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Pr="008245FA" w:rsidRDefault="00F30BC7" w:rsidP="00293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45FA">
        <w:rPr>
          <w:rFonts w:ascii="Times New Roman" w:hAnsi="Times New Roman"/>
          <w:sz w:val="28"/>
          <w:szCs w:val="28"/>
          <w:u w:val="single"/>
          <w:lang w:val="en-US" w:eastAsia="ru-RU"/>
        </w:rPr>
        <w:t>10</w:t>
      </w:r>
      <w:r w:rsidRPr="008245FA">
        <w:rPr>
          <w:rFonts w:ascii="Times New Roman" w:hAnsi="Times New Roman"/>
          <w:sz w:val="28"/>
          <w:szCs w:val="28"/>
          <w:u w:val="single"/>
          <w:lang w:eastAsia="ru-RU"/>
        </w:rPr>
        <w:t>.06.2016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8245FA">
        <w:rPr>
          <w:rFonts w:ascii="Times New Roman" w:hAnsi="Times New Roman"/>
          <w:sz w:val="28"/>
          <w:szCs w:val="28"/>
          <w:u w:val="single"/>
          <w:lang w:eastAsia="ru-RU"/>
        </w:rPr>
        <w:t>296 – нму «С»</w:t>
      </w:r>
    </w:p>
    <w:p w:rsidR="00F30BC7" w:rsidRDefault="00F30BC7" w:rsidP="00552411">
      <w:pPr>
        <w:spacing w:after="0" w:line="20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F30BC7" w:rsidRPr="001636AA" w:rsidRDefault="00F30BC7" w:rsidP="00552411">
      <w:pPr>
        <w:spacing w:after="0" w:line="206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О проведении практик</w:t>
      </w:r>
      <w:r w:rsidRPr="001636A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студентов </w:t>
      </w:r>
    </w:p>
    <w:p w:rsidR="00F30BC7" w:rsidRPr="001636AA" w:rsidRDefault="00F30BC7" w:rsidP="00552411">
      <w:pPr>
        <w:spacing w:after="0" w:line="20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факультета биологии и экологии</w:t>
      </w:r>
    </w:p>
    <w:p w:rsidR="00F30BC7" w:rsidRPr="00552411" w:rsidRDefault="00F30BC7" w:rsidP="00552411">
      <w:pPr>
        <w:spacing w:after="0" w:line="206" w:lineRule="auto"/>
        <w:ind w:hanging="426"/>
        <w:rPr>
          <w:rFonts w:ascii="Times New Roman" w:hAnsi="Times New Roman"/>
          <w:sz w:val="16"/>
          <w:szCs w:val="16"/>
          <w:u w:val="single"/>
          <w:lang w:eastAsia="ru-RU"/>
        </w:rPr>
      </w:pPr>
    </w:p>
    <w:p w:rsidR="00F30BC7" w:rsidRPr="0011375A" w:rsidRDefault="00F30BC7" w:rsidP="00552411">
      <w:pPr>
        <w:spacing w:after="0" w:line="206" w:lineRule="auto"/>
        <w:ind w:hanging="426"/>
        <w:rPr>
          <w:rFonts w:ascii="Times New Roman" w:hAnsi="Times New Roman"/>
          <w:sz w:val="16"/>
          <w:szCs w:val="16"/>
          <w:u w:val="single"/>
          <w:lang w:val="be-BY" w:eastAsia="ru-RU"/>
        </w:rPr>
      </w:pPr>
    </w:p>
    <w:p w:rsidR="00F30BC7" w:rsidRPr="00914BB1" w:rsidRDefault="00F30BC7" w:rsidP="00552411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</w:t>
      </w:r>
      <w:r>
        <w:rPr>
          <w:rFonts w:ascii="Times New Roman" w:hAnsi="Times New Roman"/>
          <w:sz w:val="28"/>
          <w:szCs w:val="28"/>
          <w:lang w:val="be-BY" w:eastAsia="ru-RU"/>
        </w:rPr>
        <w:t>0, на основании учебных планов 3</w:t>
      </w:r>
      <w:r w:rsidRPr="00914B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4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курсов </w:t>
      </w:r>
      <w:r>
        <w:rPr>
          <w:rFonts w:ascii="Times New Roman" w:hAnsi="Times New Roman"/>
          <w:sz w:val="28"/>
          <w:szCs w:val="28"/>
          <w:lang w:eastAsia="ru-RU"/>
        </w:rPr>
        <w:t xml:space="preserve">дневной 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1636A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636AA">
        <w:rPr>
          <w:rFonts w:ascii="Times New Roman" w:hAnsi="Times New Roman"/>
          <w:sz w:val="28"/>
          <w:szCs w:val="28"/>
          <w:lang w:eastAsia="ru-RU"/>
        </w:rPr>
        <w:t xml:space="preserve"> ступени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 специальност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11375A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>1-31 01 01-02 «Биология (научно-педагогическая деятельность)»</w:t>
      </w:r>
    </w:p>
    <w:p w:rsidR="00F30BC7" w:rsidRDefault="00F30BC7" w:rsidP="00552411">
      <w:pPr>
        <w:spacing w:after="0" w:line="206" w:lineRule="auto"/>
        <w:rPr>
          <w:rFonts w:ascii="Times New Roman" w:hAnsi="Times New Roman"/>
          <w:sz w:val="16"/>
          <w:szCs w:val="16"/>
          <w:lang w:eastAsia="ru-RU"/>
        </w:rPr>
      </w:pPr>
    </w:p>
    <w:p w:rsidR="00F30BC7" w:rsidRPr="0011375A" w:rsidRDefault="00F30BC7" w:rsidP="00552411">
      <w:pPr>
        <w:spacing w:after="0" w:line="206" w:lineRule="auto"/>
        <w:rPr>
          <w:rFonts w:ascii="Times New Roman" w:hAnsi="Times New Roman"/>
          <w:sz w:val="16"/>
          <w:szCs w:val="16"/>
          <w:lang w:eastAsia="ru-RU"/>
        </w:rPr>
      </w:pPr>
    </w:p>
    <w:p w:rsidR="00F30BC7" w:rsidRPr="001636AA" w:rsidRDefault="00F30BC7" w:rsidP="00552411">
      <w:pPr>
        <w:spacing w:after="0" w:line="206" w:lineRule="auto"/>
        <w:ind w:hanging="180"/>
        <w:rPr>
          <w:rFonts w:ascii="Times New Roman" w:hAnsi="Times New Roman"/>
          <w:b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b/>
          <w:sz w:val="28"/>
          <w:szCs w:val="28"/>
          <w:lang w:val="be-BY" w:eastAsia="ru-RU"/>
        </w:rPr>
        <w:t xml:space="preserve">   ПРИКАЗЫВАЮ:</w:t>
      </w:r>
    </w:p>
    <w:p w:rsidR="00F30BC7" w:rsidRPr="001636AA" w:rsidRDefault="00F30BC7" w:rsidP="00552411">
      <w:pPr>
        <w:spacing w:after="0" w:line="206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552411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E01">
        <w:rPr>
          <w:rFonts w:ascii="Times New Roman" w:hAnsi="Times New Roman"/>
          <w:sz w:val="28"/>
          <w:szCs w:val="28"/>
          <w:lang w:val="be-BY" w:eastAsia="ru-RU"/>
        </w:rPr>
        <w:t>1.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Провести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учебную </w:t>
      </w:r>
      <w:r>
        <w:rPr>
          <w:rFonts w:ascii="Times New Roman" w:hAnsi="Times New Roman"/>
          <w:sz w:val="28"/>
          <w:szCs w:val="28"/>
          <w:lang w:val="be-BY" w:eastAsia="ru-RU"/>
        </w:rPr>
        <w:t>практику по специализации студентов 3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 курса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дневной 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1636A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636AA">
        <w:rPr>
          <w:rFonts w:ascii="Times New Roman" w:hAnsi="Times New Roman"/>
          <w:sz w:val="28"/>
          <w:szCs w:val="28"/>
          <w:lang w:eastAsia="ru-RU"/>
        </w:rPr>
        <w:t xml:space="preserve"> ступени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 специальности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1-31 01 01-</w:t>
      </w:r>
      <w:r w:rsidRPr="00914B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914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«Биология (научно-педагогическая деятельность)» с 27.06.2016 по 23.07.2016.</w:t>
      </w:r>
    </w:p>
    <w:p w:rsidR="00F30BC7" w:rsidRPr="00A82148" w:rsidRDefault="00F30BC7" w:rsidP="00552411">
      <w:pPr>
        <w:keepNext/>
        <w:spacing w:after="0" w:line="206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1.1. </w:t>
      </w:r>
      <w:r w:rsidRPr="001636AA">
        <w:rPr>
          <w:rFonts w:ascii="Times New Roman" w:hAnsi="Times New Roman"/>
          <w:sz w:val="28"/>
          <w:szCs w:val="28"/>
          <w:lang w:eastAsia="ru-RU"/>
        </w:rPr>
        <w:t>Распределить студентов по базам практики и назначить руководител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163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1C15">
        <w:rPr>
          <w:rFonts w:ascii="Times New Roman" w:hAnsi="Times New Roman"/>
          <w:sz w:val="28"/>
          <w:szCs w:val="28"/>
          <w:lang w:eastAsia="ru-RU"/>
        </w:rPr>
        <w:t>практики в соответствии с приложением 1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2C1C1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30BC7" w:rsidRDefault="00F30BC7" w:rsidP="00552411">
      <w:pPr>
        <w:spacing w:after="0" w:line="206" w:lineRule="auto"/>
        <w:ind w:firstLine="720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2C1C15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2C1C15">
        <w:rPr>
          <w:rFonts w:ascii="Times New Roman" w:hAnsi="Times New Roman"/>
          <w:sz w:val="28"/>
          <w:szCs w:val="28"/>
          <w:lang w:val="be-BY" w:eastAsia="ru-RU"/>
        </w:rPr>
        <w:t>Руководител</w:t>
      </w:r>
      <w:r>
        <w:rPr>
          <w:rFonts w:ascii="Times New Roman" w:hAnsi="Times New Roman"/>
          <w:sz w:val="28"/>
          <w:szCs w:val="28"/>
          <w:lang w:val="be-BY" w:eastAsia="ru-RU"/>
        </w:rPr>
        <w:t>ям</w:t>
      </w:r>
      <w:r w:rsidRPr="002C1C15">
        <w:rPr>
          <w:rFonts w:ascii="Times New Roman" w:hAnsi="Times New Roman"/>
          <w:sz w:val="28"/>
          <w:szCs w:val="28"/>
          <w:lang w:val="be-BY" w:eastAsia="ru-RU"/>
        </w:rPr>
        <w:t xml:space="preserve"> практики от кафедры провести дифференцированный </w:t>
      </w:r>
      <w:r w:rsidRPr="00947809">
        <w:rPr>
          <w:rFonts w:ascii="Times New Roman" w:hAnsi="Times New Roman"/>
          <w:sz w:val="28"/>
          <w:szCs w:val="28"/>
          <w:lang w:val="be-BY" w:eastAsia="ru-RU"/>
        </w:rPr>
        <w:t xml:space="preserve">зачет </w:t>
      </w:r>
      <w:r>
        <w:rPr>
          <w:rFonts w:ascii="Times New Roman" w:hAnsi="Times New Roman"/>
          <w:sz w:val="28"/>
          <w:szCs w:val="28"/>
          <w:lang w:val="be-BY" w:eastAsia="ru-RU"/>
        </w:rPr>
        <w:t>2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947809">
        <w:rPr>
          <w:rFonts w:ascii="Times New Roman" w:hAnsi="Times New Roman"/>
          <w:sz w:val="28"/>
          <w:szCs w:val="28"/>
          <w:lang w:val="be-BY"/>
        </w:rPr>
        <w:t>.0</w:t>
      </w:r>
      <w:r>
        <w:rPr>
          <w:rFonts w:ascii="Times New Roman" w:hAnsi="Times New Roman"/>
          <w:sz w:val="28"/>
          <w:szCs w:val="28"/>
          <w:lang w:val="be-BY"/>
        </w:rPr>
        <w:t>7</w:t>
      </w:r>
      <w:r w:rsidRPr="00947809">
        <w:rPr>
          <w:rFonts w:ascii="Times New Roman" w:hAnsi="Times New Roman"/>
          <w:sz w:val="28"/>
          <w:szCs w:val="28"/>
          <w:lang w:val="be-BY"/>
        </w:rPr>
        <w:t>.201</w:t>
      </w:r>
      <w:r>
        <w:rPr>
          <w:rFonts w:ascii="Times New Roman" w:hAnsi="Times New Roman"/>
          <w:sz w:val="28"/>
          <w:szCs w:val="28"/>
          <w:lang w:val="be-BY"/>
        </w:rPr>
        <w:t>6</w:t>
      </w:r>
      <w:r w:rsidRPr="00947809">
        <w:rPr>
          <w:rFonts w:ascii="Times New Roman" w:hAnsi="Times New Roman"/>
          <w:sz w:val="28"/>
          <w:szCs w:val="28"/>
          <w:lang w:val="be-BY"/>
        </w:rPr>
        <w:t>.</w:t>
      </w:r>
    </w:p>
    <w:p w:rsidR="00F30BC7" w:rsidRDefault="00F30BC7" w:rsidP="00552411">
      <w:pPr>
        <w:spacing w:after="0" w:line="20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2</w:t>
      </w:r>
      <w:r w:rsidRPr="00DA6E01">
        <w:rPr>
          <w:rFonts w:ascii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Провести </w:t>
      </w:r>
      <w:r>
        <w:rPr>
          <w:rFonts w:ascii="Times New Roman" w:hAnsi="Times New Roman"/>
          <w:sz w:val="28"/>
          <w:szCs w:val="28"/>
          <w:lang w:val="be-BY" w:eastAsia="ru-RU"/>
        </w:rPr>
        <w:t>производственную практику по специализации студентов 4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 курса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дневной 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формы получения высшего образования </w:t>
      </w:r>
      <w:r w:rsidRPr="001636A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636AA">
        <w:rPr>
          <w:rFonts w:ascii="Times New Roman" w:hAnsi="Times New Roman"/>
          <w:sz w:val="28"/>
          <w:szCs w:val="28"/>
          <w:lang w:eastAsia="ru-RU"/>
        </w:rPr>
        <w:t xml:space="preserve"> ступени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 специальности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1-31 01 01-</w:t>
      </w:r>
      <w:r w:rsidRPr="00914B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914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«Биология (научно-педагогическая деятельность)» с 13.06.2016 по 09.07.2016.</w:t>
      </w:r>
    </w:p>
    <w:p w:rsidR="00F30BC7" w:rsidRPr="00A82148" w:rsidRDefault="00F30BC7" w:rsidP="00552411">
      <w:pPr>
        <w:keepNext/>
        <w:spacing w:after="0" w:line="206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2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.1. </w:t>
      </w:r>
      <w:r w:rsidRPr="001636AA">
        <w:rPr>
          <w:rFonts w:ascii="Times New Roman" w:hAnsi="Times New Roman"/>
          <w:sz w:val="28"/>
          <w:szCs w:val="28"/>
          <w:lang w:eastAsia="ru-RU"/>
        </w:rPr>
        <w:t>Распределить студентов по базам практики и назначить руководител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163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1C15">
        <w:rPr>
          <w:rFonts w:ascii="Times New Roman" w:hAnsi="Times New Roman"/>
          <w:sz w:val="28"/>
          <w:szCs w:val="28"/>
          <w:lang w:eastAsia="ru-RU"/>
        </w:rPr>
        <w:t xml:space="preserve">практики в соответствии с приложением </w:t>
      </w:r>
      <w:r>
        <w:rPr>
          <w:rFonts w:ascii="Times New Roman" w:hAnsi="Times New Roman"/>
          <w:sz w:val="28"/>
          <w:szCs w:val="28"/>
          <w:lang w:eastAsia="ru-RU"/>
        </w:rPr>
        <w:t>2 (прилагается)</w:t>
      </w:r>
      <w:r w:rsidRPr="002C1C1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30BC7" w:rsidRDefault="00F30BC7" w:rsidP="00552411">
      <w:pPr>
        <w:spacing w:after="0" w:line="206" w:lineRule="auto"/>
        <w:ind w:firstLine="720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C1C15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Pr="002C1C15">
        <w:rPr>
          <w:rFonts w:ascii="Times New Roman" w:hAnsi="Times New Roman"/>
          <w:sz w:val="28"/>
          <w:szCs w:val="28"/>
          <w:lang w:val="be-BY" w:eastAsia="ru-RU"/>
        </w:rPr>
        <w:t>Руководител</w:t>
      </w:r>
      <w:r>
        <w:rPr>
          <w:rFonts w:ascii="Times New Roman" w:hAnsi="Times New Roman"/>
          <w:sz w:val="28"/>
          <w:szCs w:val="28"/>
          <w:lang w:val="be-BY" w:eastAsia="ru-RU"/>
        </w:rPr>
        <w:t>ям</w:t>
      </w:r>
      <w:bookmarkStart w:id="0" w:name="_GoBack"/>
      <w:bookmarkEnd w:id="0"/>
      <w:r w:rsidRPr="002C1C15">
        <w:rPr>
          <w:rFonts w:ascii="Times New Roman" w:hAnsi="Times New Roman"/>
          <w:sz w:val="28"/>
          <w:szCs w:val="28"/>
          <w:lang w:val="be-BY" w:eastAsia="ru-RU"/>
        </w:rPr>
        <w:t xml:space="preserve"> практики от кафедры провести дифференцированный </w:t>
      </w:r>
      <w:r w:rsidRPr="00947809">
        <w:rPr>
          <w:rFonts w:ascii="Times New Roman" w:hAnsi="Times New Roman"/>
          <w:sz w:val="28"/>
          <w:szCs w:val="28"/>
          <w:lang w:val="be-BY" w:eastAsia="ru-RU"/>
        </w:rPr>
        <w:t xml:space="preserve">зачет </w:t>
      </w:r>
      <w:r>
        <w:rPr>
          <w:rFonts w:ascii="Times New Roman" w:hAnsi="Times New Roman"/>
          <w:sz w:val="28"/>
          <w:szCs w:val="28"/>
          <w:lang w:val="be-BY" w:eastAsia="ru-RU"/>
        </w:rPr>
        <w:t>11</w:t>
      </w:r>
      <w:r w:rsidRPr="00947809">
        <w:rPr>
          <w:rFonts w:ascii="Times New Roman" w:hAnsi="Times New Roman"/>
          <w:sz w:val="28"/>
          <w:szCs w:val="28"/>
          <w:lang w:val="be-BY"/>
        </w:rPr>
        <w:t>.0</w:t>
      </w:r>
      <w:r>
        <w:rPr>
          <w:rFonts w:ascii="Times New Roman" w:hAnsi="Times New Roman"/>
          <w:sz w:val="28"/>
          <w:szCs w:val="28"/>
          <w:lang w:val="be-BY"/>
        </w:rPr>
        <w:t>7</w:t>
      </w:r>
      <w:r w:rsidRPr="00947809">
        <w:rPr>
          <w:rFonts w:ascii="Times New Roman" w:hAnsi="Times New Roman"/>
          <w:sz w:val="28"/>
          <w:szCs w:val="28"/>
          <w:lang w:val="be-BY"/>
        </w:rPr>
        <w:t>.201</w:t>
      </w:r>
      <w:r>
        <w:rPr>
          <w:rFonts w:ascii="Times New Roman" w:hAnsi="Times New Roman"/>
          <w:sz w:val="28"/>
          <w:szCs w:val="28"/>
          <w:lang w:val="be-BY"/>
        </w:rPr>
        <w:t>6</w:t>
      </w:r>
      <w:r w:rsidRPr="00947809">
        <w:rPr>
          <w:rFonts w:ascii="Times New Roman" w:hAnsi="Times New Roman"/>
          <w:sz w:val="28"/>
          <w:szCs w:val="28"/>
          <w:lang w:val="be-BY"/>
        </w:rPr>
        <w:t>.</w:t>
      </w:r>
    </w:p>
    <w:p w:rsidR="00F30BC7" w:rsidRPr="0036459A" w:rsidRDefault="00F30BC7" w:rsidP="00552411">
      <w:pPr>
        <w:spacing w:after="0" w:line="206" w:lineRule="auto"/>
        <w:ind w:firstLine="720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</w:rPr>
        <w:t>3. </w:t>
      </w:r>
      <w:r w:rsidRPr="0036459A">
        <w:rPr>
          <w:rFonts w:ascii="Times New Roman" w:hAnsi="Times New Roman"/>
          <w:sz w:val="28"/>
          <w:szCs w:val="28"/>
        </w:rPr>
        <w:t xml:space="preserve">Руководство от факультета практикой студентов возложить на </w:t>
      </w:r>
      <w:r>
        <w:rPr>
          <w:rFonts w:ascii="Times New Roman" w:hAnsi="Times New Roman"/>
          <w:sz w:val="28"/>
          <w:szCs w:val="28"/>
        </w:rPr>
        <w:t>доцента кафедры</w:t>
      </w:r>
      <w:r w:rsidRPr="00364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ботаники  Созинова О.В.</w:t>
      </w:r>
    </w:p>
    <w:p w:rsidR="00F30BC7" w:rsidRPr="00931AB4" w:rsidRDefault="00F30BC7" w:rsidP="00552411">
      <w:pPr>
        <w:spacing w:after="0" w:line="20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Руководителю</w:t>
      </w:r>
      <w:r w:rsidRPr="004F72DB">
        <w:rPr>
          <w:rFonts w:ascii="Times New Roman" w:hAnsi="Times New Roman"/>
          <w:sz w:val="28"/>
          <w:szCs w:val="28"/>
        </w:rPr>
        <w:t xml:space="preserve"> практики от факультета провести инструктаж по охране</w:t>
      </w:r>
      <w:r w:rsidRPr="00931AB4">
        <w:rPr>
          <w:rFonts w:ascii="Times New Roman" w:hAnsi="Times New Roman"/>
          <w:sz w:val="28"/>
          <w:szCs w:val="28"/>
        </w:rPr>
        <w:t xml:space="preserve"> труда (обучение мерам безопасности) студентов, направляемых на практику.</w:t>
      </w:r>
    </w:p>
    <w:p w:rsidR="00F30BC7" w:rsidRPr="00931AB4" w:rsidRDefault="00F30BC7" w:rsidP="00552411">
      <w:pPr>
        <w:spacing w:after="0" w:line="20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5. </w:t>
      </w:r>
      <w:r w:rsidRPr="00931AB4">
        <w:rPr>
          <w:rFonts w:ascii="Times New Roman" w:hAnsi="Times New Roman"/>
          <w:sz w:val="28"/>
          <w:szCs w:val="28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F30BC7" w:rsidRDefault="00F30BC7" w:rsidP="00552411">
      <w:pPr>
        <w:spacing w:after="0" w:line="206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1636AA">
        <w:rPr>
          <w:rFonts w:ascii="Times New Roman" w:hAnsi="Times New Roman"/>
          <w:sz w:val="28"/>
          <w:szCs w:val="28"/>
          <w:lang w:eastAsia="ru-RU"/>
        </w:rPr>
        <w:t>Контроль за исполнением приказа возложить на декана факультета биологии и экологии Бурдя В.Н.</w:t>
      </w:r>
    </w:p>
    <w:p w:rsidR="00F30BC7" w:rsidRDefault="00F30BC7" w:rsidP="00552411">
      <w:pPr>
        <w:spacing w:after="0" w:line="206" w:lineRule="auto"/>
        <w:ind w:firstLine="720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F30BC7" w:rsidRDefault="00F30BC7" w:rsidP="00552411">
      <w:pPr>
        <w:spacing w:after="0" w:line="206" w:lineRule="auto"/>
        <w:ind w:firstLine="720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F30BC7" w:rsidRPr="00552411" w:rsidRDefault="00F30BC7" w:rsidP="00552411">
      <w:pPr>
        <w:spacing w:after="0" w:line="206" w:lineRule="auto"/>
        <w:ind w:firstLine="720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F30BC7" w:rsidRDefault="00F30BC7" w:rsidP="00552411">
      <w:pPr>
        <w:spacing w:after="0" w:line="206" w:lineRule="auto"/>
        <w:rPr>
          <w:rFonts w:ascii="Times New Roman" w:hAnsi="Times New Roman"/>
          <w:sz w:val="28"/>
          <w:szCs w:val="28"/>
          <w:lang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1636AA">
        <w:rPr>
          <w:rFonts w:ascii="Times New Roman" w:hAnsi="Times New Roman"/>
          <w:sz w:val="28"/>
          <w:szCs w:val="28"/>
          <w:lang w:eastAsia="ru-RU"/>
        </w:rPr>
        <w:tab/>
      </w:r>
      <w:r w:rsidRPr="001636AA">
        <w:rPr>
          <w:rFonts w:ascii="Times New Roman" w:hAnsi="Times New Roman"/>
          <w:sz w:val="28"/>
          <w:szCs w:val="28"/>
          <w:lang w:eastAsia="ru-RU"/>
        </w:rPr>
        <w:tab/>
      </w:r>
      <w:r w:rsidRPr="001636A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636A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1636AA">
        <w:rPr>
          <w:rFonts w:ascii="Times New Roman" w:hAnsi="Times New Roman"/>
          <w:sz w:val="28"/>
          <w:szCs w:val="28"/>
          <w:lang w:eastAsia="ru-RU"/>
        </w:rPr>
        <w:t>Г.А. Гачко</w:t>
      </w:r>
    </w:p>
    <w:p w:rsidR="00F30BC7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И.о. н</w:t>
      </w:r>
      <w:r w:rsidRPr="001636AA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а 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>учебно-методического управления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sz w:val="28"/>
          <w:szCs w:val="28"/>
          <w:lang w:eastAsia="ru-RU"/>
        </w:rPr>
        <w:t>А.И. Богдевич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36AA">
        <w:rPr>
          <w:rFonts w:ascii="Times New Roman" w:hAnsi="Times New Roman"/>
          <w:sz w:val="28"/>
          <w:szCs w:val="28"/>
          <w:lang w:eastAsia="ru-RU"/>
        </w:rPr>
        <w:t>____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  </w:t>
      </w:r>
      <w:r w:rsidRPr="001636AA">
        <w:rPr>
          <w:rFonts w:ascii="Times New Roman" w:hAnsi="Times New Roman"/>
          <w:sz w:val="28"/>
          <w:szCs w:val="28"/>
          <w:lang w:eastAsia="ru-RU"/>
        </w:rPr>
        <w:t>____________20</w:t>
      </w:r>
      <w:r w:rsidRPr="001636AA">
        <w:rPr>
          <w:rFonts w:ascii="Times New Roman" w:hAnsi="Times New Roman"/>
          <w:sz w:val="28"/>
          <w:szCs w:val="28"/>
          <w:lang w:val="be-BY" w:eastAsia="ru-RU"/>
        </w:rPr>
        <w:t>1</w:t>
      </w:r>
      <w:r>
        <w:rPr>
          <w:rFonts w:ascii="Times New Roman" w:hAnsi="Times New Roman"/>
          <w:sz w:val="28"/>
          <w:szCs w:val="28"/>
          <w:lang w:val="be-BY" w:eastAsia="ru-RU"/>
        </w:rPr>
        <w:t>6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Pr="001636AA" w:rsidRDefault="00F30BC7" w:rsidP="00EB5F0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з</w:t>
      </w:r>
      <w:r w:rsidRPr="001636AA">
        <w:rPr>
          <w:rFonts w:ascii="Times New Roman" w:hAnsi="Times New Roman"/>
          <w:sz w:val="28"/>
          <w:szCs w:val="28"/>
          <w:lang w:eastAsia="ru-RU"/>
        </w:rPr>
        <w:t>ам</w:t>
      </w:r>
      <w:r>
        <w:rPr>
          <w:rFonts w:ascii="Times New Roman" w:hAnsi="Times New Roman"/>
          <w:sz w:val="28"/>
          <w:szCs w:val="28"/>
          <w:lang w:eastAsia="ru-RU"/>
        </w:rPr>
        <w:t xml:space="preserve">естителя </w:t>
      </w:r>
      <w:r w:rsidRPr="001636AA">
        <w:rPr>
          <w:rFonts w:ascii="Times New Roman" w:hAnsi="Times New Roman"/>
          <w:sz w:val="28"/>
          <w:szCs w:val="28"/>
          <w:lang w:eastAsia="ru-RU"/>
        </w:rPr>
        <w:t xml:space="preserve"> начальника ЦКиПР –</w:t>
      </w:r>
    </w:p>
    <w:p w:rsidR="00F30BC7" w:rsidRPr="001636AA" w:rsidRDefault="00F30BC7" w:rsidP="00EB5F0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6AA">
        <w:rPr>
          <w:rFonts w:ascii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__________________</w:t>
      </w:r>
      <w:r>
        <w:rPr>
          <w:rFonts w:ascii="Times New Roman" w:hAnsi="Times New Roman"/>
          <w:sz w:val="28"/>
          <w:szCs w:val="28"/>
          <w:lang w:val="be-BY" w:eastAsia="ru-RU"/>
        </w:rPr>
        <w:t>Л.В.Ничипор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____  _____________201</w:t>
      </w:r>
      <w:r>
        <w:rPr>
          <w:rFonts w:ascii="Times New Roman" w:hAnsi="Times New Roman"/>
          <w:sz w:val="28"/>
          <w:szCs w:val="28"/>
          <w:lang w:val="be-BY" w:eastAsia="ru-RU"/>
        </w:rPr>
        <w:t>6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Руководитель практики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__________________Н.П. Хорощева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_____  ____________201</w:t>
      </w:r>
      <w:r>
        <w:rPr>
          <w:rFonts w:ascii="Times New Roman" w:hAnsi="Times New Roman"/>
          <w:sz w:val="28"/>
          <w:szCs w:val="28"/>
          <w:lang w:val="be-BY" w:eastAsia="ru-RU"/>
        </w:rPr>
        <w:t>6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b/>
          <w:sz w:val="28"/>
          <w:szCs w:val="28"/>
          <w:lang w:val="be-BY" w:eastAsia="ru-RU"/>
        </w:rPr>
      </w:pP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Декан факультета биологии и экологии</w:t>
      </w: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Pr="001636AA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__________________В.Н. Бурдь</w:t>
      </w:r>
    </w:p>
    <w:p w:rsidR="00F30BC7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  <w:r w:rsidRPr="001636AA">
        <w:rPr>
          <w:rFonts w:ascii="Times New Roman" w:hAnsi="Times New Roman"/>
          <w:sz w:val="28"/>
          <w:szCs w:val="28"/>
          <w:lang w:val="be-BY" w:eastAsia="ru-RU"/>
        </w:rPr>
        <w:t>____  _____________201</w:t>
      </w:r>
      <w:r>
        <w:rPr>
          <w:rFonts w:ascii="Times New Roman" w:hAnsi="Times New Roman"/>
          <w:sz w:val="28"/>
          <w:szCs w:val="28"/>
          <w:lang w:val="be-BY" w:eastAsia="ru-RU"/>
        </w:rPr>
        <w:t>6</w:t>
      </w:r>
    </w:p>
    <w:p w:rsidR="00F30BC7" w:rsidRDefault="00F30BC7" w:rsidP="00EB5F0E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Default="00F30BC7"/>
    <w:p w:rsidR="00F30BC7" w:rsidRPr="00EB5F0E" w:rsidRDefault="00F30BC7" w:rsidP="0052070D">
      <w:pPr>
        <w:spacing w:after="0" w:line="228" w:lineRule="auto"/>
        <w:jc w:val="right"/>
        <w:rPr>
          <w:rFonts w:ascii="Times New Roman" w:hAnsi="Times New Roman"/>
          <w:sz w:val="24"/>
          <w:szCs w:val="24"/>
        </w:rPr>
      </w:pPr>
      <w:r w:rsidRPr="00EB5F0E">
        <w:rPr>
          <w:rFonts w:ascii="Times New Roman" w:hAnsi="Times New Roman"/>
          <w:sz w:val="24"/>
          <w:szCs w:val="24"/>
          <w:lang w:val="be-BY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be-BY"/>
        </w:rPr>
        <w:t>1</w:t>
      </w:r>
    </w:p>
    <w:p w:rsidR="00F30BC7" w:rsidRPr="00EB5F0E" w:rsidRDefault="00F30BC7" w:rsidP="0052070D">
      <w:pPr>
        <w:spacing w:after="0" w:line="228" w:lineRule="auto"/>
        <w:jc w:val="right"/>
        <w:rPr>
          <w:rFonts w:ascii="Times New Roman" w:hAnsi="Times New Roman"/>
          <w:sz w:val="24"/>
          <w:szCs w:val="24"/>
        </w:rPr>
      </w:pPr>
      <w:r w:rsidRPr="00EB5F0E">
        <w:rPr>
          <w:rFonts w:ascii="Times New Roman" w:hAnsi="Times New Roman"/>
          <w:sz w:val="24"/>
          <w:szCs w:val="24"/>
          <w:lang w:val="be-BY"/>
        </w:rPr>
        <w:t>к приказу ректора университета</w:t>
      </w:r>
    </w:p>
    <w:p w:rsidR="00F30BC7" w:rsidRPr="00EB5F0E" w:rsidRDefault="00F30BC7" w:rsidP="0052070D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  <w:r w:rsidRPr="00EB5F0E">
        <w:rPr>
          <w:rFonts w:ascii="Times New Roman" w:hAnsi="Times New Roman"/>
          <w:sz w:val="24"/>
          <w:szCs w:val="24"/>
        </w:rPr>
        <w:t>____________201</w:t>
      </w:r>
      <w:r>
        <w:rPr>
          <w:rFonts w:ascii="Times New Roman" w:hAnsi="Times New Roman"/>
          <w:sz w:val="24"/>
          <w:szCs w:val="24"/>
        </w:rPr>
        <w:t>6</w:t>
      </w:r>
      <w:r w:rsidRPr="00EB5F0E">
        <w:rPr>
          <w:rFonts w:ascii="Times New Roman" w:hAnsi="Times New Roman"/>
          <w:sz w:val="24"/>
          <w:szCs w:val="24"/>
        </w:rPr>
        <w:t xml:space="preserve"> № _______</w:t>
      </w:r>
    </w:p>
    <w:p w:rsidR="00F30BC7" w:rsidRPr="00EB5F0E" w:rsidRDefault="00F30BC7" w:rsidP="0052070D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1440"/>
        <w:gridCol w:w="1440"/>
        <w:gridCol w:w="3420"/>
      </w:tblGrid>
      <w:tr w:rsidR="00F30BC7" w:rsidRPr="00EB5F0E" w:rsidTr="00547FDF">
        <w:tc>
          <w:tcPr>
            <w:tcW w:w="5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342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Ф</w:t>
            </w:r>
            <w:r w:rsidRPr="00EB5F0E">
              <w:rPr>
                <w:rFonts w:ascii="Times New Roman" w:hAnsi="Times New Roman"/>
                <w:sz w:val="24"/>
                <w:szCs w:val="24"/>
              </w:rPr>
              <w:t>ИО студента</w:t>
            </w: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Форма обучения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База практики</w:t>
            </w:r>
          </w:p>
        </w:tc>
        <w:tc>
          <w:tcPr>
            <w:tcW w:w="342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ФИО руководителя практики, должность</w:t>
            </w: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52070D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Боярчук Екатерина Валерьевна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 w:val="restart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Кафедра ботаники</w:t>
            </w: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УО 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ГрГУ имени Янки Купалы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 w:val="restart"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Голубков В.В., преподава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тель кафедры ботаники;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Жебрак И.С., старший пре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пода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ватель кафедры бота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ники; Прибы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ловская Н.С., старший препо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даватель кафедры бота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ники; Селевич Т.А., преподава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тель кафедры ботаники;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Туманов В.Н., преподаватель кафедры ботаники; 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Созинов О.В.,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доцент кафедры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ботаники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Бурба Екатерина Геннадьевна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Кашкевич Антон Юрьевич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Коломиец Николай Павлович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Лебедь Инна Анатольевна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Манафова Афат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 Анжела Геннадьевна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Адамович Татьяна Викторовна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 w:val="restart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Кафедра зоологии и физиологии человека и животных</w:t>
            </w: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УО 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ГрГУ имени Янки Купалы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 w:val="restart"/>
          </w:tcPr>
          <w:p w:rsidR="00F30BC7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Рыжая А.В., преподаватель кафедры зоологии и физиоло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гии человека и животных  с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27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13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6.</w:t>
            </w:r>
          </w:p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Янчуревич О.В., 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преподава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тель кафедры зоологии и фи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зиологии человека и животных 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с 14.07.2016 по 23.07.2016.</w:t>
            </w: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Бурдук Елена Викторовна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Кухницкая Виктория Станиславовна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Лащевская Елена Михайловна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Леошко Дарья Геннадьевна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Матюлько Анастасия Васильевна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Машанова Алеся Сергеевна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Стефанович Анжелика Рышардовна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Пла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Щуко Вероника Викторовна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Алламова Шоира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 w:val="restart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Кафедра биохимии</w:t>
            </w: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УО 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ГрГУ имени Янки Купалы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 w:val="restart"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Чещевик В.Т., преподава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тель  кафедры биохимии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Войтюль Ольга Викторовна</w:t>
            </w:r>
          </w:p>
        </w:tc>
        <w:tc>
          <w:tcPr>
            <w:tcW w:w="1440" w:type="dxa"/>
          </w:tcPr>
          <w:p w:rsidR="00F30BC7" w:rsidRPr="00EB5F0E" w:rsidRDefault="00F30BC7" w:rsidP="00EA0470">
            <w:pPr>
              <w:spacing w:after="0" w:line="22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Дядюшко Елена Георгиевна</w:t>
            </w:r>
          </w:p>
        </w:tc>
        <w:tc>
          <w:tcPr>
            <w:tcW w:w="1440" w:type="dxa"/>
          </w:tcPr>
          <w:p w:rsidR="00F30BC7" w:rsidRPr="00EB5F0E" w:rsidRDefault="00F30BC7" w:rsidP="00EA0470">
            <w:pPr>
              <w:spacing w:after="0" w:line="22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Каландарова Наргиза</w:t>
            </w:r>
          </w:p>
        </w:tc>
        <w:tc>
          <w:tcPr>
            <w:tcW w:w="1440" w:type="dxa"/>
          </w:tcPr>
          <w:p w:rsidR="00F30BC7" w:rsidRPr="00EB5F0E" w:rsidRDefault="00F30BC7" w:rsidP="00EA0470">
            <w:pPr>
              <w:spacing w:after="0" w:line="22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Корецкая Виктория Владимировна</w:t>
            </w:r>
          </w:p>
        </w:tc>
        <w:tc>
          <w:tcPr>
            <w:tcW w:w="1440" w:type="dxa"/>
          </w:tcPr>
          <w:p w:rsidR="00F30BC7" w:rsidRPr="00EB5F0E" w:rsidRDefault="00F30BC7" w:rsidP="00EC302B">
            <w:pPr>
              <w:spacing w:after="0" w:line="22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Мицковец Александра Валерьевна</w:t>
            </w:r>
          </w:p>
        </w:tc>
        <w:tc>
          <w:tcPr>
            <w:tcW w:w="1440" w:type="dxa"/>
          </w:tcPr>
          <w:p w:rsidR="00F30BC7" w:rsidRPr="00EB5F0E" w:rsidRDefault="00F30BC7" w:rsidP="00EC302B">
            <w:pPr>
              <w:spacing w:after="0" w:line="22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C302B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Мозолевская Екатерина Геннадьевна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Бюдже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Окулик Ольга Игоревна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Бюдже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Скируха Денис Анатольевич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Бюдже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547FDF">
        <w:tc>
          <w:tcPr>
            <w:tcW w:w="540" w:type="dxa"/>
          </w:tcPr>
          <w:p w:rsidR="00F30BC7" w:rsidRPr="00EB5F0E" w:rsidRDefault="00F30BC7" w:rsidP="00547FDF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2C5664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Шумская Ольга Ивановна</w:t>
            </w:r>
          </w:p>
        </w:tc>
        <w:tc>
          <w:tcPr>
            <w:tcW w:w="1440" w:type="dxa"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2C5664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Pr="00EB5F0E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</w:rPr>
      </w:pPr>
      <w:r w:rsidRPr="00EB5F0E">
        <w:rPr>
          <w:rFonts w:ascii="Times New Roman" w:hAnsi="Times New Roman"/>
          <w:sz w:val="24"/>
          <w:szCs w:val="24"/>
          <w:lang w:val="be-BY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be-BY"/>
        </w:rPr>
        <w:t>2</w:t>
      </w:r>
    </w:p>
    <w:p w:rsidR="00F30BC7" w:rsidRPr="00EB5F0E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</w:rPr>
      </w:pPr>
      <w:r w:rsidRPr="00EB5F0E">
        <w:rPr>
          <w:rFonts w:ascii="Times New Roman" w:hAnsi="Times New Roman"/>
          <w:sz w:val="24"/>
          <w:szCs w:val="24"/>
          <w:lang w:val="be-BY"/>
        </w:rPr>
        <w:t>к приказу ректора университета</w:t>
      </w:r>
    </w:p>
    <w:p w:rsidR="00F30BC7" w:rsidRPr="00EB5F0E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  <w:r w:rsidRPr="00EB5F0E">
        <w:rPr>
          <w:rFonts w:ascii="Times New Roman" w:hAnsi="Times New Roman"/>
          <w:sz w:val="24"/>
          <w:szCs w:val="24"/>
        </w:rPr>
        <w:t>____________201</w:t>
      </w:r>
      <w:r>
        <w:rPr>
          <w:rFonts w:ascii="Times New Roman" w:hAnsi="Times New Roman"/>
          <w:sz w:val="24"/>
          <w:szCs w:val="24"/>
        </w:rPr>
        <w:t>6</w:t>
      </w:r>
      <w:r w:rsidRPr="00EB5F0E">
        <w:rPr>
          <w:rFonts w:ascii="Times New Roman" w:hAnsi="Times New Roman"/>
          <w:sz w:val="24"/>
          <w:szCs w:val="24"/>
        </w:rPr>
        <w:t xml:space="preserve"> № _______</w:t>
      </w:r>
    </w:p>
    <w:p w:rsidR="00F30BC7" w:rsidRPr="00EB5F0E" w:rsidRDefault="00F30BC7" w:rsidP="00EB5F0E">
      <w:pPr>
        <w:spacing w:after="0" w:line="228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1440"/>
        <w:gridCol w:w="1440"/>
        <w:gridCol w:w="3420"/>
      </w:tblGrid>
      <w:tr w:rsidR="00F30BC7" w:rsidRPr="00EB5F0E" w:rsidTr="000354A5">
        <w:tc>
          <w:tcPr>
            <w:tcW w:w="5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342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Ф</w:t>
            </w:r>
            <w:r w:rsidRPr="00EB5F0E">
              <w:rPr>
                <w:rFonts w:ascii="Times New Roman" w:hAnsi="Times New Roman"/>
                <w:sz w:val="24"/>
                <w:szCs w:val="24"/>
              </w:rPr>
              <w:t>ИО студента</w:t>
            </w: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Форма обучения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База практики</w:t>
            </w:r>
          </w:p>
        </w:tc>
        <w:tc>
          <w:tcPr>
            <w:tcW w:w="342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ФИО руководителя практики, должность</w:t>
            </w: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Верболь Татьяна Андреевна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 w:val="restart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Кафедра ботаники</w:t>
            </w: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УО 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ГрГУ имени Янки Купалы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 w:val="restart"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Голубков В.В., преподава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тель кафедры бот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аники; Жебрак И.С., старший преподаватель кафедры бота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ники; Ковалевс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кая Л.В., старший преподава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тель кафедры ботаники; При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быловская Н.С., старший пре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подаватель кафедры бо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таники; Селевич Т.А., преподава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тель кафедры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ботаники; Созинов О.В., доцент кафедры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бота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ники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Екатерина Вацлавовна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Крохмальчик Анна Александровна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Марченкова Дарья Сергеевна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Пуп Наталия Витальевна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Романчук Виктория Юрьевна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Тихомиров Роман Александрович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Филипчик Полина Петровна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Чернуцкая Марта Константиновна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Андрушевич Елизавета Николаевна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 w:val="restart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Кафедра зоологии и физиологии человека и животных</w:t>
            </w: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УО 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ГрГУ имени Янки Купалы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 w:val="restart"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Янчуревич О.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В., преподава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тель кафедры зоологии и фи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зиологии человека и животных  с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13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09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.07.201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6.</w:t>
            </w: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Голась Александр Анджеевич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Грицкевич Валерия Викторовна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Есаулов Александр Владимирович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Костюк Катажина Юрьевна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Ненартович Татьяна Чеславовна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Нуржанова Сурайё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Ошмянчук Елена Ромуальдовна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Сагайдакевич Юлия Валерьевна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Сенкевич Ян Янович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Хованская Маргарита Святославовна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Гончаревич Ольга Павловна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 w:val="restart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Кафедра биохимии</w:t>
            </w: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УО 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ГрГУ имени Янки Купалы</w:t>
            </w:r>
            <w:r w:rsidRPr="00EB5F0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 w:val="restart"/>
          </w:tcPr>
          <w:p w:rsidR="00F30BC7" w:rsidRPr="00EB5F0E" w:rsidRDefault="00F30BC7" w:rsidP="000354A5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Дорошенко Е.М.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, преподава-тель  кафедры биохимии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Закревская Елена Олеговна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Збирухович Анастасия Олеговна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Ильич Евгений Александрович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Кемко Анастасия Витальевна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Ковалевич Екатерина Игоревна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spacing w:after="0" w:line="228" w:lineRule="auto"/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Мамедова Чимназ Джаваншир Кызы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Петрашкевич Ольга Вячеславовна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Романова Яна Александровна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Севрук Наталья Викторовна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Целюк Екатерина Сергеевна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F30BC7" w:rsidRPr="00EB5F0E" w:rsidTr="000354A5">
        <w:tc>
          <w:tcPr>
            <w:tcW w:w="540" w:type="dxa"/>
          </w:tcPr>
          <w:p w:rsidR="00F30BC7" w:rsidRPr="00EB5F0E" w:rsidRDefault="00F30BC7" w:rsidP="000354A5">
            <w:pPr>
              <w:numPr>
                <w:ilvl w:val="0"/>
                <w:numId w:val="1"/>
              </w:numPr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</w:tcPr>
          <w:p w:rsidR="00F30BC7" w:rsidRPr="00EB5F0E" w:rsidRDefault="00F30BC7" w:rsidP="00EB5F0E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B5F0E">
              <w:rPr>
                <w:rFonts w:ascii="Times New Roman" w:hAnsi="Times New Roman"/>
                <w:sz w:val="24"/>
                <w:szCs w:val="24"/>
              </w:rPr>
              <w:t>Ястремская Наталья Сергеевна</w:t>
            </w:r>
          </w:p>
        </w:tc>
        <w:tc>
          <w:tcPr>
            <w:tcW w:w="1440" w:type="dxa"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B5F0E">
              <w:rPr>
                <w:rFonts w:ascii="Times New Roman" w:hAnsi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144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420" w:type="dxa"/>
            <w:vMerge/>
          </w:tcPr>
          <w:p w:rsidR="00F30BC7" w:rsidRPr="00EB5F0E" w:rsidRDefault="00F30BC7" w:rsidP="00EB5F0E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F30BC7" w:rsidRPr="00EB5F0E" w:rsidRDefault="00F30BC7" w:rsidP="00EB5F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be-BY"/>
        </w:rPr>
      </w:pPr>
    </w:p>
    <w:p w:rsidR="00F30BC7" w:rsidRDefault="00F30BC7"/>
    <w:sectPr w:rsidR="00F30BC7" w:rsidSect="001137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36C6D"/>
    <w:multiLevelType w:val="hybridMultilevel"/>
    <w:tmpl w:val="E75E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2F3"/>
    <w:rsid w:val="00000F54"/>
    <w:rsid w:val="000354A5"/>
    <w:rsid w:val="00062A17"/>
    <w:rsid w:val="000E067D"/>
    <w:rsid w:val="0011375A"/>
    <w:rsid w:val="001636AA"/>
    <w:rsid w:val="001E1722"/>
    <w:rsid w:val="0022767C"/>
    <w:rsid w:val="00257094"/>
    <w:rsid w:val="00276031"/>
    <w:rsid w:val="002932F3"/>
    <w:rsid w:val="002C1C15"/>
    <w:rsid w:val="002C5664"/>
    <w:rsid w:val="0036459A"/>
    <w:rsid w:val="00375216"/>
    <w:rsid w:val="003824CC"/>
    <w:rsid w:val="004110F3"/>
    <w:rsid w:val="004B45F7"/>
    <w:rsid w:val="004F72DB"/>
    <w:rsid w:val="0052070D"/>
    <w:rsid w:val="00520B47"/>
    <w:rsid w:val="00526272"/>
    <w:rsid w:val="00543826"/>
    <w:rsid w:val="00547FDF"/>
    <w:rsid w:val="00552411"/>
    <w:rsid w:val="00593D74"/>
    <w:rsid w:val="0074778D"/>
    <w:rsid w:val="007529B5"/>
    <w:rsid w:val="007577F1"/>
    <w:rsid w:val="007D074D"/>
    <w:rsid w:val="008245FA"/>
    <w:rsid w:val="008D608B"/>
    <w:rsid w:val="00914BB1"/>
    <w:rsid w:val="00931AB4"/>
    <w:rsid w:val="00947809"/>
    <w:rsid w:val="009F0828"/>
    <w:rsid w:val="00A82148"/>
    <w:rsid w:val="00A86A2C"/>
    <w:rsid w:val="00C2729B"/>
    <w:rsid w:val="00C578B1"/>
    <w:rsid w:val="00D40DD0"/>
    <w:rsid w:val="00D87FD7"/>
    <w:rsid w:val="00DA6E01"/>
    <w:rsid w:val="00DB7DEB"/>
    <w:rsid w:val="00E2688A"/>
    <w:rsid w:val="00EA0470"/>
    <w:rsid w:val="00EA4C1C"/>
    <w:rsid w:val="00EB5F0E"/>
    <w:rsid w:val="00EC302B"/>
    <w:rsid w:val="00F3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4</Pages>
  <Words>961</Words>
  <Characters>5481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ДЕНИСЕВИЧ НАТАЛЬЯ СТЕПАНОВНА</dc:creator>
  <cp:keywords/>
  <dc:description/>
  <cp:lastModifiedBy>Istrom</cp:lastModifiedBy>
  <cp:revision>31</cp:revision>
  <dcterms:created xsi:type="dcterms:W3CDTF">2016-06-06T10:53:00Z</dcterms:created>
  <dcterms:modified xsi:type="dcterms:W3CDTF">2016-06-13T11:36:00Z</dcterms:modified>
</cp:coreProperties>
</file>