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8A77A5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8A77A5" w:rsidRDefault="00261FA5" w:rsidP="00DC5896">
      <w:pPr>
        <w:pStyle w:val="Heading1"/>
        <w:jc w:val="both"/>
        <w:rPr>
          <w:sz w:val="28"/>
          <w:lang w:val="ru-RU"/>
        </w:rPr>
      </w:pPr>
      <w:r w:rsidRPr="00914BD5">
        <w:rPr>
          <w:sz w:val="28"/>
          <w:u w:val="single"/>
          <w:lang w:val="ru-RU"/>
        </w:rPr>
        <w:t>31.03.2016</w:t>
      </w:r>
      <w:r>
        <w:rPr>
          <w:sz w:val="28"/>
          <w:lang w:val="ru-RU"/>
        </w:rPr>
        <w:t xml:space="preserve"> № </w:t>
      </w:r>
      <w:r w:rsidRPr="00914BD5">
        <w:rPr>
          <w:sz w:val="28"/>
          <w:u w:val="single"/>
          <w:lang w:val="ru-RU"/>
        </w:rPr>
        <w:t>168 – нму «С»</w:t>
      </w:r>
    </w:p>
    <w:p w:rsidR="00261FA5" w:rsidRDefault="00261FA5" w:rsidP="00CA2EC5">
      <w:pPr>
        <w:pStyle w:val="Heading1"/>
        <w:spacing w:line="228" w:lineRule="auto"/>
        <w:jc w:val="both"/>
        <w:rPr>
          <w:sz w:val="28"/>
          <w:szCs w:val="28"/>
          <w:lang w:val="ru-RU"/>
        </w:rPr>
      </w:pPr>
    </w:p>
    <w:p w:rsidR="00261FA5" w:rsidRPr="00932E1B" w:rsidRDefault="00261FA5" w:rsidP="00CA2EC5">
      <w:pPr>
        <w:pStyle w:val="Heading1"/>
        <w:spacing w:line="228" w:lineRule="auto"/>
        <w:jc w:val="both"/>
        <w:rPr>
          <w:sz w:val="28"/>
          <w:szCs w:val="28"/>
          <w:lang w:val="ru-RU"/>
        </w:rPr>
      </w:pPr>
      <w:r w:rsidRPr="00932E1B">
        <w:rPr>
          <w:sz w:val="28"/>
          <w:szCs w:val="28"/>
          <w:lang w:val="ru-RU"/>
        </w:rPr>
        <w:t xml:space="preserve">О проведении практики </w:t>
      </w:r>
    </w:p>
    <w:p w:rsidR="00261FA5" w:rsidRPr="00932E1B" w:rsidRDefault="00261FA5" w:rsidP="00CA2EC5">
      <w:pPr>
        <w:pStyle w:val="Heading1"/>
        <w:spacing w:line="228" w:lineRule="auto"/>
        <w:jc w:val="both"/>
        <w:rPr>
          <w:sz w:val="28"/>
          <w:szCs w:val="28"/>
          <w:lang w:val="ru-RU"/>
        </w:rPr>
      </w:pPr>
      <w:r w:rsidRPr="00932E1B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CA2EC5">
      <w:pPr>
        <w:spacing w:line="228" w:lineRule="auto"/>
        <w:ind w:firstLine="360"/>
        <w:jc w:val="both"/>
        <w:rPr>
          <w:sz w:val="16"/>
          <w:szCs w:val="16"/>
        </w:rPr>
      </w:pPr>
    </w:p>
    <w:p w:rsidR="00261FA5" w:rsidRPr="00932E1B" w:rsidRDefault="00261FA5" w:rsidP="00CA2EC5">
      <w:pPr>
        <w:spacing w:line="228" w:lineRule="auto"/>
        <w:ind w:firstLine="360"/>
        <w:jc w:val="both"/>
        <w:rPr>
          <w:sz w:val="16"/>
          <w:szCs w:val="16"/>
        </w:rPr>
      </w:pPr>
    </w:p>
    <w:p w:rsidR="00261FA5" w:rsidRPr="00932E1B" w:rsidRDefault="00261FA5" w:rsidP="00CA2EC5">
      <w:pPr>
        <w:spacing w:line="228" w:lineRule="auto"/>
        <w:ind w:firstLine="360"/>
        <w:jc w:val="both"/>
        <w:rPr>
          <w:sz w:val="16"/>
          <w:szCs w:val="16"/>
        </w:rPr>
      </w:pPr>
    </w:p>
    <w:p w:rsidR="00261FA5" w:rsidRPr="007A0CA9" w:rsidRDefault="00261FA5" w:rsidP="007A0CA9">
      <w:pPr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учебных планов 1 и 4 курсов дневной, 2 и 4 курсов заочной форм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 xml:space="preserve">1-01 01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Дошкольное образование</w:t>
      </w:r>
      <w:r w:rsidRPr="00932E1B">
        <w:rPr>
          <w:sz w:val="28"/>
          <w:szCs w:val="28"/>
        </w:rPr>
        <w:t xml:space="preserve">»,  1 курса </w:t>
      </w:r>
      <w:r w:rsidRPr="00932E1B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1-01 02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Начальное образование</w:t>
      </w:r>
      <w:r w:rsidRPr="00932E1B">
        <w:rPr>
          <w:sz w:val="28"/>
          <w:szCs w:val="28"/>
        </w:rPr>
        <w:t>»</w:t>
      </w:r>
      <w:r w:rsidRPr="00932E1B">
        <w:rPr>
          <w:sz w:val="28"/>
          <w:szCs w:val="28"/>
          <w:lang w:val="be-BY"/>
        </w:rPr>
        <w:t xml:space="preserve">, 1 и 2 курсов дневной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1-86 01 01-02 </w:t>
      </w:r>
      <w:r w:rsidRPr="00932E1B">
        <w:rPr>
          <w:sz w:val="28"/>
          <w:szCs w:val="28"/>
        </w:rPr>
        <w:t>«Социальная</w:t>
      </w:r>
      <w:r w:rsidRPr="00932E1B">
        <w:rPr>
          <w:sz w:val="28"/>
          <w:szCs w:val="28"/>
          <w:lang w:val="be-BY"/>
        </w:rPr>
        <w:t xml:space="preserve"> работа (социально-психологическая деятельность)</w:t>
      </w:r>
      <w:r w:rsidRPr="00932E1B">
        <w:rPr>
          <w:sz w:val="28"/>
          <w:szCs w:val="28"/>
        </w:rPr>
        <w:t xml:space="preserve">», 2 курса дневной и 3 курса заочной </w:t>
      </w:r>
      <w:r w:rsidRPr="00932E1B">
        <w:rPr>
          <w:sz w:val="28"/>
          <w:szCs w:val="28"/>
          <w:lang w:val="be-BY"/>
        </w:rPr>
        <w:t xml:space="preserve">форм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1-03 03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Логопедия</w:t>
      </w:r>
      <w:r w:rsidRPr="00932E1B">
        <w:rPr>
          <w:sz w:val="28"/>
          <w:szCs w:val="28"/>
        </w:rPr>
        <w:t xml:space="preserve">», 3 курса заочной </w:t>
      </w:r>
      <w:r w:rsidRPr="00932E1B">
        <w:rPr>
          <w:sz w:val="28"/>
          <w:szCs w:val="28"/>
          <w:lang w:val="be-BY"/>
        </w:rPr>
        <w:t xml:space="preserve">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1-03 03 08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Олигофренопедагогика</w:t>
      </w:r>
      <w:r>
        <w:rPr>
          <w:sz w:val="28"/>
          <w:szCs w:val="28"/>
        </w:rPr>
        <w:t xml:space="preserve">», </w:t>
      </w:r>
      <w:r w:rsidRPr="00932E1B">
        <w:rPr>
          <w:sz w:val="28"/>
          <w:szCs w:val="28"/>
        </w:rPr>
        <w:t xml:space="preserve">5 курса заочной </w:t>
      </w:r>
      <w:r w:rsidRPr="00932E1B">
        <w:rPr>
          <w:sz w:val="28"/>
          <w:szCs w:val="28"/>
          <w:lang w:val="be-BY"/>
        </w:rPr>
        <w:t xml:space="preserve">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1-03 03 08-02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Олигофренопедагогика. Логопедия</w:t>
      </w:r>
      <w:r w:rsidRPr="00932E1B">
        <w:rPr>
          <w:sz w:val="28"/>
          <w:szCs w:val="28"/>
        </w:rPr>
        <w:t>»</w:t>
      </w:r>
      <w:r>
        <w:rPr>
          <w:sz w:val="28"/>
          <w:szCs w:val="28"/>
        </w:rPr>
        <w:t xml:space="preserve"> и представления декана педагогического </w:t>
      </w:r>
      <w:r w:rsidRPr="008B0B82">
        <w:rPr>
          <w:sz w:val="28"/>
          <w:szCs w:val="28"/>
        </w:rPr>
        <w:t xml:space="preserve">факультета от </w:t>
      </w:r>
      <w:r>
        <w:rPr>
          <w:sz w:val="28"/>
          <w:szCs w:val="28"/>
        </w:rPr>
        <w:t>30.03.2016</w:t>
      </w:r>
      <w:r w:rsidRPr="00851279">
        <w:rPr>
          <w:sz w:val="28"/>
          <w:szCs w:val="28"/>
        </w:rPr>
        <w:t xml:space="preserve"> </w:t>
      </w:r>
      <w:r>
        <w:rPr>
          <w:sz w:val="28"/>
          <w:szCs w:val="28"/>
        </w:rPr>
        <w:t>№ 06.06.-45/119</w:t>
      </w:r>
    </w:p>
    <w:p w:rsidR="00261FA5" w:rsidRPr="00932E1B" w:rsidRDefault="00261FA5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261FA5" w:rsidRPr="00932E1B" w:rsidRDefault="00261FA5" w:rsidP="00CA2EC5">
      <w:pPr>
        <w:spacing w:line="228" w:lineRule="auto"/>
        <w:jc w:val="both"/>
        <w:rPr>
          <w:b/>
          <w:sz w:val="16"/>
          <w:szCs w:val="16"/>
          <w:lang w:val="be-BY"/>
        </w:rPr>
      </w:pPr>
    </w:p>
    <w:p w:rsidR="00261FA5" w:rsidRPr="00932E1B" w:rsidRDefault="00261FA5" w:rsidP="00CA2EC5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261FA5" w:rsidRPr="00932E1B" w:rsidRDefault="00261FA5" w:rsidP="00CA2EC5">
      <w:pPr>
        <w:spacing w:line="228" w:lineRule="auto"/>
        <w:jc w:val="both"/>
        <w:rPr>
          <w:b/>
          <w:sz w:val="28"/>
          <w:szCs w:val="28"/>
          <w:lang w:val="be-BY"/>
        </w:rPr>
      </w:pPr>
    </w:p>
    <w:p w:rsidR="00261FA5" w:rsidRPr="00932E1B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 xml:space="preserve">1. Провести учебную ознакомительную практику 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 xml:space="preserve">студентов </w:t>
      </w:r>
      <w:r w:rsidRPr="00932E1B">
        <w:rPr>
          <w:sz w:val="28"/>
          <w:szCs w:val="28"/>
        </w:rPr>
        <w:t xml:space="preserve">1 курса </w:t>
      </w:r>
      <w:r w:rsidRPr="00932E1B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      1-01 01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Дошкольное образование</w:t>
      </w:r>
      <w:r w:rsidRPr="00932E1B">
        <w:rPr>
          <w:sz w:val="28"/>
          <w:szCs w:val="28"/>
        </w:rPr>
        <w:t>» с 11.04.2016 по 23.04.2016</w:t>
      </w:r>
      <w:r w:rsidRPr="00932E1B">
        <w:rPr>
          <w:sz w:val="28"/>
          <w:szCs w:val="28"/>
          <w:lang w:val="be-BY"/>
        </w:rPr>
        <w:t>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1.1. </w:t>
      </w:r>
      <w:r w:rsidRPr="00932E1B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1.2. Назначить руководителем практикой студентов от факультета </w:t>
      </w:r>
      <w:r w:rsidRPr="00932E1B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261FA5" w:rsidRPr="00932E1B" w:rsidRDefault="00261FA5" w:rsidP="00CA2EC5">
      <w:pPr>
        <w:pStyle w:val="BodyTextIndent2"/>
        <w:spacing w:after="0" w:line="228" w:lineRule="auto"/>
        <w:ind w:left="0"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 xml:space="preserve">1.3. </w:t>
      </w:r>
      <w:r w:rsidRPr="00932E1B">
        <w:rPr>
          <w:sz w:val="28"/>
          <w:szCs w:val="28"/>
          <w:lang w:val="be-BY"/>
        </w:rPr>
        <w:t>Руководителю практики от кафедры провести дифференцированный зачет 06.05.2016.</w:t>
      </w:r>
    </w:p>
    <w:p w:rsidR="00261FA5" w:rsidRPr="008A17C7" w:rsidRDefault="00261FA5" w:rsidP="00CA2EC5">
      <w:pPr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>2. Провести производственную методическую практику студентов 4</w:t>
      </w:r>
      <w:r w:rsidRPr="00932E1B">
        <w:rPr>
          <w:sz w:val="28"/>
          <w:szCs w:val="28"/>
        </w:rPr>
        <w:t xml:space="preserve"> курса </w:t>
      </w:r>
      <w:r w:rsidRPr="00932E1B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</w:t>
      </w:r>
      <w:r w:rsidRPr="00932E1B">
        <w:rPr>
          <w:sz w:val="28"/>
          <w:szCs w:val="28"/>
          <w:lang w:val="be-BY"/>
        </w:rPr>
        <w:t xml:space="preserve">1-01 01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Дошкольное образование</w:t>
      </w:r>
      <w:r w:rsidRPr="00932E1B">
        <w:rPr>
          <w:sz w:val="28"/>
          <w:szCs w:val="28"/>
        </w:rPr>
        <w:t>»</w:t>
      </w:r>
      <w:r w:rsidRPr="00932E1B">
        <w:rPr>
          <w:sz w:val="28"/>
          <w:szCs w:val="28"/>
          <w:lang w:val="be-BY"/>
        </w:rPr>
        <w:t xml:space="preserve"> с 04.04.2016 по 07.05.2016.</w:t>
      </w:r>
    </w:p>
    <w:p w:rsidR="00261FA5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  <w:lang w:val="be-BY"/>
        </w:rPr>
      </w:pPr>
    </w:p>
    <w:p w:rsidR="00261FA5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  <w:lang w:val="be-BY"/>
        </w:rPr>
      </w:pP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2.1. </w:t>
      </w:r>
      <w:r w:rsidRPr="00932E1B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2.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>2</w:t>
      </w:r>
      <w:r w:rsidRPr="00932E1B">
        <w:rPr>
          <w:sz w:val="28"/>
          <w:szCs w:val="28"/>
          <w:lang w:val="be-BY"/>
        </w:rPr>
        <w:t xml:space="preserve">.2. Назначить руководителем практикой студентов от факультета </w:t>
      </w:r>
      <w:r w:rsidRPr="00932E1B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2.3. Назначить  руководителем практикой студентов по педагогическому компоненту практики старшего преподавателя </w:t>
      </w:r>
      <w:r w:rsidRPr="00932E1B">
        <w:rPr>
          <w:sz w:val="28"/>
          <w:szCs w:val="28"/>
        </w:rPr>
        <w:t>кафедры педагогики и психологии детства Ковалеву Е.А.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2.4. Назначить </w:t>
      </w:r>
      <w:r w:rsidRPr="00932E1B">
        <w:rPr>
          <w:sz w:val="28"/>
          <w:szCs w:val="28"/>
          <w:lang w:val="be-BY"/>
        </w:rPr>
        <w:t xml:space="preserve">руководителем практикой студентов по психологическому компоненту практики доцента кафедры </w:t>
      </w:r>
      <w:r w:rsidRPr="00932E1B">
        <w:rPr>
          <w:sz w:val="28"/>
          <w:szCs w:val="28"/>
        </w:rPr>
        <w:t>педагогики и психологии детства Ковалевского П.А.</w:t>
      </w:r>
    </w:p>
    <w:p w:rsidR="00261FA5" w:rsidRPr="00932E1B" w:rsidRDefault="00261FA5" w:rsidP="00CA2EC5">
      <w:pPr>
        <w:pStyle w:val="BodyTextIndent2"/>
        <w:spacing w:after="0" w:line="228" w:lineRule="auto"/>
        <w:ind w:left="0"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 xml:space="preserve">2.5. </w:t>
      </w:r>
      <w:r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</w:rPr>
        <w:t>ю</w:t>
      </w:r>
      <w:r w:rsidRPr="00932E1B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факультета </w:t>
      </w:r>
      <w:r w:rsidRPr="00932E1B">
        <w:rPr>
          <w:sz w:val="28"/>
          <w:szCs w:val="28"/>
          <w:lang w:val="be-BY"/>
        </w:rPr>
        <w:t>провести дифференцированный зачет 20.05.2016.</w:t>
      </w:r>
    </w:p>
    <w:p w:rsidR="00261FA5" w:rsidRPr="00932E1B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 xml:space="preserve">3. Провести учебную ознакомительную практику 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студентов 2</w:t>
      </w:r>
      <w:r w:rsidRPr="00932E1B">
        <w:rPr>
          <w:sz w:val="28"/>
          <w:szCs w:val="28"/>
        </w:rPr>
        <w:t xml:space="preserve"> курса </w:t>
      </w:r>
      <w:r w:rsidRPr="00932E1B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 </w:t>
      </w:r>
      <w:r w:rsidRPr="00932E1B">
        <w:rPr>
          <w:sz w:val="28"/>
          <w:szCs w:val="28"/>
          <w:lang w:val="be-BY"/>
        </w:rPr>
        <w:t xml:space="preserve">1-01 01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Дошкольное образование</w:t>
      </w:r>
      <w:r w:rsidRPr="00932E1B">
        <w:rPr>
          <w:sz w:val="28"/>
          <w:szCs w:val="28"/>
        </w:rPr>
        <w:t>» с 11.04.2016 по 23.04.2016</w:t>
      </w:r>
      <w:r w:rsidRPr="00932E1B">
        <w:rPr>
          <w:sz w:val="28"/>
          <w:szCs w:val="28"/>
          <w:lang w:val="be-BY"/>
        </w:rPr>
        <w:t>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3.1. </w:t>
      </w:r>
      <w:r w:rsidRPr="00932E1B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3.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3.2. Назначить руководителем практикой студентов от факультета </w:t>
      </w:r>
      <w:r w:rsidRPr="00932E1B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261FA5" w:rsidRPr="00932E1B" w:rsidRDefault="00261FA5" w:rsidP="00CA2EC5">
      <w:pPr>
        <w:pStyle w:val="BodyTextIndent2"/>
        <w:spacing w:after="0" w:line="228" w:lineRule="auto"/>
        <w:ind w:left="0"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 xml:space="preserve">3.3. </w:t>
      </w:r>
      <w:r w:rsidRPr="00932E1B">
        <w:rPr>
          <w:sz w:val="28"/>
          <w:szCs w:val="28"/>
          <w:lang w:val="be-BY"/>
        </w:rPr>
        <w:t>Руководителю практики от кафедры провести дифференцированный зачет 06.05.2016.</w:t>
      </w:r>
    </w:p>
    <w:p w:rsidR="00261FA5" w:rsidRPr="00932E1B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>4. Провести производственную методическую практику студентов 4</w:t>
      </w:r>
      <w:r w:rsidRPr="00932E1B">
        <w:rPr>
          <w:sz w:val="28"/>
          <w:szCs w:val="28"/>
        </w:rPr>
        <w:t xml:space="preserve"> курса </w:t>
      </w:r>
      <w:r w:rsidRPr="00932E1B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 </w:t>
      </w:r>
      <w:r w:rsidRPr="00932E1B">
        <w:rPr>
          <w:sz w:val="28"/>
          <w:szCs w:val="28"/>
          <w:lang w:val="be-BY"/>
        </w:rPr>
        <w:t xml:space="preserve">1-01 01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Дошкольное образование</w:t>
      </w:r>
      <w:r w:rsidRPr="00932E1B">
        <w:rPr>
          <w:sz w:val="28"/>
          <w:szCs w:val="28"/>
        </w:rPr>
        <w:t>»</w:t>
      </w:r>
      <w:r w:rsidRPr="00932E1B">
        <w:rPr>
          <w:sz w:val="28"/>
          <w:szCs w:val="28"/>
          <w:lang w:val="be-BY"/>
        </w:rPr>
        <w:t xml:space="preserve"> с 11.04.2016 по 07.05.2016.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4.1. </w:t>
      </w:r>
      <w:r w:rsidRPr="00932E1B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4.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4.2. Назначить руководителем практикой студентов от факультета </w:t>
      </w:r>
      <w:r w:rsidRPr="00932E1B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4.3. Назначить  руководителями практикой студентов по педагогическому компоненту практики доцента </w:t>
      </w:r>
      <w:r w:rsidRPr="00932E1B">
        <w:rPr>
          <w:sz w:val="28"/>
          <w:szCs w:val="28"/>
        </w:rPr>
        <w:t>кафедры педагогики и психологии детства Чекину Е.В. и доцента (0,5 ставки) кафедры педагогики и психологии детства Капалыгину И.И.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4.4. Назначить  руководителем практикой студентов по психологическому компоненту практики доцента кафедры </w:t>
      </w:r>
      <w:r w:rsidRPr="00932E1B">
        <w:rPr>
          <w:sz w:val="28"/>
          <w:szCs w:val="28"/>
        </w:rPr>
        <w:t>педагогики и психологии детства Ковалевского П.А.</w:t>
      </w:r>
    </w:p>
    <w:p w:rsidR="00261FA5" w:rsidRPr="00932E1B" w:rsidRDefault="00261FA5" w:rsidP="00CA2EC5">
      <w:pPr>
        <w:pStyle w:val="BodyTextIndent2"/>
        <w:spacing w:after="0" w:line="22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Pr="00932E1B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</w:t>
      </w:r>
      <w:r w:rsidRPr="00932E1B">
        <w:rPr>
          <w:sz w:val="28"/>
          <w:szCs w:val="28"/>
          <w:lang w:val="be-BY"/>
        </w:rPr>
        <w:t>ный зачет 20.05.2016.</w:t>
      </w:r>
    </w:p>
    <w:p w:rsidR="00261FA5" w:rsidRPr="00932E1B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</w:rPr>
        <w:t xml:space="preserve">5. </w:t>
      </w:r>
      <w:r w:rsidRPr="00932E1B">
        <w:rPr>
          <w:sz w:val="28"/>
          <w:szCs w:val="28"/>
          <w:lang w:val="be-BY"/>
        </w:rPr>
        <w:t>Провести учебную ознакомительную практику студентов 1</w:t>
      </w:r>
      <w:r w:rsidRPr="00932E1B">
        <w:rPr>
          <w:sz w:val="28"/>
          <w:szCs w:val="28"/>
        </w:rPr>
        <w:t xml:space="preserve"> курса </w:t>
      </w:r>
      <w:r w:rsidRPr="00932E1B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</w:t>
      </w:r>
      <w:r w:rsidRPr="00932E1B">
        <w:rPr>
          <w:sz w:val="28"/>
          <w:szCs w:val="28"/>
          <w:lang w:val="be-BY"/>
        </w:rPr>
        <w:t xml:space="preserve">1-01 02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Начальное образование</w:t>
      </w:r>
      <w:r w:rsidRPr="00932E1B">
        <w:rPr>
          <w:sz w:val="28"/>
          <w:szCs w:val="28"/>
        </w:rPr>
        <w:t>» с 18.04.2016 по 23.04.2016</w:t>
      </w:r>
      <w:r w:rsidRPr="00932E1B">
        <w:rPr>
          <w:sz w:val="28"/>
          <w:szCs w:val="28"/>
          <w:lang w:val="be-BY"/>
        </w:rPr>
        <w:t>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5.1. </w:t>
      </w:r>
      <w:r>
        <w:rPr>
          <w:sz w:val="28"/>
          <w:szCs w:val="28"/>
        </w:rPr>
        <w:t>Определить базу</w:t>
      </w:r>
      <w:r w:rsidRPr="00932E1B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5.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 xml:space="preserve">5.2. Назначить руководителем практикой студентов от факультета доцента кафедры педагогики и психологии детства Салтыкову-Волкович М.В. </w:t>
      </w:r>
    </w:p>
    <w:p w:rsidR="00261FA5" w:rsidRPr="009654B6" w:rsidRDefault="00261FA5" w:rsidP="00CA2EC5">
      <w:pPr>
        <w:pStyle w:val="BodyTextIndent2"/>
        <w:spacing w:after="0" w:line="228" w:lineRule="auto"/>
        <w:ind w:left="0" w:firstLine="540"/>
        <w:jc w:val="both"/>
        <w:rPr>
          <w:sz w:val="28"/>
          <w:szCs w:val="28"/>
        </w:rPr>
      </w:pPr>
      <w:r w:rsidRPr="009654B6">
        <w:rPr>
          <w:sz w:val="28"/>
          <w:szCs w:val="28"/>
        </w:rPr>
        <w:t xml:space="preserve">5.3. </w:t>
      </w:r>
      <w:r w:rsidRPr="009654B6">
        <w:rPr>
          <w:sz w:val="28"/>
          <w:szCs w:val="28"/>
          <w:lang w:val="be-BY"/>
        </w:rPr>
        <w:t>Руководителю практики от кафедры провести дифференцированный зачет 06.05.2016.</w:t>
      </w:r>
    </w:p>
    <w:p w:rsidR="00261FA5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654B6">
        <w:rPr>
          <w:sz w:val="28"/>
          <w:szCs w:val="28"/>
          <w:lang w:val="be-BY"/>
        </w:rPr>
        <w:t>6. Провести</w:t>
      </w:r>
      <w:r w:rsidRPr="00932E1B">
        <w:rPr>
          <w:sz w:val="28"/>
          <w:szCs w:val="28"/>
          <w:lang w:val="be-BY"/>
        </w:rPr>
        <w:t xml:space="preserve"> учебную ознакомительную практику студентов 1</w:t>
      </w:r>
      <w:r w:rsidRPr="00932E1B">
        <w:rPr>
          <w:sz w:val="28"/>
          <w:szCs w:val="28"/>
        </w:rPr>
        <w:t xml:space="preserve"> курса </w:t>
      </w:r>
      <w:r w:rsidRPr="00932E1B">
        <w:rPr>
          <w:sz w:val="28"/>
          <w:szCs w:val="28"/>
          <w:lang w:val="be-BY"/>
        </w:rPr>
        <w:t xml:space="preserve">дневной формы получения высшего </w:t>
      </w:r>
      <w:r>
        <w:rPr>
          <w:sz w:val="28"/>
          <w:szCs w:val="28"/>
          <w:lang w:val="be-BY"/>
        </w:rPr>
        <w:t xml:space="preserve">  </w:t>
      </w:r>
      <w:r w:rsidRPr="00932E1B">
        <w:rPr>
          <w:sz w:val="28"/>
          <w:szCs w:val="28"/>
          <w:lang w:val="be-BY"/>
        </w:rPr>
        <w:t>образования</w:t>
      </w:r>
      <w:r>
        <w:rPr>
          <w:sz w:val="28"/>
          <w:szCs w:val="28"/>
          <w:lang w:val="be-BY"/>
        </w:rPr>
        <w:t xml:space="preserve">  </w:t>
      </w:r>
      <w:r w:rsidRPr="00932E1B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     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</w:t>
      </w:r>
    </w:p>
    <w:p w:rsidR="00261FA5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</w:p>
    <w:p w:rsidR="00261FA5" w:rsidRPr="00932E1B" w:rsidRDefault="00261FA5" w:rsidP="00294E5E">
      <w:pPr>
        <w:spacing w:line="228" w:lineRule="auto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 xml:space="preserve">1-86 01 01-02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Социальная работа (социально-психологическая деятельность</w:t>
      </w:r>
      <w:r w:rsidRPr="00932E1B">
        <w:rPr>
          <w:sz w:val="28"/>
          <w:szCs w:val="28"/>
        </w:rPr>
        <w:t xml:space="preserve">)» </w:t>
      </w:r>
      <w:r w:rsidRPr="00932E1B">
        <w:rPr>
          <w:sz w:val="28"/>
          <w:szCs w:val="28"/>
          <w:lang w:val="be-BY"/>
        </w:rPr>
        <w:t xml:space="preserve"> с 11.04.2016 по 23.04.2016.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6.1. </w:t>
      </w:r>
      <w:r>
        <w:rPr>
          <w:sz w:val="28"/>
          <w:szCs w:val="28"/>
        </w:rPr>
        <w:t>Определить базу</w:t>
      </w:r>
      <w:r w:rsidRPr="00932E1B">
        <w:rPr>
          <w:sz w:val="28"/>
          <w:szCs w:val="28"/>
        </w:rPr>
        <w:t xml:space="preserve"> пр</w:t>
      </w:r>
      <w:r>
        <w:rPr>
          <w:sz w:val="28"/>
          <w:szCs w:val="28"/>
        </w:rPr>
        <w:t>актики и назначить руководителя</w:t>
      </w:r>
      <w:r w:rsidRPr="00932E1B">
        <w:rPr>
          <w:sz w:val="28"/>
          <w:szCs w:val="28"/>
        </w:rPr>
        <w:t xml:space="preserve"> практики от кафедры в соответствии с приложением 6.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6.2. Назначить руководителем практикой студентов от факультета </w:t>
      </w:r>
      <w:r w:rsidRPr="00932E1B">
        <w:rPr>
          <w:sz w:val="28"/>
          <w:szCs w:val="28"/>
        </w:rPr>
        <w:t>доцента кафедры педагогики и социальной работы Таран Р.И.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 xml:space="preserve">6.3. </w:t>
      </w:r>
      <w:r w:rsidRPr="00932E1B">
        <w:rPr>
          <w:sz w:val="28"/>
          <w:szCs w:val="28"/>
          <w:lang w:val="be-BY"/>
        </w:rPr>
        <w:t>Руководителю практики от кафедры провести дифференцированный зачет 06.05.2016.</w:t>
      </w:r>
    </w:p>
    <w:p w:rsidR="00261FA5" w:rsidRPr="00932E1B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>7. Провести учебную ознакомительную практику студентов 2</w:t>
      </w:r>
      <w:r w:rsidRPr="00932E1B">
        <w:rPr>
          <w:sz w:val="28"/>
          <w:szCs w:val="28"/>
        </w:rPr>
        <w:t xml:space="preserve"> курса </w:t>
      </w:r>
      <w:r w:rsidRPr="00932E1B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</w:t>
      </w:r>
      <w:r w:rsidRPr="00932E1B">
        <w:rPr>
          <w:sz w:val="28"/>
          <w:szCs w:val="28"/>
          <w:lang w:val="be-BY"/>
        </w:rPr>
        <w:t xml:space="preserve">1-86 01 01-02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Социальная работа (социально-психологическая деятельность</w:t>
      </w:r>
      <w:r w:rsidRPr="00932E1B">
        <w:rPr>
          <w:sz w:val="28"/>
          <w:szCs w:val="28"/>
        </w:rPr>
        <w:t xml:space="preserve">)» </w:t>
      </w:r>
      <w:r w:rsidRPr="00932E1B">
        <w:rPr>
          <w:sz w:val="28"/>
          <w:szCs w:val="28"/>
          <w:lang w:val="be-BY"/>
        </w:rPr>
        <w:t xml:space="preserve"> с 18.04.2016 по 30.04.2016.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7.1. </w:t>
      </w:r>
      <w:r w:rsidRPr="00932E1B">
        <w:rPr>
          <w:sz w:val="28"/>
          <w:szCs w:val="28"/>
        </w:rPr>
        <w:t>Определить базы пр</w:t>
      </w:r>
      <w:r>
        <w:rPr>
          <w:sz w:val="28"/>
          <w:szCs w:val="28"/>
        </w:rPr>
        <w:t>актики и назначить руководителя</w:t>
      </w:r>
      <w:r w:rsidRPr="00932E1B">
        <w:rPr>
          <w:sz w:val="28"/>
          <w:szCs w:val="28"/>
        </w:rPr>
        <w:t xml:space="preserve"> практики от кафедры в соответствии с приложением 7.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>7</w:t>
      </w:r>
      <w:r w:rsidRPr="00932E1B">
        <w:rPr>
          <w:sz w:val="28"/>
          <w:szCs w:val="28"/>
          <w:lang w:val="be-BY"/>
        </w:rPr>
        <w:t xml:space="preserve">.2. Назначить руководителем практикой студентов от факультета </w:t>
      </w:r>
      <w:r w:rsidRPr="00932E1B">
        <w:rPr>
          <w:sz w:val="28"/>
          <w:szCs w:val="28"/>
        </w:rPr>
        <w:t>доцента кафедры педагогики и социальной работы Таран Р.И.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 xml:space="preserve">7.3. </w:t>
      </w:r>
      <w:r w:rsidRPr="00932E1B">
        <w:rPr>
          <w:sz w:val="28"/>
          <w:szCs w:val="28"/>
          <w:lang w:val="be-BY"/>
        </w:rPr>
        <w:t>Руководителю практики от кафедры провести дифференцированный зачет 13.05.2016.</w:t>
      </w:r>
    </w:p>
    <w:p w:rsidR="00261FA5" w:rsidRPr="00932E1B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</w:rPr>
        <w:t>8.</w:t>
      </w:r>
      <w:r w:rsidRPr="00932E1B">
        <w:rPr>
          <w:sz w:val="28"/>
          <w:szCs w:val="28"/>
          <w:lang w:val="be-BY"/>
        </w:rPr>
        <w:t xml:space="preserve"> Провести учебную педагогическую практику студентов 2 курса дневной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</w:t>
      </w:r>
      <w:r w:rsidRPr="00932E1B">
        <w:rPr>
          <w:sz w:val="28"/>
          <w:szCs w:val="28"/>
          <w:lang w:val="be-BY"/>
        </w:rPr>
        <w:t xml:space="preserve">1-03 03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Логопедия</w:t>
      </w:r>
      <w:r w:rsidRPr="00932E1B">
        <w:rPr>
          <w:sz w:val="28"/>
          <w:szCs w:val="28"/>
        </w:rPr>
        <w:t xml:space="preserve">» </w:t>
      </w:r>
      <w:r w:rsidRPr="00932E1B">
        <w:rPr>
          <w:sz w:val="28"/>
          <w:szCs w:val="28"/>
          <w:lang w:val="be-BY"/>
        </w:rPr>
        <w:t>с 18.04.2016 по 30.04.2016.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 xml:space="preserve">8.1. </w:t>
      </w:r>
      <w:r w:rsidRPr="00932E1B">
        <w:rPr>
          <w:sz w:val="28"/>
          <w:szCs w:val="28"/>
        </w:rPr>
        <w:t>Определить базы пр</w:t>
      </w:r>
      <w:r>
        <w:rPr>
          <w:sz w:val="28"/>
          <w:szCs w:val="28"/>
        </w:rPr>
        <w:t>актики и назначить руководителя</w:t>
      </w:r>
      <w:r w:rsidRPr="00932E1B">
        <w:rPr>
          <w:sz w:val="28"/>
          <w:szCs w:val="28"/>
        </w:rPr>
        <w:t xml:space="preserve"> практики от кафедры в соответствии с приложением 8.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 xml:space="preserve">8.2. </w:t>
      </w:r>
      <w:r w:rsidRPr="00932E1B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 w:rsidRPr="00932E1B">
        <w:rPr>
          <w:sz w:val="28"/>
          <w:szCs w:val="28"/>
        </w:rPr>
        <w:t>старшего преподавателя кафедры теории и методики специального образования Корнейчук С.П.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 xml:space="preserve">8.3. </w:t>
      </w:r>
      <w:r w:rsidRPr="00932E1B">
        <w:rPr>
          <w:sz w:val="28"/>
          <w:szCs w:val="28"/>
          <w:lang w:val="be-BY"/>
        </w:rPr>
        <w:t xml:space="preserve">Руководителю практики от кафедры </w:t>
      </w:r>
      <w:r>
        <w:rPr>
          <w:sz w:val="28"/>
          <w:szCs w:val="28"/>
          <w:lang w:val="be-BY"/>
        </w:rPr>
        <w:t>провести дифференцированный заче</w:t>
      </w:r>
      <w:r w:rsidRPr="00932E1B">
        <w:rPr>
          <w:sz w:val="28"/>
          <w:szCs w:val="28"/>
          <w:lang w:val="be-BY"/>
        </w:rPr>
        <w:t>т 13.05.2016.</w:t>
      </w:r>
    </w:p>
    <w:p w:rsidR="00261FA5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</w:rPr>
        <w:t>9.</w:t>
      </w:r>
      <w:r w:rsidRPr="00932E1B">
        <w:rPr>
          <w:sz w:val="28"/>
          <w:szCs w:val="28"/>
          <w:lang w:val="be-BY"/>
        </w:rPr>
        <w:t xml:space="preserve"> Провести учебную педагогическую практику студентов 3 курса заочной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 xml:space="preserve">специальности </w:t>
      </w:r>
      <w:r w:rsidRPr="00932E1B">
        <w:rPr>
          <w:sz w:val="28"/>
          <w:szCs w:val="28"/>
          <w:lang w:val="be-BY"/>
        </w:rPr>
        <w:t xml:space="preserve">1-03 03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Логопедия</w:t>
      </w:r>
      <w:r w:rsidRPr="00932E1B">
        <w:rPr>
          <w:sz w:val="28"/>
          <w:szCs w:val="28"/>
        </w:rPr>
        <w:t xml:space="preserve">» </w:t>
      </w:r>
      <w:r w:rsidRPr="00932E1B">
        <w:rPr>
          <w:sz w:val="28"/>
          <w:szCs w:val="28"/>
          <w:lang w:val="be-BY"/>
        </w:rPr>
        <w:t>с 04.04.2016 по 16.04.2016.</w:t>
      </w:r>
    </w:p>
    <w:p w:rsidR="00261FA5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 xml:space="preserve">9.1. </w:t>
      </w:r>
      <w:r w:rsidRPr="00932E1B">
        <w:rPr>
          <w:sz w:val="28"/>
          <w:szCs w:val="28"/>
        </w:rPr>
        <w:t>Определить базы пр</w:t>
      </w:r>
      <w:r>
        <w:rPr>
          <w:sz w:val="28"/>
          <w:szCs w:val="28"/>
        </w:rPr>
        <w:t>актики и назначить руководителя</w:t>
      </w:r>
      <w:r w:rsidRPr="00932E1B">
        <w:rPr>
          <w:sz w:val="28"/>
          <w:szCs w:val="28"/>
        </w:rPr>
        <w:t xml:space="preserve"> практики от кафедры в соответствии с приложением 9.</w:t>
      </w:r>
    </w:p>
    <w:p w:rsidR="00261FA5" w:rsidRPr="00CA6DD0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</w:rPr>
        <w:t xml:space="preserve">9.2. </w:t>
      </w:r>
      <w:r w:rsidRPr="00932E1B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 w:rsidRPr="00932E1B">
        <w:rPr>
          <w:sz w:val="28"/>
          <w:szCs w:val="28"/>
        </w:rPr>
        <w:t>старшего преподавателя кафедры теории и методики специального образования Корнейчук С.П.</w:t>
      </w:r>
    </w:p>
    <w:p w:rsidR="00261FA5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 xml:space="preserve">9.3. </w:t>
      </w:r>
      <w:r w:rsidRPr="00932E1B">
        <w:rPr>
          <w:sz w:val="28"/>
          <w:szCs w:val="28"/>
          <w:lang w:val="be-BY"/>
        </w:rPr>
        <w:t xml:space="preserve">Руководителю практики от кафедры </w:t>
      </w:r>
      <w:r>
        <w:rPr>
          <w:sz w:val="28"/>
          <w:szCs w:val="28"/>
          <w:lang w:val="be-BY"/>
        </w:rPr>
        <w:t>провести дифференцированный заче</w:t>
      </w:r>
      <w:r w:rsidRPr="00932E1B">
        <w:rPr>
          <w:sz w:val="28"/>
          <w:szCs w:val="28"/>
          <w:lang w:val="be-BY"/>
        </w:rPr>
        <w:t>т 29.04.2016.</w:t>
      </w:r>
    </w:p>
    <w:p w:rsidR="00261FA5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</w:rPr>
        <w:t>10.</w:t>
      </w:r>
      <w:r w:rsidRPr="00932E1B">
        <w:rPr>
          <w:sz w:val="28"/>
          <w:szCs w:val="28"/>
          <w:lang w:val="be-BY"/>
        </w:rPr>
        <w:t xml:space="preserve"> Провести учебную педагогическую практику студентов 3 курса заочной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 xml:space="preserve">1-03 03 08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Олигофренопедагогика</w:t>
      </w:r>
      <w:r w:rsidRPr="00932E1B">
        <w:rPr>
          <w:sz w:val="28"/>
          <w:szCs w:val="28"/>
        </w:rPr>
        <w:t xml:space="preserve">» </w:t>
      </w:r>
      <w:r w:rsidRPr="00932E1B">
        <w:rPr>
          <w:sz w:val="28"/>
          <w:szCs w:val="28"/>
          <w:lang w:val="be-BY"/>
        </w:rPr>
        <w:t>с 04.04.2016 по 30.04.2016.</w:t>
      </w:r>
    </w:p>
    <w:p w:rsidR="00261FA5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>10.1. </w:t>
      </w:r>
      <w:r w:rsidRPr="00932E1B">
        <w:rPr>
          <w:sz w:val="28"/>
          <w:szCs w:val="28"/>
        </w:rPr>
        <w:t>Распределить студентов по базам практики и назначить руководителей практики с 04.04.2016 по 16.04.2016 в соответствии с приложением 10</w:t>
      </w:r>
      <w:r w:rsidRPr="00932E1B">
        <w:rPr>
          <w:sz w:val="28"/>
          <w:szCs w:val="28"/>
          <w:lang w:val="be-BY"/>
        </w:rPr>
        <w:t xml:space="preserve"> и </w:t>
      </w:r>
      <w:r w:rsidRPr="00932E1B">
        <w:rPr>
          <w:sz w:val="28"/>
          <w:szCs w:val="28"/>
        </w:rPr>
        <w:t>с 18.04.2016 по 30.04.2016 в соответствии с приложением 11</w:t>
      </w:r>
      <w:r w:rsidRPr="00932E1B">
        <w:rPr>
          <w:sz w:val="28"/>
          <w:szCs w:val="28"/>
          <w:lang w:val="be-BY"/>
        </w:rPr>
        <w:t>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>10.2. </w:t>
      </w:r>
      <w:r w:rsidRPr="00932E1B">
        <w:rPr>
          <w:sz w:val="28"/>
          <w:szCs w:val="28"/>
        </w:rPr>
        <w:t xml:space="preserve">Руководителем практикой студентов от факультета назначить доцента кафедры теории и методики специального образования Вильчинскую Л.П. </w:t>
      </w:r>
    </w:p>
    <w:p w:rsidR="00261FA5" w:rsidRPr="003F18F4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</w:rPr>
        <w:t xml:space="preserve">10.3. </w:t>
      </w:r>
      <w:r w:rsidRPr="00932E1B">
        <w:rPr>
          <w:sz w:val="28"/>
          <w:szCs w:val="28"/>
          <w:lang w:val="be-BY"/>
        </w:rPr>
        <w:t xml:space="preserve">Руководителю практики от кафедры </w:t>
      </w:r>
      <w:r>
        <w:rPr>
          <w:sz w:val="28"/>
          <w:szCs w:val="28"/>
          <w:lang w:val="be-BY"/>
        </w:rPr>
        <w:t>провести дифференцированный заче</w:t>
      </w:r>
      <w:r w:rsidRPr="00932E1B">
        <w:rPr>
          <w:sz w:val="28"/>
          <w:szCs w:val="28"/>
          <w:lang w:val="be-BY"/>
        </w:rPr>
        <w:t>т 13.05.2016.</w:t>
      </w:r>
    </w:p>
    <w:p w:rsidR="00261FA5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</w:p>
    <w:p w:rsidR="00261FA5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 xml:space="preserve">11. Провести производственную педагогическую практику в качестве учителя школы, обеспечивающей обучение и воспитание детей с интеллектуальной недостаточностью, студентов 5 курса заочной 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 1-03</w:t>
      </w:r>
      <w:r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 xml:space="preserve">08-02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Олигофренопедагогика. Логопедия</w:t>
      </w:r>
      <w:r w:rsidRPr="00932E1B">
        <w:rPr>
          <w:sz w:val="28"/>
          <w:szCs w:val="28"/>
        </w:rPr>
        <w:t xml:space="preserve">» </w:t>
      </w:r>
      <w:r w:rsidRPr="00932E1B">
        <w:rPr>
          <w:sz w:val="28"/>
          <w:szCs w:val="28"/>
          <w:lang w:val="be-BY"/>
        </w:rPr>
        <w:t>с 04.04.2016 по 30.04.2016.</w:t>
      </w:r>
    </w:p>
    <w:p w:rsidR="00261FA5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 xml:space="preserve">11.1. </w:t>
      </w:r>
      <w:r w:rsidRPr="00932E1B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12.</w:t>
      </w:r>
    </w:p>
    <w:p w:rsidR="00261FA5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>11.2. </w:t>
      </w:r>
      <w:r w:rsidRPr="00932E1B">
        <w:rPr>
          <w:sz w:val="28"/>
          <w:szCs w:val="28"/>
        </w:rPr>
        <w:t xml:space="preserve">Руководителем практикой студентов от факультета назначить доцента кафедры теории и методики специального образования Вильчинскую Л.П. </w:t>
      </w:r>
    </w:p>
    <w:p w:rsidR="00261FA5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  <w:lang w:val="be-BY"/>
        </w:rPr>
        <w:t xml:space="preserve">11.3. Назначить  руководителем практикой студентов по педагогическому компоненту практики доцента </w:t>
      </w:r>
      <w:r w:rsidRPr="00932E1B">
        <w:rPr>
          <w:sz w:val="28"/>
          <w:szCs w:val="28"/>
        </w:rPr>
        <w:t>кафедры педагогики и социальной работы Михалковича Н.В.</w:t>
      </w:r>
    </w:p>
    <w:p w:rsidR="00261FA5" w:rsidRPr="00EF73EC" w:rsidRDefault="00261FA5" w:rsidP="00CA2EC5">
      <w:pPr>
        <w:spacing w:line="228" w:lineRule="auto"/>
        <w:ind w:firstLine="540"/>
        <w:jc w:val="both"/>
        <w:rPr>
          <w:sz w:val="28"/>
          <w:szCs w:val="28"/>
        </w:rPr>
      </w:pPr>
      <w:r w:rsidRPr="00EF73EC">
        <w:rPr>
          <w:sz w:val="28"/>
          <w:szCs w:val="28"/>
          <w:lang w:val="be-BY"/>
        </w:rPr>
        <w:t xml:space="preserve">11.4. Назначить  руководителем практикой студентов по психологическому компоненту практики </w:t>
      </w:r>
      <w:r w:rsidRPr="00EF73EC">
        <w:rPr>
          <w:sz w:val="28"/>
          <w:szCs w:val="28"/>
        </w:rPr>
        <w:t>доцента</w:t>
      </w:r>
      <w:r w:rsidRPr="00EF73EC">
        <w:rPr>
          <w:sz w:val="28"/>
          <w:szCs w:val="28"/>
          <w:lang w:val="be-BY"/>
        </w:rPr>
        <w:t xml:space="preserve"> </w:t>
      </w:r>
      <w:r w:rsidRPr="00EF73EC">
        <w:rPr>
          <w:sz w:val="28"/>
          <w:szCs w:val="28"/>
        </w:rPr>
        <w:t>кафедры теории и методики специального образования Пивоварчик М.В.</w:t>
      </w:r>
    </w:p>
    <w:p w:rsidR="00261FA5" w:rsidRPr="00EF73EC" w:rsidRDefault="00261FA5" w:rsidP="00CA2EC5">
      <w:pPr>
        <w:spacing w:line="228" w:lineRule="auto"/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11.5. </w:t>
      </w:r>
      <w:r w:rsidRPr="00EF73EC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-ный заче</w:t>
      </w:r>
      <w:r w:rsidRPr="00EF73EC">
        <w:rPr>
          <w:sz w:val="28"/>
          <w:szCs w:val="28"/>
          <w:lang w:val="be-BY"/>
        </w:rPr>
        <w:t>т 13.05.2016.</w:t>
      </w:r>
    </w:p>
    <w:p w:rsidR="00261FA5" w:rsidRPr="00135B6E" w:rsidRDefault="00261FA5" w:rsidP="00CA2EC5">
      <w:pPr>
        <w:spacing w:line="228" w:lineRule="auto"/>
        <w:ind w:firstLine="540"/>
        <w:jc w:val="both"/>
        <w:rPr>
          <w:sz w:val="28"/>
          <w:szCs w:val="28"/>
        </w:rPr>
      </w:pPr>
      <w:r w:rsidRPr="00EF73EC">
        <w:rPr>
          <w:sz w:val="28"/>
          <w:szCs w:val="28"/>
        </w:rPr>
        <w:t xml:space="preserve">12. </w:t>
      </w:r>
      <w:r w:rsidRPr="00932E1B">
        <w:rPr>
          <w:sz w:val="28"/>
          <w:szCs w:val="28"/>
          <w:lang w:val="be-BY"/>
        </w:rPr>
        <w:t>Провести производственную методическую практику</w:t>
      </w:r>
      <w:r>
        <w:rPr>
          <w:sz w:val="28"/>
          <w:szCs w:val="28"/>
          <w:lang w:val="be-BY"/>
        </w:rPr>
        <w:t>, совмещенную с процессом теоретического обучения,</w:t>
      </w:r>
      <w:r w:rsidRPr="008A77A5">
        <w:rPr>
          <w:sz w:val="28"/>
          <w:szCs w:val="28"/>
        </w:rPr>
        <w:t xml:space="preserve"> </w:t>
      </w:r>
      <w:r>
        <w:rPr>
          <w:sz w:val="28"/>
          <w:szCs w:val="28"/>
        </w:rPr>
        <w:t>Сенкевич Д.Я.,</w:t>
      </w:r>
      <w:r>
        <w:rPr>
          <w:sz w:val="28"/>
          <w:szCs w:val="28"/>
          <w:lang w:val="be-BY"/>
        </w:rPr>
        <w:t xml:space="preserve"> студентки</w:t>
      </w:r>
      <w:r w:rsidRPr="00932E1B">
        <w:rPr>
          <w:sz w:val="28"/>
          <w:szCs w:val="28"/>
          <w:lang w:val="be-BY"/>
        </w:rPr>
        <w:t xml:space="preserve"> 4</w:t>
      </w:r>
      <w:r w:rsidRPr="00932E1B">
        <w:rPr>
          <w:sz w:val="28"/>
          <w:szCs w:val="28"/>
        </w:rPr>
        <w:t xml:space="preserve"> курса </w:t>
      </w:r>
      <w:r>
        <w:rPr>
          <w:sz w:val="28"/>
          <w:szCs w:val="28"/>
          <w:lang w:val="be-BY"/>
        </w:rPr>
        <w:t xml:space="preserve">дневной </w:t>
      </w:r>
      <w:r w:rsidRPr="00932E1B">
        <w:rPr>
          <w:sz w:val="28"/>
          <w:szCs w:val="28"/>
          <w:lang w:val="be-BY"/>
        </w:rPr>
        <w:t xml:space="preserve">формы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 xml:space="preserve">1-01 01 01 </w:t>
      </w:r>
      <w:r w:rsidRPr="00932E1B">
        <w:rPr>
          <w:sz w:val="28"/>
          <w:szCs w:val="28"/>
        </w:rPr>
        <w:t>«</w:t>
      </w:r>
      <w:r w:rsidRPr="00932E1B">
        <w:rPr>
          <w:sz w:val="28"/>
          <w:szCs w:val="28"/>
          <w:lang w:val="be-BY"/>
        </w:rPr>
        <w:t>Дошкольное образование</w:t>
      </w:r>
      <w:r w:rsidRPr="00932E1B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с 11.04.2016 по 14.05.2016 </w:t>
      </w:r>
      <w:r>
        <w:rPr>
          <w:sz w:val="28"/>
          <w:szCs w:val="28"/>
        </w:rPr>
        <w:t>по индивидуальному графику.</w:t>
      </w:r>
    </w:p>
    <w:p w:rsidR="00261FA5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12</w:t>
      </w:r>
      <w:r w:rsidRPr="00932E1B">
        <w:rPr>
          <w:sz w:val="28"/>
          <w:szCs w:val="28"/>
          <w:lang w:val="be-BY"/>
        </w:rPr>
        <w:t xml:space="preserve">.1. </w:t>
      </w:r>
      <w:r>
        <w:rPr>
          <w:sz w:val="28"/>
          <w:szCs w:val="28"/>
        </w:rPr>
        <w:t>Определить базой</w:t>
      </w:r>
      <w:r w:rsidRPr="00932E1B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 ГУО «Ясли-сад № </w:t>
      </w:r>
      <w:smartTag w:uri="urn:schemas-microsoft-com:office:smarttags" w:element="metricconverter">
        <w:smartTagPr>
          <w:attr w:name="ProductID" w:val="83 г"/>
        </w:smartTagPr>
        <w:r>
          <w:rPr>
            <w:sz w:val="28"/>
            <w:szCs w:val="28"/>
          </w:rPr>
          <w:t>83 г</w:t>
        </w:r>
      </w:smartTag>
      <w:r>
        <w:rPr>
          <w:sz w:val="28"/>
          <w:szCs w:val="28"/>
        </w:rPr>
        <w:t>. Гродно».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32E1B">
        <w:rPr>
          <w:sz w:val="28"/>
          <w:szCs w:val="28"/>
          <w:lang w:val="be-BY"/>
        </w:rPr>
        <w:t>.2. Назначить р</w:t>
      </w:r>
      <w:r>
        <w:rPr>
          <w:sz w:val="28"/>
          <w:szCs w:val="28"/>
          <w:lang w:val="be-BY"/>
        </w:rPr>
        <w:t>уководителем практикой студентки</w:t>
      </w:r>
      <w:r w:rsidRPr="00932E1B">
        <w:rPr>
          <w:sz w:val="28"/>
          <w:szCs w:val="28"/>
          <w:lang w:val="be-BY"/>
        </w:rPr>
        <w:t xml:space="preserve"> от </w:t>
      </w:r>
      <w:r>
        <w:rPr>
          <w:sz w:val="28"/>
          <w:szCs w:val="28"/>
          <w:lang w:val="be-BY"/>
        </w:rPr>
        <w:t xml:space="preserve">кафедры и </w:t>
      </w:r>
      <w:r w:rsidRPr="00932E1B">
        <w:rPr>
          <w:sz w:val="28"/>
          <w:szCs w:val="28"/>
          <w:lang w:val="be-BY"/>
        </w:rPr>
        <w:t xml:space="preserve">по педагогическому компоненту практики старшего преподавателя </w:t>
      </w:r>
      <w:r w:rsidRPr="00932E1B">
        <w:rPr>
          <w:sz w:val="28"/>
          <w:szCs w:val="28"/>
        </w:rPr>
        <w:t>кафедры педагогики и психологии детства Ковалеву Е.А.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932E1B">
        <w:rPr>
          <w:sz w:val="28"/>
          <w:szCs w:val="28"/>
          <w:lang w:val="be-BY"/>
        </w:rPr>
        <w:t>Назначить р</w:t>
      </w:r>
      <w:r>
        <w:rPr>
          <w:sz w:val="28"/>
          <w:szCs w:val="28"/>
          <w:lang w:val="be-BY"/>
        </w:rPr>
        <w:t>уководителем практикой студентки</w:t>
      </w:r>
      <w:r w:rsidRPr="00932E1B">
        <w:rPr>
          <w:sz w:val="28"/>
          <w:szCs w:val="28"/>
          <w:lang w:val="be-BY"/>
        </w:rPr>
        <w:t xml:space="preserve"> от</w:t>
      </w:r>
      <w:r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 xml:space="preserve">факультета </w:t>
      </w:r>
      <w:r w:rsidRPr="00932E1B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261FA5" w:rsidRPr="00932E1B" w:rsidRDefault="00261FA5" w:rsidP="00CA2EC5">
      <w:pPr>
        <w:snapToGri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12.4. Назначить </w:t>
      </w:r>
      <w:r w:rsidRPr="00932E1B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уководителем практикой студентки</w:t>
      </w:r>
      <w:r w:rsidRPr="00932E1B">
        <w:rPr>
          <w:sz w:val="28"/>
          <w:szCs w:val="28"/>
          <w:lang w:val="be-BY"/>
        </w:rPr>
        <w:t xml:space="preserve"> по психологическому компоненту практики доцента кафедры </w:t>
      </w:r>
      <w:r w:rsidRPr="00932E1B">
        <w:rPr>
          <w:sz w:val="28"/>
          <w:szCs w:val="28"/>
        </w:rPr>
        <w:t>педагогики и психологии детства Ковалевского П.А.</w:t>
      </w:r>
    </w:p>
    <w:p w:rsidR="00261FA5" w:rsidRPr="00932E1B" w:rsidRDefault="00261FA5" w:rsidP="00CA2EC5">
      <w:pPr>
        <w:pStyle w:val="BodyTextIndent2"/>
        <w:spacing w:after="0" w:line="22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32E1B">
        <w:rPr>
          <w:sz w:val="28"/>
          <w:szCs w:val="28"/>
        </w:rPr>
        <w:t xml:space="preserve">.5. </w:t>
      </w:r>
      <w:r>
        <w:rPr>
          <w:sz w:val="28"/>
          <w:szCs w:val="28"/>
          <w:lang w:val="be-BY"/>
        </w:rPr>
        <w:t>Руководителю</w:t>
      </w:r>
      <w:r w:rsidRPr="00932E1B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bookmarkStart w:id="0" w:name="_GoBack"/>
      <w:bookmarkEnd w:id="0"/>
      <w:r w:rsidRPr="00932E1B">
        <w:rPr>
          <w:sz w:val="28"/>
          <w:szCs w:val="28"/>
          <w:lang w:val="be-BY"/>
        </w:rPr>
        <w:t>пров</w:t>
      </w:r>
      <w:r>
        <w:rPr>
          <w:sz w:val="28"/>
          <w:szCs w:val="28"/>
          <w:lang w:val="be-BY"/>
        </w:rPr>
        <w:t>ести дифференцированный зачет 27</w:t>
      </w:r>
      <w:r w:rsidRPr="00932E1B">
        <w:rPr>
          <w:sz w:val="28"/>
          <w:szCs w:val="28"/>
          <w:lang w:val="be-BY"/>
        </w:rPr>
        <w:t>.05.2016.</w:t>
      </w:r>
    </w:p>
    <w:p w:rsidR="00261FA5" w:rsidRPr="008A77A5" w:rsidRDefault="00261FA5" w:rsidP="00CA2EC5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F73EC">
        <w:rPr>
          <w:sz w:val="28"/>
          <w:szCs w:val="28"/>
        </w:rPr>
        <w:t>Руководителям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261FA5" w:rsidRPr="00932E1B" w:rsidRDefault="00261FA5" w:rsidP="00CA2EC5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F73EC">
        <w:rPr>
          <w:sz w:val="28"/>
          <w:szCs w:val="28"/>
        </w:rPr>
        <w:t>Контроль за исполнением приказа возложить на декана педагогичес</w:t>
      </w:r>
      <w:r>
        <w:rPr>
          <w:sz w:val="28"/>
          <w:szCs w:val="28"/>
        </w:rPr>
        <w:t>-</w:t>
      </w:r>
      <w:r w:rsidRPr="00EF73EC">
        <w:rPr>
          <w:sz w:val="28"/>
          <w:szCs w:val="28"/>
        </w:rPr>
        <w:t>кого факультета Кострицу</w:t>
      </w:r>
      <w:r w:rsidRPr="00932E1B">
        <w:rPr>
          <w:sz w:val="28"/>
          <w:szCs w:val="28"/>
        </w:rPr>
        <w:t xml:space="preserve"> С.Я. </w:t>
      </w:r>
    </w:p>
    <w:p w:rsidR="00261FA5" w:rsidRPr="00932E1B" w:rsidRDefault="00261FA5" w:rsidP="00CA2EC5">
      <w:pPr>
        <w:pStyle w:val="BodyTextIndent2"/>
        <w:spacing w:after="0" w:line="228" w:lineRule="auto"/>
        <w:ind w:left="0" w:firstLine="708"/>
        <w:jc w:val="both"/>
        <w:rPr>
          <w:sz w:val="28"/>
          <w:szCs w:val="28"/>
        </w:rPr>
      </w:pPr>
    </w:p>
    <w:p w:rsidR="00261FA5" w:rsidRPr="00932E1B" w:rsidRDefault="00261FA5" w:rsidP="00CA2EC5">
      <w:pPr>
        <w:pStyle w:val="BodyText3"/>
        <w:spacing w:line="228" w:lineRule="auto"/>
        <w:jc w:val="both"/>
        <w:rPr>
          <w:sz w:val="28"/>
          <w:szCs w:val="28"/>
          <w:lang w:val="ru-RU"/>
        </w:rPr>
      </w:pPr>
    </w:p>
    <w:p w:rsidR="00261FA5" w:rsidRPr="00932E1B" w:rsidRDefault="00261FA5" w:rsidP="00CA2EC5">
      <w:pPr>
        <w:pStyle w:val="Heading2"/>
        <w:spacing w:line="228" w:lineRule="auto"/>
        <w:rPr>
          <w:b w:val="0"/>
          <w:bCs/>
          <w:sz w:val="28"/>
          <w:szCs w:val="28"/>
          <w:lang w:val="ru-RU"/>
        </w:rPr>
      </w:pPr>
    </w:p>
    <w:p w:rsidR="00261FA5" w:rsidRPr="00932E1B" w:rsidRDefault="00261FA5" w:rsidP="00CA2EC5">
      <w:pPr>
        <w:pStyle w:val="Heading2"/>
        <w:spacing w:line="228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    </w:t>
      </w:r>
      <w:r w:rsidRPr="00932E1B">
        <w:rPr>
          <w:b w:val="0"/>
          <w:sz w:val="28"/>
          <w:szCs w:val="28"/>
          <w:lang w:val="ru-RU"/>
        </w:rPr>
        <w:t>Г.А. Гачко</w:t>
      </w:r>
    </w:p>
    <w:p w:rsidR="00261FA5" w:rsidRPr="006C5BAA" w:rsidRDefault="00261FA5" w:rsidP="00CA2EC5">
      <w:pPr>
        <w:spacing w:line="228" w:lineRule="auto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261FA5" w:rsidRDefault="00261FA5" w:rsidP="00BB2BC0">
      <w:pPr>
        <w:rPr>
          <w:sz w:val="28"/>
          <w:szCs w:val="28"/>
        </w:rPr>
      </w:pP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Начальник учебно-методического                                    </w:t>
      </w: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>управления</w:t>
      </w:r>
    </w:p>
    <w:p w:rsidR="00261FA5" w:rsidRPr="006C5BAA" w:rsidRDefault="00261FA5" w:rsidP="00BB2BC0">
      <w:pPr>
        <w:rPr>
          <w:sz w:val="28"/>
          <w:szCs w:val="28"/>
        </w:rPr>
      </w:pP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>________________И.Ф. Китурко</w:t>
      </w: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 ____  __________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>2016</w:t>
      </w:r>
    </w:p>
    <w:p w:rsidR="00261FA5" w:rsidRPr="006C5BAA" w:rsidRDefault="00261FA5" w:rsidP="00BB2BC0">
      <w:pPr>
        <w:rPr>
          <w:sz w:val="28"/>
          <w:szCs w:val="28"/>
        </w:rPr>
      </w:pP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>И.о. заместителя начальника ЦКиПР –</w:t>
      </w: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>начальник юридического отдела</w:t>
      </w:r>
    </w:p>
    <w:p w:rsidR="00261FA5" w:rsidRPr="006C5BAA" w:rsidRDefault="00261FA5" w:rsidP="00BB2BC0">
      <w:pPr>
        <w:rPr>
          <w:sz w:val="28"/>
          <w:szCs w:val="28"/>
        </w:rPr>
      </w:pP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>_________________ Л.В. Ничипор</w:t>
      </w: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____  ____________2016 </w:t>
      </w:r>
    </w:p>
    <w:p w:rsidR="00261FA5" w:rsidRPr="006C5BAA" w:rsidRDefault="00261FA5" w:rsidP="00BB2BC0">
      <w:pPr>
        <w:rPr>
          <w:sz w:val="28"/>
          <w:szCs w:val="28"/>
        </w:rPr>
      </w:pP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>Руководитель практики</w:t>
      </w:r>
    </w:p>
    <w:p w:rsidR="00261FA5" w:rsidRPr="006C5BAA" w:rsidRDefault="00261FA5" w:rsidP="00BB2BC0">
      <w:pPr>
        <w:rPr>
          <w:sz w:val="28"/>
          <w:szCs w:val="28"/>
        </w:rPr>
      </w:pP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</w:t>
      </w:r>
      <w:r w:rsidRPr="006C5BAA">
        <w:rPr>
          <w:sz w:val="28"/>
          <w:szCs w:val="28"/>
        </w:rPr>
        <w:t>Н.П. Хорощева</w:t>
      </w: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  </w:t>
      </w:r>
      <w:r w:rsidRPr="006C5BAA">
        <w:rPr>
          <w:sz w:val="28"/>
          <w:szCs w:val="28"/>
        </w:rPr>
        <w:t>2016</w:t>
      </w:r>
    </w:p>
    <w:p w:rsidR="00261FA5" w:rsidRPr="006C5BAA" w:rsidRDefault="00261FA5" w:rsidP="00BB2BC0">
      <w:pPr>
        <w:rPr>
          <w:sz w:val="28"/>
          <w:szCs w:val="28"/>
        </w:rPr>
      </w:pP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>Декан педагогического факультета</w:t>
      </w:r>
    </w:p>
    <w:p w:rsidR="00261FA5" w:rsidRPr="006C5BAA" w:rsidRDefault="00261FA5" w:rsidP="00BB2BC0">
      <w:pPr>
        <w:rPr>
          <w:sz w:val="28"/>
          <w:szCs w:val="28"/>
        </w:rPr>
      </w:pPr>
    </w:p>
    <w:p w:rsidR="00261FA5" w:rsidRPr="006C5BAA" w:rsidRDefault="00261FA5" w:rsidP="00BB2BC0">
      <w:pPr>
        <w:rPr>
          <w:sz w:val="28"/>
          <w:szCs w:val="28"/>
        </w:rPr>
      </w:pPr>
      <w:r w:rsidRPr="006C5BA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C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>С.Я. Кострица</w:t>
      </w:r>
    </w:p>
    <w:p w:rsidR="00261FA5" w:rsidRPr="00F540EE" w:rsidRDefault="00261FA5" w:rsidP="00BB2BC0">
      <w:pPr>
        <w:rPr>
          <w:sz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>2016</w:t>
      </w: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Heading1"/>
        <w:jc w:val="both"/>
        <w:rPr>
          <w:sz w:val="28"/>
          <w:lang w:val="ru-RU"/>
        </w:rPr>
      </w:pPr>
    </w:p>
    <w:p w:rsidR="00261FA5" w:rsidRDefault="00261FA5" w:rsidP="005E1B04">
      <w:pPr>
        <w:pStyle w:val="Heading2"/>
        <w:jc w:val="right"/>
        <w:rPr>
          <w:b w:val="0"/>
          <w:lang w:val="ru-RU"/>
        </w:rPr>
      </w:pPr>
      <w:r w:rsidRPr="00F540EE">
        <w:rPr>
          <w:b w:val="0"/>
          <w:sz w:val="28"/>
          <w:szCs w:val="28"/>
        </w:rPr>
        <w:br w:type="page"/>
      </w:r>
      <w:r w:rsidRPr="00F540EE">
        <w:rPr>
          <w:lang w:val="ru-RU"/>
        </w:rPr>
        <w:t xml:space="preserve">              </w:t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b w:val="0"/>
          <w:lang w:val="ru-RU"/>
        </w:rPr>
        <w:t xml:space="preserve">           </w:t>
      </w:r>
    </w:p>
    <w:p w:rsidR="00261FA5" w:rsidRPr="00F540EE" w:rsidRDefault="00261FA5" w:rsidP="005E1B04">
      <w:pPr>
        <w:pStyle w:val="Heading2"/>
        <w:jc w:val="right"/>
        <w:rPr>
          <w:b w:val="0"/>
          <w:lang w:val="ru-RU"/>
        </w:rPr>
      </w:pPr>
      <w:r w:rsidRPr="00F540EE">
        <w:rPr>
          <w:b w:val="0"/>
        </w:rPr>
        <w:t>Приложение</w:t>
      </w:r>
      <w:r w:rsidRPr="00F540EE">
        <w:rPr>
          <w:b w:val="0"/>
          <w:lang w:val="ru-RU"/>
        </w:rPr>
        <w:t xml:space="preserve"> 1</w:t>
      </w:r>
    </w:p>
    <w:p w:rsidR="00261FA5" w:rsidRPr="00F540EE" w:rsidRDefault="00261FA5" w:rsidP="005E1B04">
      <w:pPr>
        <w:jc w:val="right"/>
      </w:pPr>
      <w:r w:rsidRPr="00F540EE">
        <w:t>к приказу ректора университета</w:t>
      </w:r>
    </w:p>
    <w:p w:rsidR="00261FA5" w:rsidRPr="00F540EE" w:rsidRDefault="00261FA5" w:rsidP="005E1B04">
      <w:pPr>
        <w:jc w:val="right"/>
      </w:pPr>
      <w:r w:rsidRPr="00F540EE">
        <w:t>_________201</w:t>
      </w:r>
      <w:r>
        <w:t>6</w:t>
      </w:r>
      <w:r w:rsidRPr="00F540EE">
        <w:t xml:space="preserve">  № _____________________</w:t>
      </w:r>
    </w:p>
    <w:p w:rsidR="00261FA5" w:rsidRPr="00FF0D17" w:rsidRDefault="00261FA5" w:rsidP="005E1B04">
      <w:pPr>
        <w:ind w:firstLine="360"/>
        <w:jc w:val="both"/>
        <w:rPr>
          <w:lang w:val="be-BY"/>
        </w:rPr>
      </w:pPr>
    </w:p>
    <w:tbl>
      <w:tblPr>
        <w:tblW w:w="101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945"/>
        <w:gridCol w:w="1418"/>
        <w:gridCol w:w="2377"/>
        <w:gridCol w:w="1872"/>
      </w:tblGrid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0051C5">
            <w:pPr>
              <w:jc w:val="center"/>
            </w:pPr>
            <w:r w:rsidRPr="005F3CF2">
              <w:t>№ п/п</w:t>
            </w:r>
          </w:p>
        </w:tc>
        <w:tc>
          <w:tcPr>
            <w:tcW w:w="3945" w:type="dxa"/>
            <w:noWrap/>
          </w:tcPr>
          <w:p w:rsidR="00261FA5" w:rsidRPr="005F3CF2" w:rsidRDefault="00261FA5" w:rsidP="000051C5">
            <w:pPr>
              <w:jc w:val="center"/>
              <w:rPr>
                <w:rFonts w:ascii="Arial" w:hAnsi="Arial"/>
              </w:rPr>
            </w:pPr>
            <w:r w:rsidRPr="005F3CF2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5F3CF2" w:rsidRDefault="00261FA5" w:rsidP="00D54633">
            <w:pPr>
              <w:jc w:val="center"/>
            </w:pPr>
            <w:r w:rsidRPr="005F3CF2">
              <w:t>Форма</w:t>
            </w:r>
          </w:p>
          <w:p w:rsidR="00261FA5" w:rsidRPr="005F3CF2" w:rsidRDefault="00261FA5" w:rsidP="00D54633">
            <w:pPr>
              <w:jc w:val="center"/>
            </w:pPr>
            <w:r w:rsidRPr="005F3CF2">
              <w:t>обучения</w:t>
            </w:r>
          </w:p>
        </w:tc>
        <w:tc>
          <w:tcPr>
            <w:tcW w:w="2377" w:type="dxa"/>
          </w:tcPr>
          <w:p w:rsidR="00261FA5" w:rsidRPr="005F3CF2" w:rsidRDefault="00261FA5" w:rsidP="000051C5">
            <w:pPr>
              <w:jc w:val="center"/>
            </w:pPr>
            <w:r w:rsidRPr="005F3CF2">
              <w:t>База практики</w:t>
            </w:r>
          </w:p>
        </w:tc>
        <w:tc>
          <w:tcPr>
            <w:tcW w:w="1872" w:type="dxa"/>
          </w:tcPr>
          <w:p w:rsidR="00261FA5" w:rsidRPr="005F3CF2" w:rsidRDefault="00261FA5" w:rsidP="000051C5">
            <w:pPr>
              <w:jc w:val="center"/>
            </w:pPr>
            <w:r w:rsidRPr="005F3CF2">
              <w:t>ФИО руководи</w:t>
            </w:r>
            <w:r>
              <w:t>-</w:t>
            </w:r>
            <w:r w:rsidRPr="005F3CF2">
              <w:t>теля практики, должность</w:t>
            </w:r>
          </w:p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Баймлер Дарья Игоревна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 w:val="restart"/>
          </w:tcPr>
          <w:p w:rsidR="00261FA5" w:rsidRDefault="00261FA5" w:rsidP="000051C5">
            <w:pPr>
              <w:jc w:val="center"/>
            </w:pPr>
            <w:r w:rsidRPr="005F3CF2">
              <w:t xml:space="preserve">ГУО «ДЦРР № 89 </w:t>
            </w:r>
          </w:p>
          <w:p w:rsidR="00261FA5" w:rsidRPr="005F3CF2" w:rsidRDefault="00261FA5" w:rsidP="000051C5">
            <w:pPr>
              <w:jc w:val="center"/>
            </w:pPr>
            <w:r w:rsidRPr="005F3CF2">
              <w:t>г. Гродно»</w:t>
            </w:r>
          </w:p>
        </w:tc>
        <w:tc>
          <w:tcPr>
            <w:tcW w:w="1872" w:type="dxa"/>
            <w:vMerge w:val="restart"/>
          </w:tcPr>
          <w:p w:rsidR="00261FA5" w:rsidRPr="005F3CF2" w:rsidRDefault="00261FA5" w:rsidP="00D01D26">
            <w:pPr>
              <w:jc w:val="both"/>
            </w:pPr>
            <w:r w:rsidRPr="005F3CF2">
              <w:t>Ковалева Е.А., старший препо</w:t>
            </w:r>
            <w:r>
              <w:t>-</w:t>
            </w:r>
            <w:r w:rsidRPr="005F3CF2">
              <w:t>даватель кафед</w:t>
            </w:r>
            <w:r>
              <w:t>-</w:t>
            </w:r>
            <w:r w:rsidRPr="005F3CF2">
              <w:t>ры педагогики и психологии детства</w:t>
            </w:r>
          </w:p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2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Битель Ольга Романовна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3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Боярчик Анастасия Леонидовна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4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Будилович Дарья Михайловна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5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Врублевская Вероника Ивановна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6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Габрилович Анна Витальевна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7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Голубева Арина Ивановна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8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Гончарик Татьяна Владимировна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 w:val="restart"/>
          </w:tcPr>
          <w:p w:rsidR="00261FA5" w:rsidRDefault="00261FA5" w:rsidP="008960A0">
            <w:pPr>
              <w:jc w:val="center"/>
            </w:pPr>
            <w:r w:rsidRPr="005F3CF2">
              <w:t xml:space="preserve">ГУО «Ясли-сад </w:t>
            </w:r>
          </w:p>
          <w:p w:rsidR="00261FA5" w:rsidRPr="005F3CF2" w:rsidRDefault="00261FA5" w:rsidP="008960A0">
            <w:pPr>
              <w:jc w:val="center"/>
            </w:pPr>
            <w:r w:rsidRPr="005F3CF2">
              <w:t xml:space="preserve">№ </w:t>
            </w:r>
            <w:smartTag w:uri="urn:schemas-microsoft-com:office:smarttags" w:element="metricconverter">
              <w:smartTagPr>
                <w:attr w:name="ProductID" w:val="87 г"/>
              </w:smartTagPr>
              <w:r w:rsidRPr="005F3CF2">
                <w:t>87 г</w:t>
              </w:r>
            </w:smartTag>
            <w:r w:rsidRPr="005F3CF2">
              <w:t>. Гродно»</w:t>
            </w: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9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Данилик Эмма Сергеевна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10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Иодчик Анна Станиславовна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11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Караневская Наталья Сергеевна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12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Клевец Вероника Вячеславовна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Платная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13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Кологрив Елизавета Александровна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14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Лебедь Виктория Вячеславовна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 w:val="restart"/>
          </w:tcPr>
          <w:p w:rsidR="00261FA5" w:rsidRDefault="00261FA5" w:rsidP="008960A0">
            <w:pPr>
              <w:jc w:val="center"/>
            </w:pPr>
            <w:r w:rsidRPr="005F3CF2">
              <w:t xml:space="preserve">ГУО «ДЦРР № 11 </w:t>
            </w:r>
          </w:p>
          <w:p w:rsidR="00261FA5" w:rsidRPr="005F3CF2" w:rsidRDefault="00261FA5" w:rsidP="008960A0">
            <w:pPr>
              <w:jc w:val="center"/>
            </w:pPr>
            <w:r w:rsidRPr="005F3CF2">
              <w:t>г. Гродно»</w:t>
            </w: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15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Лишик Марина Леонидовна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16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Михалевич Анна Алексеевна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Платная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17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Повайбо Вероника Леонидовна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Платная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18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Русак Ирина Сергеевна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 w:val="restart"/>
          </w:tcPr>
          <w:p w:rsidR="00261FA5" w:rsidRPr="005F3CF2" w:rsidRDefault="00261FA5" w:rsidP="008960A0">
            <w:pPr>
              <w:jc w:val="center"/>
            </w:pPr>
            <w:r>
              <w:t xml:space="preserve">ГУО «Детский </w:t>
            </w:r>
            <w:r w:rsidRPr="005F3CF2">
              <w:t xml:space="preserve">сад № </w:t>
            </w:r>
            <w:smartTag w:uri="urn:schemas-microsoft-com:office:smarttags" w:element="metricconverter">
              <w:smartTagPr>
                <w:attr w:name="ProductID" w:val="91 г"/>
              </w:smartTagPr>
              <w:r w:rsidRPr="005F3CF2">
                <w:t>91 г</w:t>
              </w:r>
            </w:smartTag>
            <w:r w:rsidRPr="005F3CF2">
              <w:t>. Гродно»</w:t>
            </w: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19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Русилевич Анжелика Генриховна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20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Старушко Анна Андреевна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21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Шахова Кристина Алексеевна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22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Ясинская Дарья Дмитриевна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23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rPr>
                <w:sz w:val="22"/>
                <w:szCs w:val="22"/>
              </w:rPr>
              <w:t>Щилик Мария Анатольевна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rPr>
                <w:sz w:val="22"/>
                <w:szCs w:val="22"/>
              </w:rPr>
              <w:t>Бюджетная</w:t>
            </w:r>
          </w:p>
        </w:tc>
        <w:tc>
          <w:tcPr>
            <w:tcW w:w="2377" w:type="dxa"/>
            <w:vMerge/>
          </w:tcPr>
          <w:p w:rsidR="00261FA5" w:rsidRPr="005F3CF2" w:rsidRDefault="00261FA5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24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Лукьяненко Юлия Валерьевна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</w:tcPr>
          <w:p w:rsidR="00261FA5" w:rsidRPr="005F3CF2" w:rsidRDefault="00261FA5" w:rsidP="005D6CB9">
            <w:pPr>
              <w:jc w:val="center"/>
            </w:pPr>
            <w:r w:rsidRPr="005F3CF2">
              <w:t xml:space="preserve">ГУО «Хоревский детский сад </w:t>
            </w:r>
            <w:r>
              <w:t xml:space="preserve"> № 34», Пружанский</w:t>
            </w:r>
            <w:r w:rsidRPr="005F3CF2">
              <w:t xml:space="preserve"> р-н</w:t>
            </w: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  <w:tr w:rsidR="00261FA5" w:rsidRPr="005F3CF2" w:rsidTr="00B9256C">
        <w:trPr>
          <w:trHeight w:val="315"/>
        </w:trPr>
        <w:tc>
          <w:tcPr>
            <w:tcW w:w="540" w:type="dxa"/>
            <w:noWrap/>
          </w:tcPr>
          <w:p w:rsidR="00261FA5" w:rsidRPr="005F3CF2" w:rsidRDefault="00261FA5" w:rsidP="00B9256C">
            <w:r w:rsidRPr="005F3CF2">
              <w:t>25</w:t>
            </w:r>
          </w:p>
        </w:tc>
        <w:tc>
          <w:tcPr>
            <w:tcW w:w="3945" w:type="dxa"/>
            <w:noWrap/>
          </w:tcPr>
          <w:p w:rsidR="00261FA5" w:rsidRPr="005F3CF2" w:rsidRDefault="00261FA5" w:rsidP="00B9256C">
            <w:r w:rsidRPr="005F3CF2">
              <w:t>Макаревич Надежда Григорьевна</w:t>
            </w:r>
          </w:p>
        </w:tc>
        <w:tc>
          <w:tcPr>
            <w:tcW w:w="1418" w:type="dxa"/>
            <w:noWrap/>
          </w:tcPr>
          <w:p w:rsidR="00261FA5" w:rsidRPr="005F3CF2" w:rsidRDefault="00261FA5" w:rsidP="00B9256C">
            <w:pPr>
              <w:spacing w:line="360" w:lineRule="auto"/>
              <w:jc w:val="center"/>
            </w:pPr>
            <w:r w:rsidRPr="005F3CF2">
              <w:t>Бюджетная</w:t>
            </w:r>
          </w:p>
        </w:tc>
        <w:tc>
          <w:tcPr>
            <w:tcW w:w="2377" w:type="dxa"/>
          </w:tcPr>
          <w:p w:rsidR="00261FA5" w:rsidRPr="005F3CF2" w:rsidRDefault="00261FA5" w:rsidP="005D6CB9">
            <w:pPr>
              <w:jc w:val="center"/>
            </w:pPr>
            <w:r w:rsidRPr="005F3CF2">
              <w:t>ГУО «Одр</w:t>
            </w:r>
            <w:r>
              <w:t>ижинский детский сад», Ивановский</w:t>
            </w:r>
            <w:r w:rsidRPr="005F3CF2">
              <w:t xml:space="preserve"> р-н</w:t>
            </w:r>
          </w:p>
        </w:tc>
        <w:tc>
          <w:tcPr>
            <w:tcW w:w="1872" w:type="dxa"/>
            <w:vMerge/>
          </w:tcPr>
          <w:p w:rsidR="00261FA5" w:rsidRPr="005F3CF2" w:rsidRDefault="00261FA5" w:rsidP="000051C5"/>
        </w:tc>
      </w:tr>
    </w:tbl>
    <w:p w:rsidR="00261FA5" w:rsidRPr="00F540EE" w:rsidRDefault="00261FA5" w:rsidP="005E1B04"/>
    <w:p w:rsidR="00261FA5" w:rsidRDefault="00261FA5" w:rsidP="00134157">
      <w:pPr>
        <w:ind w:left="9214" w:right="-73" w:hanging="7080"/>
        <w:jc w:val="right"/>
      </w:pPr>
      <w:r>
        <w:br w:type="page"/>
        <w:t xml:space="preserve">                                   </w:t>
      </w:r>
    </w:p>
    <w:p w:rsidR="00261FA5" w:rsidRPr="00F540EE" w:rsidRDefault="00261FA5" w:rsidP="00134157">
      <w:pPr>
        <w:ind w:left="9214" w:right="-73" w:hanging="7080"/>
        <w:jc w:val="right"/>
      </w:pPr>
      <w:r w:rsidRPr="00F540EE">
        <w:t>Приложение 2</w:t>
      </w:r>
    </w:p>
    <w:p w:rsidR="00261FA5" w:rsidRPr="00F540EE" w:rsidRDefault="00261FA5" w:rsidP="00296D83">
      <w:pPr>
        <w:ind w:right="-73" w:hanging="9204"/>
        <w:jc w:val="right"/>
        <w:sectPr w:rsidR="00261FA5" w:rsidRPr="00F540EE" w:rsidSect="00CA6DD0">
          <w:headerReference w:type="even" r:id="rId6"/>
          <w:headerReference w:type="default" r:id="rId7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61FA5" w:rsidRPr="00F540EE" w:rsidRDefault="00261FA5" w:rsidP="00296D83">
      <w:pPr>
        <w:ind w:right="-73" w:hanging="9204"/>
        <w:jc w:val="right"/>
      </w:pPr>
      <w:r w:rsidRPr="00F540EE">
        <w:t xml:space="preserve">                                                                                      к приказу ректора университета</w:t>
      </w:r>
    </w:p>
    <w:p w:rsidR="00261FA5" w:rsidRPr="00F540EE" w:rsidRDefault="00261FA5" w:rsidP="005E1B04">
      <w:pPr>
        <w:jc w:val="right"/>
      </w:pPr>
      <w:r w:rsidRPr="00F540EE">
        <w:t xml:space="preserve">                                                                             ______________201</w:t>
      </w:r>
      <w:r>
        <w:t>6</w:t>
      </w:r>
      <w:r w:rsidRPr="00F540EE">
        <w:t xml:space="preserve">  № _________________</w:t>
      </w:r>
    </w:p>
    <w:p w:rsidR="00261FA5" w:rsidRPr="00FF0D17" w:rsidRDefault="00261FA5" w:rsidP="007B4A73">
      <w:pPr>
        <w:spacing w:line="192" w:lineRule="auto"/>
        <w:ind w:firstLine="708"/>
        <w:jc w:val="both"/>
        <w:rPr>
          <w:lang w:val="be-BY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45"/>
        <w:gridCol w:w="1418"/>
        <w:gridCol w:w="2197"/>
        <w:gridCol w:w="1980"/>
      </w:tblGrid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F72599">
            <w:pPr>
              <w:jc w:val="center"/>
            </w:pPr>
            <w:r w:rsidRPr="004A5964">
              <w:t>№ п/п</w:t>
            </w:r>
          </w:p>
        </w:tc>
        <w:tc>
          <w:tcPr>
            <w:tcW w:w="3945" w:type="dxa"/>
            <w:noWrap/>
          </w:tcPr>
          <w:p w:rsidR="00261FA5" w:rsidRPr="004A5964" w:rsidRDefault="00261FA5" w:rsidP="00F72599">
            <w:pPr>
              <w:jc w:val="center"/>
              <w:rPr>
                <w:rFonts w:ascii="Arial" w:hAnsi="Arial"/>
              </w:rPr>
            </w:pPr>
            <w:r w:rsidRPr="004A5964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4A5964" w:rsidRDefault="00261FA5" w:rsidP="00F72599">
            <w:pPr>
              <w:jc w:val="center"/>
            </w:pPr>
            <w:r w:rsidRPr="004A5964">
              <w:t>Форма</w:t>
            </w:r>
          </w:p>
          <w:p w:rsidR="00261FA5" w:rsidRPr="004A5964" w:rsidRDefault="00261FA5" w:rsidP="00F72599">
            <w:pPr>
              <w:jc w:val="center"/>
            </w:pPr>
            <w:r w:rsidRPr="004A5964">
              <w:t>обучения</w:t>
            </w:r>
          </w:p>
        </w:tc>
        <w:tc>
          <w:tcPr>
            <w:tcW w:w="2197" w:type="dxa"/>
          </w:tcPr>
          <w:p w:rsidR="00261FA5" w:rsidRPr="004A5964" w:rsidRDefault="00261FA5" w:rsidP="00F72599">
            <w:pPr>
              <w:jc w:val="center"/>
            </w:pPr>
            <w:r w:rsidRPr="004A5964">
              <w:t>База практики</w:t>
            </w:r>
          </w:p>
        </w:tc>
        <w:tc>
          <w:tcPr>
            <w:tcW w:w="1980" w:type="dxa"/>
          </w:tcPr>
          <w:p w:rsidR="00261FA5" w:rsidRPr="004A5964" w:rsidRDefault="00261FA5" w:rsidP="00F72599">
            <w:pPr>
              <w:jc w:val="center"/>
            </w:pPr>
            <w:r w:rsidRPr="004A5964">
              <w:t>ФИО руководи</w:t>
            </w:r>
            <w:r>
              <w:t>-</w:t>
            </w:r>
            <w:r w:rsidRPr="004A5964">
              <w:t>теля практики, должность</w:t>
            </w: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 w:rsidRPr="004A5964">
              <w:t>1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Адамович Александра Ивановна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 w:val="restart"/>
          </w:tcPr>
          <w:p w:rsidR="00261FA5" w:rsidRDefault="00261FA5" w:rsidP="00AA7659">
            <w:pPr>
              <w:jc w:val="center"/>
            </w:pPr>
            <w:r w:rsidRPr="004A5964">
              <w:t xml:space="preserve">ГУО «Ясли-сад </w:t>
            </w:r>
          </w:p>
          <w:p w:rsidR="00261FA5" w:rsidRPr="004A5964" w:rsidRDefault="00261FA5" w:rsidP="00AA7659">
            <w:pPr>
              <w:jc w:val="center"/>
            </w:pPr>
            <w:r w:rsidRPr="004A5964">
              <w:t xml:space="preserve">№ </w:t>
            </w:r>
            <w:smartTag w:uri="urn:schemas-microsoft-com:office:smarttags" w:element="metricconverter">
              <w:smartTagPr>
                <w:attr w:name="ProductID" w:val="83 г"/>
              </w:smartTagPr>
              <w:r w:rsidRPr="004A5964">
                <w:t>83 г</w:t>
              </w:r>
            </w:smartTag>
            <w:r w:rsidRPr="004A5964">
              <w:t>. Гродно»</w:t>
            </w:r>
          </w:p>
        </w:tc>
        <w:tc>
          <w:tcPr>
            <w:tcW w:w="1980" w:type="dxa"/>
            <w:vMerge w:val="restart"/>
          </w:tcPr>
          <w:p w:rsidR="00261FA5" w:rsidRPr="004A5964" w:rsidRDefault="00261FA5" w:rsidP="00D01D26">
            <w:pPr>
              <w:jc w:val="both"/>
            </w:pPr>
            <w:r w:rsidRPr="004A5964">
              <w:t>Ковалева Е.А., старший препо</w:t>
            </w:r>
            <w:r>
              <w:t>-</w:t>
            </w:r>
            <w:r w:rsidRPr="004A5964">
              <w:t>даватель кафед</w:t>
            </w:r>
            <w:r>
              <w:t>-</w:t>
            </w:r>
            <w:r w:rsidRPr="004A5964">
              <w:t>ры педагогики и психологии детства</w:t>
            </w: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2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Марьянская Вероника Михайловна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Платная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AA7659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3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Витукевич Наталья Иосифовна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AA7659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4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Ганцевич Ирина Валерьевна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AA7659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5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Дубровская Полина Юрьевна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</w:tcPr>
          <w:p w:rsidR="00261FA5" w:rsidRPr="00485457" w:rsidRDefault="00261FA5" w:rsidP="0030035E">
            <w:pPr>
              <w:jc w:val="center"/>
            </w:pPr>
            <w:r w:rsidRPr="00485457">
              <w:t xml:space="preserve">ГУО «Ясли-сад </w:t>
            </w:r>
          </w:p>
          <w:p w:rsidR="00261FA5" w:rsidRPr="00485457" w:rsidRDefault="00261FA5" w:rsidP="0030035E">
            <w:pPr>
              <w:jc w:val="center"/>
            </w:pPr>
            <w:r w:rsidRPr="00485457">
              <w:t xml:space="preserve">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485457">
                <w:t>32 г</w:t>
              </w:r>
            </w:smartTag>
            <w:r w:rsidRPr="00485457">
              <w:t>. Гродно»</w:t>
            </w: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rPr>
                <w:sz w:val="22"/>
                <w:szCs w:val="22"/>
              </w:rPr>
              <w:t>6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rPr>
                <w:sz w:val="22"/>
                <w:szCs w:val="22"/>
              </w:rPr>
              <w:t>Белявская Елена Ивановна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rPr>
                <w:sz w:val="22"/>
                <w:szCs w:val="22"/>
              </w:rPr>
              <w:t>Бюджетная</w:t>
            </w:r>
          </w:p>
        </w:tc>
        <w:tc>
          <w:tcPr>
            <w:tcW w:w="2197" w:type="dxa"/>
            <w:vMerge w:val="restart"/>
          </w:tcPr>
          <w:p w:rsidR="00261FA5" w:rsidRPr="00485457" w:rsidRDefault="00261FA5" w:rsidP="00F4775C">
            <w:pPr>
              <w:jc w:val="center"/>
            </w:pPr>
            <w:r w:rsidRPr="00485457">
              <w:t xml:space="preserve">ГУО «ДЦРР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485457">
                <w:t>58 г</w:t>
              </w:r>
            </w:smartTag>
            <w:r w:rsidRPr="00485457">
              <w:t>. Гродно»</w:t>
            </w: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7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Калясень Александра Васильевна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F4775C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8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Кичкайло Екатерина Александровна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F4775C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9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Ковалевская Вероника Викторовна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F4775C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10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Рамашкевич Елена Петровна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 w:val="restart"/>
          </w:tcPr>
          <w:p w:rsidR="00261FA5" w:rsidRDefault="00261FA5" w:rsidP="00667113">
            <w:pPr>
              <w:jc w:val="center"/>
            </w:pPr>
            <w:r w:rsidRPr="004A5964">
              <w:t xml:space="preserve">ГУО «ДЦРР </w:t>
            </w:r>
          </w:p>
          <w:p w:rsidR="00261FA5" w:rsidRPr="004A5964" w:rsidRDefault="00261FA5" w:rsidP="00667113">
            <w:pPr>
              <w:jc w:val="center"/>
            </w:pPr>
            <w:r w:rsidRPr="004A5964">
              <w:t xml:space="preserve">№ </w:t>
            </w:r>
            <w:smartTag w:uri="urn:schemas-microsoft-com:office:smarttags" w:element="metricconverter">
              <w:smartTagPr>
                <w:attr w:name="ProductID" w:val="97 г"/>
              </w:smartTagPr>
              <w:r w:rsidRPr="004A5964">
                <w:t>97 г</w:t>
              </w:r>
            </w:smartTag>
            <w:r w:rsidRPr="004A5964">
              <w:t>. Гродно»</w:t>
            </w: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11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Часнович Вероника Андреевна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Платная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667113">
            <w:pPr>
              <w:jc w:val="center"/>
            </w:pPr>
          </w:p>
        </w:tc>
        <w:tc>
          <w:tcPr>
            <w:tcW w:w="1980" w:type="dxa"/>
            <w:vMerge w:val="restart"/>
          </w:tcPr>
          <w:p w:rsidR="00261FA5" w:rsidRPr="004A5964" w:rsidRDefault="00261FA5" w:rsidP="00D01D26">
            <w:pPr>
              <w:jc w:val="both"/>
            </w:pPr>
            <w:r w:rsidRPr="004A5964">
              <w:t>Крофто А.В., доцент кафедры естественнона</w:t>
            </w:r>
            <w:r>
              <w:t>-</w:t>
            </w:r>
            <w:r w:rsidRPr="004A5964">
              <w:t>учных и линг</w:t>
            </w:r>
            <w:r>
              <w:t>-</w:t>
            </w:r>
            <w:r w:rsidRPr="004A5964">
              <w:t>вистических дисциплин и методик их преподавания</w:t>
            </w: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12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Яроцкая Анна Ромуальдовна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Платная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667113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13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Маркевич Анастасия Анатольевна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667113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14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Буткевич Екатерина Евгеньевна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 w:val="restart"/>
          </w:tcPr>
          <w:p w:rsidR="00261FA5" w:rsidRDefault="00261FA5" w:rsidP="00E004EF">
            <w:pPr>
              <w:jc w:val="center"/>
            </w:pPr>
            <w:r w:rsidRPr="004A5964">
              <w:t>ГУО «Ясли-сад</w:t>
            </w:r>
          </w:p>
          <w:p w:rsidR="00261FA5" w:rsidRPr="004A5964" w:rsidRDefault="00261FA5" w:rsidP="00E004EF">
            <w:pPr>
              <w:jc w:val="center"/>
            </w:pPr>
            <w:r w:rsidRPr="004A5964">
              <w:t xml:space="preserve"> № </w:t>
            </w:r>
            <w:smartTag w:uri="urn:schemas-microsoft-com:office:smarttags" w:element="metricconverter">
              <w:smartTagPr>
                <w:attr w:name="ProductID" w:val="38 г"/>
              </w:smartTagPr>
              <w:r w:rsidRPr="004A5964">
                <w:t>38 г</w:t>
              </w:r>
            </w:smartTag>
            <w:r w:rsidRPr="004A5964">
              <w:t>. Гродно»</w:t>
            </w: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15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Павлюкевич Ирена Иосифовна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E004EF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16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Сороко Ирина Викторовна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E004EF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17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Волчкевич Наталья Алексеевна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E004EF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D01D26">
            <w:pPr>
              <w:jc w:val="both"/>
            </w:pP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18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Довгучиц Вероника Руслановна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</w:tcPr>
          <w:p w:rsidR="00261FA5" w:rsidRDefault="00261FA5" w:rsidP="00E004EF">
            <w:pPr>
              <w:jc w:val="center"/>
            </w:pPr>
            <w:r w:rsidRPr="004A5964">
              <w:t xml:space="preserve">ГУО «Ясли-сад </w:t>
            </w:r>
          </w:p>
          <w:p w:rsidR="00261FA5" w:rsidRPr="004A5964" w:rsidRDefault="00261FA5" w:rsidP="00E004EF">
            <w:pPr>
              <w:jc w:val="center"/>
            </w:pPr>
            <w:r w:rsidRPr="004A5964">
              <w:t xml:space="preserve">№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4A5964">
                <w:t>42 г</w:t>
              </w:r>
            </w:smartTag>
            <w:r w:rsidRPr="004A5964">
              <w:t>. Гродно»</w:t>
            </w:r>
          </w:p>
        </w:tc>
        <w:tc>
          <w:tcPr>
            <w:tcW w:w="1980" w:type="dxa"/>
            <w:vMerge w:val="restart"/>
          </w:tcPr>
          <w:p w:rsidR="00261FA5" w:rsidRPr="004A5964" w:rsidRDefault="00261FA5" w:rsidP="00D01D26">
            <w:pPr>
              <w:jc w:val="both"/>
            </w:pPr>
            <w:r w:rsidRPr="004A5964">
              <w:t>Куровская С.Н., старший препо</w:t>
            </w:r>
            <w:r>
              <w:t>-</w:t>
            </w:r>
            <w:r w:rsidRPr="004A5964">
              <w:t>даватель кафед</w:t>
            </w:r>
            <w:r>
              <w:t>-</w:t>
            </w:r>
            <w:r w:rsidRPr="004A5964">
              <w:t>ры педагогики и психологии детства</w:t>
            </w:r>
          </w:p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19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Книга Алеся Николаевна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 w:val="restart"/>
          </w:tcPr>
          <w:p w:rsidR="00261FA5" w:rsidRDefault="00261FA5" w:rsidP="00E004EF">
            <w:pPr>
              <w:jc w:val="center"/>
            </w:pPr>
            <w:r w:rsidRPr="004A5964">
              <w:t xml:space="preserve">ГУО «Ясли-сад </w:t>
            </w:r>
          </w:p>
          <w:p w:rsidR="00261FA5" w:rsidRPr="004A5964" w:rsidRDefault="00261FA5" w:rsidP="00E004EF">
            <w:pPr>
              <w:jc w:val="center"/>
            </w:pPr>
            <w:r w:rsidRPr="004A5964">
              <w:t xml:space="preserve">№ </w:t>
            </w:r>
            <w:smartTag w:uri="urn:schemas-microsoft-com:office:smarttags" w:element="metricconverter">
              <w:smartTagPr>
                <w:attr w:name="ProductID" w:val="89 г"/>
              </w:smartTagPr>
              <w:r w:rsidRPr="004A5964">
                <w:t>89 г</w:t>
              </w:r>
            </w:smartTag>
            <w:r w:rsidRPr="004A5964">
              <w:t>. Гродно»</w:t>
            </w:r>
          </w:p>
        </w:tc>
        <w:tc>
          <w:tcPr>
            <w:tcW w:w="1980" w:type="dxa"/>
            <w:vMerge/>
          </w:tcPr>
          <w:p w:rsidR="00261FA5" w:rsidRPr="004A5964" w:rsidRDefault="00261FA5" w:rsidP="00F72599"/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20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Стецкая Ольга Станиславовна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F72599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F72599"/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21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Ковжуть Анастасия Александровна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</w:tcPr>
          <w:p w:rsidR="00261FA5" w:rsidRDefault="00261FA5" w:rsidP="00E004EF">
            <w:pPr>
              <w:jc w:val="center"/>
            </w:pPr>
            <w:r w:rsidRPr="004A5964">
              <w:t>ГУО «Ясли-сад</w:t>
            </w:r>
          </w:p>
          <w:p w:rsidR="00261FA5" w:rsidRPr="004A5964" w:rsidRDefault="00261FA5" w:rsidP="00E004EF">
            <w:pPr>
              <w:jc w:val="center"/>
            </w:pPr>
            <w:r w:rsidRPr="004A5964">
              <w:t xml:space="preserve"> № </w:t>
            </w:r>
            <w:smartTag w:uri="urn:schemas-microsoft-com:office:smarttags" w:element="metricconverter">
              <w:smartTagPr>
                <w:attr w:name="ProductID" w:val="85 г"/>
              </w:smartTagPr>
              <w:r w:rsidRPr="004A5964">
                <w:t>85 г</w:t>
              </w:r>
            </w:smartTag>
            <w:r w:rsidRPr="004A5964">
              <w:t>. Гродно»</w:t>
            </w:r>
          </w:p>
        </w:tc>
        <w:tc>
          <w:tcPr>
            <w:tcW w:w="1980" w:type="dxa"/>
            <w:vMerge/>
          </w:tcPr>
          <w:p w:rsidR="00261FA5" w:rsidRPr="004A5964" w:rsidRDefault="00261FA5" w:rsidP="00F72599"/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22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Ничипор Яна Владимировна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 w:val="restart"/>
          </w:tcPr>
          <w:p w:rsidR="00261FA5" w:rsidRDefault="00261FA5" w:rsidP="00E004EF">
            <w:pPr>
              <w:jc w:val="center"/>
            </w:pPr>
            <w:r w:rsidRPr="004A5964">
              <w:t xml:space="preserve">ГУО «Ясли-сад </w:t>
            </w:r>
          </w:p>
          <w:p w:rsidR="00261FA5" w:rsidRPr="004A5964" w:rsidRDefault="00261FA5" w:rsidP="00E004EF">
            <w:pPr>
              <w:jc w:val="center"/>
            </w:pPr>
            <w:r w:rsidRPr="004A5964">
              <w:t xml:space="preserve">№ </w:t>
            </w:r>
            <w:smartTag w:uri="urn:schemas-microsoft-com:office:smarttags" w:element="metricconverter">
              <w:smartTagPr>
                <w:attr w:name="ProductID" w:val="65 г"/>
              </w:smartTagPr>
              <w:r w:rsidRPr="004A5964">
                <w:t>65 г</w:t>
              </w:r>
            </w:smartTag>
            <w:r w:rsidRPr="004A5964">
              <w:t>. Гродно»</w:t>
            </w:r>
          </w:p>
        </w:tc>
        <w:tc>
          <w:tcPr>
            <w:tcW w:w="1980" w:type="dxa"/>
            <w:vMerge/>
          </w:tcPr>
          <w:p w:rsidR="00261FA5" w:rsidRPr="004A5964" w:rsidRDefault="00261FA5" w:rsidP="00F72599"/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23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Шимук Марина Петровна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  <w:vMerge/>
          </w:tcPr>
          <w:p w:rsidR="00261FA5" w:rsidRPr="004A5964" w:rsidRDefault="00261FA5" w:rsidP="00F72599">
            <w:pPr>
              <w:jc w:val="center"/>
            </w:pPr>
          </w:p>
        </w:tc>
        <w:tc>
          <w:tcPr>
            <w:tcW w:w="1980" w:type="dxa"/>
            <w:vMerge/>
          </w:tcPr>
          <w:p w:rsidR="00261FA5" w:rsidRPr="004A5964" w:rsidRDefault="00261FA5" w:rsidP="00F72599"/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24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Синявская Елизавета Ивановна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</w:tcPr>
          <w:p w:rsidR="00261FA5" w:rsidRDefault="00261FA5" w:rsidP="00E004EF">
            <w:pPr>
              <w:jc w:val="center"/>
            </w:pPr>
            <w:r w:rsidRPr="004A5964">
              <w:t xml:space="preserve">ГУО «Ясли-сад </w:t>
            </w:r>
          </w:p>
          <w:p w:rsidR="00261FA5" w:rsidRPr="004A5964" w:rsidRDefault="00261FA5" w:rsidP="00E004EF">
            <w:pPr>
              <w:jc w:val="center"/>
            </w:pPr>
            <w:r w:rsidRPr="004A5964">
              <w:t xml:space="preserve">№ </w:t>
            </w:r>
            <w:smartTag w:uri="urn:schemas-microsoft-com:office:smarttags" w:element="metricconverter">
              <w:smartTagPr>
                <w:attr w:name="ProductID" w:val="68 г"/>
              </w:smartTagPr>
              <w:r w:rsidRPr="004A5964">
                <w:t>68 г</w:t>
              </w:r>
            </w:smartTag>
            <w:r w:rsidRPr="004A5964">
              <w:t>. Гродно»</w:t>
            </w:r>
          </w:p>
        </w:tc>
        <w:tc>
          <w:tcPr>
            <w:tcW w:w="1980" w:type="dxa"/>
            <w:vMerge/>
          </w:tcPr>
          <w:p w:rsidR="00261FA5" w:rsidRPr="004A5964" w:rsidRDefault="00261FA5" w:rsidP="00F72599"/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25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Стасюкевич Екатерина Геннадьевна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Платная</w:t>
            </w:r>
          </w:p>
        </w:tc>
        <w:tc>
          <w:tcPr>
            <w:tcW w:w="2197" w:type="dxa"/>
          </w:tcPr>
          <w:p w:rsidR="00261FA5" w:rsidRDefault="00261FA5" w:rsidP="005D6CB9">
            <w:pPr>
              <w:jc w:val="center"/>
            </w:pPr>
            <w:r w:rsidRPr="004A5964">
              <w:t xml:space="preserve">ГУО «Ясли-сад </w:t>
            </w:r>
          </w:p>
          <w:p w:rsidR="00261FA5" w:rsidRPr="004A5964" w:rsidRDefault="00261FA5" w:rsidP="005D6CB9">
            <w:pPr>
              <w:jc w:val="center"/>
            </w:pPr>
            <w:r w:rsidRPr="004A5964">
              <w:t xml:space="preserve">№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4A5964">
                <w:t>70 г</w:t>
              </w:r>
            </w:smartTag>
            <w:r w:rsidRPr="004A5964">
              <w:t>. Гродно»</w:t>
            </w:r>
          </w:p>
        </w:tc>
        <w:tc>
          <w:tcPr>
            <w:tcW w:w="1980" w:type="dxa"/>
            <w:vMerge/>
          </w:tcPr>
          <w:p w:rsidR="00261FA5" w:rsidRPr="004A5964" w:rsidRDefault="00261FA5" w:rsidP="005D6CB9"/>
        </w:tc>
      </w:tr>
      <w:tr w:rsidR="00261FA5" w:rsidRPr="004A5964" w:rsidTr="00D01D26">
        <w:trPr>
          <w:trHeight w:val="315"/>
        </w:trPr>
        <w:tc>
          <w:tcPr>
            <w:tcW w:w="540" w:type="dxa"/>
            <w:noWrap/>
          </w:tcPr>
          <w:p w:rsidR="00261FA5" w:rsidRPr="004A5964" w:rsidRDefault="00261FA5" w:rsidP="00D01D26">
            <w:r>
              <w:t>26</w:t>
            </w:r>
          </w:p>
        </w:tc>
        <w:tc>
          <w:tcPr>
            <w:tcW w:w="3945" w:type="dxa"/>
            <w:noWrap/>
          </w:tcPr>
          <w:p w:rsidR="00261FA5" w:rsidRPr="004A5964" w:rsidRDefault="00261FA5" w:rsidP="00D01D26">
            <w:r w:rsidRPr="004A5964">
              <w:t>Дюрбаш Виктория Александровна</w:t>
            </w:r>
          </w:p>
        </w:tc>
        <w:tc>
          <w:tcPr>
            <w:tcW w:w="1418" w:type="dxa"/>
            <w:noWrap/>
          </w:tcPr>
          <w:p w:rsidR="00261FA5" w:rsidRPr="004A5964" w:rsidRDefault="00261FA5" w:rsidP="00D01D26">
            <w:pPr>
              <w:spacing w:line="360" w:lineRule="auto"/>
              <w:jc w:val="center"/>
            </w:pPr>
            <w:r w:rsidRPr="004A5964">
              <w:t>Бюджетная</w:t>
            </w:r>
          </w:p>
        </w:tc>
        <w:tc>
          <w:tcPr>
            <w:tcW w:w="2197" w:type="dxa"/>
          </w:tcPr>
          <w:p w:rsidR="00261FA5" w:rsidRDefault="00261FA5" w:rsidP="005D6CB9">
            <w:pPr>
              <w:jc w:val="center"/>
            </w:pPr>
            <w:r w:rsidRPr="004A5964">
              <w:t xml:space="preserve">ГУО «ДЦРР </w:t>
            </w:r>
          </w:p>
          <w:p w:rsidR="00261FA5" w:rsidRPr="004A5964" w:rsidRDefault="00261FA5" w:rsidP="005D6CB9">
            <w:pPr>
              <w:jc w:val="center"/>
            </w:pPr>
            <w:r w:rsidRPr="004A5964">
              <w:t>г. Свислочь», Свислочск</w:t>
            </w:r>
            <w:r>
              <w:t>ий</w:t>
            </w:r>
            <w:r w:rsidRPr="004A5964">
              <w:t xml:space="preserve"> р-н</w:t>
            </w:r>
          </w:p>
        </w:tc>
        <w:tc>
          <w:tcPr>
            <w:tcW w:w="1980" w:type="dxa"/>
            <w:vMerge/>
          </w:tcPr>
          <w:p w:rsidR="00261FA5" w:rsidRPr="004A5964" w:rsidRDefault="00261FA5" w:rsidP="005D6CB9"/>
        </w:tc>
      </w:tr>
    </w:tbl>
    <w:p w:rsidR="00261FA5" w:rsidRDefault="00261FA5" w:rsidP="005E1B04">
      <w:pPr>
        <w:ind w:firstLine="360"/>
        <w:jc w:val="right"/>
        <w:rPr>
          <w:lang w:val="be-BY"/>
        </w:rPr>
      </w:pPr>
      <w:r w:rsidRPr="00F540EE">
        <w:rPr>
          <w:lang w:val="be-BY"/>
        </w:rPr>
        <w:t xml:space="preserve">                                                             </w:t>
      </w:r>
    </w:p>
    <w:p w:rsidR="00261FA5" w:rsidRDefault="00261FA5" w:rsidP="00134157">
      <w:pPr>
        <w:ind w:firstLine="360"/>
        <w:jc w:val="right"/>
        <w:rPr>
          <w:lang w:val="be-BY"/>
        </w:rPr>
      </w:pPr>
      <w:r>
        <w:rPr>
          <w:lang w:val="be-BY"/>
        </w:rPr>
        <w:t xml:space="preserve">               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</w:p>
    <w:p w:rsidR="00261FA5" w:rsidRDefault="00261FA5" w:rsidP="009C4820">
      <w:pPr>
        <w:ind w:left="7655" w:firstLine="992"/>
        <w:jc w:val="both"/>
        <w:rPr>
          <w:lang w:val="be-BY"/>
        </w:rPr>
      </w:pPr>
      <w:r>
        <w:rPr>
          <w:lang w:val="be-BY"/>
        </w:rPr>
        <w:br w:type="page"/>
        <w:t xml:space="preserve">                                                                               </w:t>
      </w:r>
    </w:p>
    <w:p w:rsidR="00261FA5" w:rsidRPr="00393C1A" w:rsidRDefault="00261FA5" w:rsidP="004A0BC6">
      <w:pPr>
        <w:spacing w:line="240" w:lineRule="exact"/>
        <w:ind w:left="7655" w:hanging="95"/>
        <w:jc w:val="both"/>
        <w:rPr>
          <w:lang w:val="be-BY"/>
        </w:rPr>
      </w:pPr>
      <w:r>
        <w:rPr>
          <w:lang w:val="be-BY"/>
        </w:rPr>
        <w:t xml:space="preserve">      Приложе</w:t>
      </w:r>
      <w:r w:rsidRPr="00F540EE">
        <w:rPr>
          <w:lang w:val="be-BY"/>
        </w:rPr>
        <w:t>ние 3</w:t>
      </w:r>
    </w:p>
    <w:p w:rsidR="00261FA5" w:rsidRPr="00F540EE" w:rsidRDefault="00261FA5" w:rsidP="004A0BC6">
      <w:pPr>
        <w:spacing w:line="240" w:lineRule="exact"/>
        <w:jc w:val="right"/>
      </w:pPr>
      <w:r w:rsidRPr="00F540EE">
        <w:t xml:space="preserve">                                                                                                   к приказу ректора университета</w:t>
      </w:r>
    </w:p>
    <w:p w:rsidR="00261FA5" w:rsidRPr="00F540EE" w:rsidRDefault="00261FA5" w:rsidP="004A0BC6">
      <w:pPr>
        <w:spacing w:line="240" w:lineRule="exact"/>
        <w:jc w:val="right"/>
      </w:pPr>
      <w:r w:rsidRPr="00F540EE">
        <w:t xml:space="preserve">   ______________201</w:t>
      </w:r>
      <w:r>
        <w:t>6</w:t>
      </w:r>
      <w:r w:rsidRPr="00F540EE">
        <w:t xml:space="preserve">  № __________________</w:t>
      </w:r>
    </w:p>
    <w:p w:rsidR="00261FA5" w:rsidRPr="00F540EE" w:rsidRDefault="00261FA5" w:rsidP="004A0BC6">
      <w:pPr>
        <w:spacing w:line="240" w:lineRule="exact"/>
        <w:ind w:firstLine="360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600"/>
        <w:gridCol w:w="1418"/>
        <w:gridCol w:w="2902"/>
        <w:gridCol w:w="1620"/>
      </w:tblGrid>
      <w:tr w:rsidR="00261FA5" w:rsidRPr="0033665C" w:rsidTr="004A0BC6">
        <w:trPr>
          <w:trHeight w:val="315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№ п/п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  <w:rPr>
                <w:rFonts w:ascii="Arial" w:hAnsi="Arial"/>
              </w:rPr>
            </w:pPr>
            <w:r w:rsidRPr="0033665C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Форма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обучения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База практики</w:t>
            </w:r>
          </w:p>
        </w:tc>
        <w:tc>
          <w:tcPr>
            <w:tcW w:w="1620" w:type="dxa"/>
          </w:tcPr>
          <w:p w:rsidR="00261FA5" w:rsidRPr="0033665C" w:rsidRDefault="00261FA5" w:rsidP="004A0BC6">
            <w:pPr>
              <w:spacing w:line="240" w:lineRule="exact"/>
              <w:ind w:right="-36"/>
              <w:jc w:val="center"/>
            </w:pPr>
            <w:r w:rsidRPr="0033665C">
              <w:t>ФИО руководителя практики, должность</w:t>
            </w: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Бухольц Ирина Александровна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 xml:space="preserve">№ 76 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г. Гродно»</w:t>
            </w:r>
          </w:p>
        </w:tc>
        <w:tc>
          <w:tcPr>
            <w:tcW w:w="1620" w:type="dxa"/>
            <w:vMerge w:val="restart"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Чекина Е.В., доцент кафедры педагогики и психологии детства</w:t>
            </w: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2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Богданович Наталия Александровна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ГУО «ДЦРР</w:t>
            </w:r>
            <w:r>
              <w:t xml:space="preserve"> </w:t>
            </w:r>
            <w:r w:rsidRPr="0033665C">
              <w:t>г. Мосты»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3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Динисевич Ольга Станиславовна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ГУО «Ясли-сад а.г. Лой</w:t>
            </w:r>
            <w:r>
              <w:t>-ки», Гродненский</w:t>
            </w:r>
            <w:r w:rsidRPr="0033665C">
              <w:t xml:space="preserve"> р-н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4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Дриц Ирина Геннадьевна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Бюджетная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ГУО «Массолянский УПК ясли-сад-начальная школа», Берестовицк. р-н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5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Касинская Юлия Михайловна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«Новодворский детский сад», Свислочс</w:t>
            </w:r>
            <w:r>
              <w:t>-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к</w:t>
            </w:r>
            <w:r>
              <w:t>ий</w:t>
            </w:r>
            <w:r w:rsidRPr="0033665C">
              <w:t xml:space="preserve"> р-н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6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Куклевская Елена Владимировна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 </w:t>
            </w:r>
            <w:r w:rsidRPr="0033665C">
              <w:t>№ 39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 xml:space="preserve"> г. Гродно»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7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Мазец Наталья Леонидовна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Бюджетная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 xml:space="preserve">ГУО «ДЦРР № 60 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г. Гродно»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8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Май Вероника Павловна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 xml:space="preserve">ГУО «ДЦРР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33665C">
                <w:t>1</w:t>
              </w:r>
              <w:r>
                <w:t xml:space="preserve"> </w:t>
              </w:r>
              <w:r w:rsidRPr="0033665C">
                <w:t>г</w:t>
              </w:r>
            </w:smartTag>
            <w:r w:rsidRPr="0033665C">
              <w:t>. Лида»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9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Макарова Дарья Викторовна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Бюджетная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 xml:space="preserve">№ 105 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г. Гродно»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10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Масель Анастасия Ивановна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 xml:space="preserve">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33665C">
                <w:t>4 г</w:t>
              </w:r>
            </w:smartTag>
            <w:r w:rsidRPr="0033665C">
              <w:t>.п. Вороново», Вороновс</w:t>
            </w:r>
            <w:r>
              <w:t>-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к</w:t>
            </w:r>
            <w:r>
              <w:t xml:space="preserve">ий </w:t>
            </w:r>
            <w:r w:rsidRPr="0033665C">
              <w:t>р-н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11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Никипорчик Оксана Ивановна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Бюджетная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 xml:space="preserve">№ 43 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г. Гродно»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12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Покало Елена Леонтьевна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Бюджетная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ГУО «Гнезновский УПК-детский сад-СШ», Волковысск</w:t>
            </w:r>
            <w:r>
              <w:t>ий</w:t>
            </w:r>
            <w:r w:rsidRPr="0033665C">
              <w:t xml:space="preserve"> р-н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13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Пресняк Ольга Александровна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  <w:vMerge w:val="restart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 xml:space="preserve">№ 82 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г. Гродно»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14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Тягай Мария Вадимовна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  <w:vMerge/>
          </w:tcPr>
          <w:p w:rsidR="00261FA5" w:rsidRPr="0033665C" w:rsidRDefault="00261FA5" w:rsidP="004A0BC6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15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Пунинская Татьяна Михайловна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 xml:space="preserve">№ 104 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г. Гродно»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16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Рапецкая Елена Игоревна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 xml:space="preserve">№ 99 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г. Гродно»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17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Русавук Наталья Ивановна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Бюджетная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ГУО</w:t>
            </w:r>
            <w:r>
              <w:t xml:space="preserve"> «Росский ясли-сад», Волковысский</w:t>
            </w:r>
            <w:r w:rsidRPr="0033665C">
              <w:t xml:space="preserve"> р-н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18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Санько Марина Ивановна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ГУО «Ясли-сад а.г. Свис</w:t>
            </w:r>
            <w:r>
              <w:t>-лочь», Гродненский</w:t>
            </w:r>
            <w:r w:rsidRPr="0033665C">
              <w:t xml:space="preserve"> р-н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19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Силивоник Анна Геннадьевна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>№ 16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 xml:space="preserve"> г. Слонима»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20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Симончик Инна Васильевна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Бюджетная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 xml:space="preserve">№ 12 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г. Лида»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21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Фурса Елена Станиславовна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Бюджетная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ГУО «ДЦРР а.г. Верте</w:t>
            </w:r>
            <w:r>
              <w:t>-лишки», Гродненский</w:t>
            </w:r>
            <w:r w:rsidRPr="0033665C">
              <w:t xml:space="preserve"> р-н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22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Ханеня Марта Петровна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>№ 1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 xml:space="preserve"> г. Островца»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23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Чакал Александра Валерьевна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 xml:space="preserve">ГУО «Санаторный ясли-сад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33665C">
                <w:t>12</w:t>
              </w:r>
              <w:r>
                <w:t xml:space="preserve"> </w:t>
              </w:r>
              <w:r w:rsidRPr="0033665C">
                <w:t>г</w:t>
              </w:r>
            </w:smartTag>
            <w:r w:rsidRPr="0033665C">
              <w:t>. Волковыска»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24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Чуканова Лилия Петровна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Бюджетная</w:t>
            </w:r>
          </w:p>
        </w:tc>
        <w:tc>
          <w:tcPr>
            <w:tcW w:w="2902" w:type="dxa"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ГУО «ДЦРР п. Дитва», Лидск</w:t>
            </w:r>
            <w:r>
              <w:t>ий</w:t>
            </w:r>
            <w:r w:rsidRPr="0033665C">
              <w:t xml:space="preserve"> р-н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  <w:tr w:rsidR="00261FA5" w:rsidRPr="0033665C" w:rsidTr="004A0BC6">
        <w:trPr>
          <w:trHeight w:val="170"/>
        </w:trPr>
        <w:tc>
          <w:tcPr>
            <w:tcW w:w="54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25</w:t>
            </w:r>
          </w:p>
        </w:tc>
        <w:tc>
          <w:tcPr>
            <w:tcW w:w="3600" w:type="dxa"/>
            <w:noWrap/>
          </w:tcPr>
          <w:p w:rsidR="00261FA5" w:rsidRPr="0033665C" w:rsidRDefault="00261FA5" w:rsidP="004A0BC6">
            <w:pPr>
              <w:spacing w:line="240" w:lineRule="exact"/>
            </w:pPr>
            <w:r w:rsidRPr="0033665C">
              <w:t>Юхник Наталья Валерьевна</w:t>
            </w:r>
          </w:p>
        </w:tc>
        <w:tc>
          <w:tcPr>
            <w:tcW w:w="1418" w:type="dxa"/>
            <w:noWrap/>
          </w:tcPr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Платная</w:t>
            </w:r>
          </w:p>
        </w:tc>
        <w:tc>
          <w:tcPr>
            <w:tcW w:w="2902" w:type="dxa"/>
          </w:tcPr>
          <w:p w:rsidR="00261FA5" w:rsidRDefault="00261FA5" w:rsidP="004A0BC6">
            <w:pPr>
              <w:spacing w:line="240" w:lineRule="exact"/>
              <w:jc w:val="center"/>
            </w:pPr>
            <w:r w:rsidRPr="0033665C">
              <w:t>ГУО «Ясли-сад</w:t>
            </w:r>
            <w:r>
              <w:t xml:space="preserve"> </w:t>
            </w:r>
            <w:r w:rsidRPr="0033665C">
              <w:t xml:space="preserve">№ 28  </w:t>
            </w:r>
          </w:p>
          <w:p w:rsidR="00261FA5" w:rsidRPr="0033665C" w:rsidRDefault="00261FA5" w:rsidP="004A0BC6">
            <w:pPr>
              <w:spacing w:line="240" w:lineRule="exact"/>
              <w:jc w:val="center"/>
            </w:pPr>
            <w:r w:rsidRPr="0033665C">
              <w:t>г. Пинска»</w:t>
            </w:r>
          </w:p>
        </w:tc>
        <w:tc>
          <w:tcPr>
            <w:tcW w:w="1620" w:type="dxa"/>
            <w:vMerge/>
          </w:tcPr>
          <w:p w:rsidR="00261FA5" w:rsidRPr="0033665C" w:rsidRDefault="00261FA5" w:rsidP="004A0BC6">
            <w:pPr>
              <w:spacing w:line="240" w:lineRule="exact"/>
            </w:pPr>
          </w:p>
        </w:tc>
      </w:tr>
    </w:tbl>
    <w:p w:rsidR="00261FA5" w:rsidRPr="00F540EE" w:rsidRDefault="00261FA5" w:rsidP="004A0BC6">
      <w:pPr>
        <w:spacing w:line="240" w:lineRule="exact"/>
      </w:pPr>
    </w:p>
    <w:p w:rsidR="00261FA5" w:rsidRPr="00F540EE" w:rsidRDefault="00261FA5" w:rsidP="005E1B04"/>
    <w:p w:rsidR="00261FA5" w:rsidRPr="00216AE0" w:rsidRDefault="00261FA5" w:rsidP="00216AE0">
      <w:pPr>
        <w:ind w:firstLine="360"/>
        <w:jc w:val="right"/>
        <w:rPr>
          <w:lang w:val="be-BY"/>
        </w:rPr>
      </w:pPr>
      <w:r w:rsidRPr="00F540EE">
        <w:rPr>
          <w:lang w:val="be-BY"/>
        </w:rPr>
        <w:t xml:space="preserve">                              </w:t>
      </w:r>
      <w:r>
        <w:rPr>
          <w:lang w:val="be-BY"/>
        </w:rPr>
        <w:t xml:space="preserve">                             </w:t>
      </w:r>
      <w:r w:rsidRPr="00F540EE">
        <w:rPr>
          <w:lang w:val="be-BY"/>
        </w:rPr>
        <w:t>Приложение 4</w:t>
      </w:r>
    </w:p>
    <w:p w:rsidR="00261FA5" w:rsidRPr="00F540EE" w:rsidRDefault="00261FA5" w:rsidP="002F65C0">
      <w:pPr>
        <w:jc w:val="right"/>
      </w:pPr>
      <w:r w:rsidRPr="00F540EE">
        <w:t xml:space="preserve">                                                                                                   к приказу ректора университета</w:t>
      </w:r>
    </w:p>
    <w:p w:rsidR="00261FA5" w:rsidRPr="00F540EE" w:rsidRDefault="00261FA5" w:rsidP="002F65C0">
      <w:pPr>
        <w:jc w:val="right"/>
      </w:pPr>
      <w:r w:rsidRPr="00F540EE">
        <w:t xml:space="preserve">   ______________201</w:t>
      </w:r>
      <w:r>
        <w:t>6</w:t>
      </w:r>
      <w:r w:rsidRPr="00F540EE">
        <w:t xml:space="preserve">  № __________________</w:t>
      </w:r>
    </w:p>
    <w:p w:rsidR="00261FA5" w:rsidRPr="00F540EE" w:rsidRDefault="00261FA5" w:rsidP="00493DF1">
      <w:pPr>
        <w:ind w:firstLine="708"/>
        <w:jc w:val="both"/>
      </w:pPr>
      <w:r w:rsidRPr="00F540EE"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780"/>
        <w:gridCol w:w="1418"/>
        <w:gridCol w:w="2722"/>
        <w:gridCol w:w="1800"/>
      </w:tblGrid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№ п/п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Форма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обучения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База практики</w:t>
            </w:r>
          </w:p>
        </w:tc>
        <w:tc>
          <w:tcPr>
            <w:tcW w:w="1800" w:type="dxa"/>
          </w:tcPr>
          <w:p w:rsidR="00261FA5" w:rsidRPr="00425D78" w:rsidRDefault="00261FA5" w:rsidP="00216AE0">
            <w:pPr>
              <w:jc w:val="center"/>
            </w:pPr>
            <w:r w:rsidRPr="00425D78">
              <w:t>ФИО руково</w:t>
            </w:r>
            <w:r>
              <w:t>-</w:t>
            </w:r>
            <w:r w:rsidRPr="00425D78">
              <w:t>дителя практики, должность</w:t>
            </w:r>
          </w:p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Бордухай Светлана Вячеславовна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«ДЦРР № 98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г. Гродно»</w:t>
            </w:r>
          </w:p>
        </w:tc>
        <w:tc>
          <w:tcPr>
            <w:tcW w:w="1800" w:type="dxa"/>
            <w:vMerge w:val="restart"/>
          </w:tcPr>
          <w:p w:rsidR="00261FA5" w:rsidRPr="00425D78" w:rsidRDefault="00261FA5" w:rsidP="00E36866">
            <w:pPr>
              <w:jc w:val="both"/>
            </w:pPr>
            <w:r w:rsidRPr="00425D78">
              <w:t>Чекина Е.В., доцент кафед</w:t>
            </w:r>
            <w:r>
              <w:t>-</w:t>
            </w:r>
            <w:r w:rsidRPr="00425D78">
              <w:t>ры педагогики и психологии детства</w:t>
            </w:r>
          </w:p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2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Веремейчик Ольга Александровна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425D78">
                <w:t>40 г</w:t>
              </w:r>
            </w:smartTag>
            <w:r w:rsidRPr="00425D78">
              <w:t>. Минска»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3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Кузьма Анна Витальевна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  аг. Жирмуны», Вороновский р-н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4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Солдатенков Дмитрий Викторович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Бюджетная</w:t>
            </w:r>
          </w:p>
        </w:tc>
        <w:tc>
          <w:tcPr>
            <w:tcW w:w="2722" w:type="dxa"/>
          </w:tcPr>
          <w:p w:rsidR="00261FA5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425D78">
                <w:t>2 г</w:t>
              </w:r>
            </w:smartTag>
            <w:r w:rsidRPr="00425D78">
              <w:t>. Свислочь», Гродн</w:t>
            </w:r>
            <w:r>
              <w:t>енская</w:t>
            </w:r>
            <w:r w:rsidRPr="00425D78">
              <w:t xml:space="preserve"> обл.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50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5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Трощенко Евгения Владимировна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66 г"/>
              </w:smartTagPr>
              <w:r w:rsidRPr="00425D78">
                <w:t>66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6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Янкович Ольга Дмитриевна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69 г"/>
              </w:smartTagPr>
              <w:r w:rsidRPr="00425D78">
                <w:t>69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7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Концовик Кристина Ивановна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«УП</w:t>
            </w:r>
            <w:r>
              <w:t>К Рожанковская СШ-я/с», Щучинский</w:t>
            </w:r>
            <w:r w:rsidRPr="00425D78">
              <w:t xml:space="preserve"> р-н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8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Шайтарова Дарья Дмитриевна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25D78">
                <w:t>1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9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Бокшицкая Наталья Петровна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Бюджетная</w:t>
            </w:r>
          </w:p>
        </w:tc>
        <w:tc>
          <w:tcPr>
            <w:tcW w:w="2722" w:type="dxa"/>
            <w:vMerge w:val="restart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55 г"/>
              </w:smartTagPr>
              <w:r w:rsidRPr="00425D78">
                <w:t>55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10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Двожецкая Мария Ивановна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  <w:vMerge/>
          </w:tcPr>
          <w:p w:rsidR="00261FA5" w:rsidRPr="00425D78" w:rsidRDefault="00261FA5" w:rsidP="00216AE0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11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Бричикова Светлана Артуровна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83 г"/>
              </w:smartTagPr>
              <w:r w:rsidRPr="00425D78">
                <w:t>83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12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Васильчук Светлана Игоревна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Бюджетная</w:t>
            </w:r>
          </w:p>
        </w:tc>
        <w:tc>
          <w:tcPr>
            <w:tcW w:w="2722" w:type="dxa"/>
          </w:tcPr>
          <w:p w:rsidR="00261FA5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25D78">
                <w:t>1 г</w:t>
              </w:r>
            </w:smartTag>
            <w:r w:rsidRPr="00425D78">
              <w:t>. Волковыска»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13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Кашевич Юлия Владимировна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51 г"/>
              </w:smartTagPr>
              <w:r w:rsidRPr="00425D78">
                <w:t>51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14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Козловская Екатерина Александровна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425D78">
                <w:t>44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15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Кравчук Марина Николаевна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425D78">
                <w:t>7 г</w:t>
              </w:r>
            </w:smartTag>
            <w:r w:rsidRPr="00425D78">
              <w:t>. Пинска»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16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Маер Татьяна Вячеславовна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>
              <w:t>ГУО «Козловщин</w:t>
            </w:r>
            <w:r w:rsidRPr="00425D78">
              <w:t>ский яс</w:t>
            </w:r>
            <w:r>
              <w:t>ли-сад», Дятловский</w:t>
            </w:r>
            <w:r w:rsidRPr="00425D78">
              <w:t xml:space="preserve"> р-н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17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Ольховик Наталья Викторовна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425D78">
                <w:t>4 г</w:t>
              </w:r>
            </w:smartTag>
            <w:r w:rsidRPr="00425D78">
              <w:t>. Мосты»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18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Радивилович Алла Сергеевна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Бюджетная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25D78">
                <w:t>3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19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Рачицкая Анастасия Михайловна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  <w:vMerge w:val="restart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41 г"/>
              </w:smartTagPr>
              <w:r w:rsidRPr="00425D78">
                <w:t>41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20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Коренко Анастасия Митрофановна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  <w:vMerge/>
          </w:tcPr>
          <w:p w:rsidR="00261FA5" w:rsidRPr="00425D78" w:rsidRDefault="00261FA5" w:rsidP="00216AE0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21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Рейнолдс Вероника Валерьевна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68 г"/>
              </w:smartTagPr>
              <w:r w:rsidRPr="00425D78">
                <w:t>68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22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Семенова Светлана Михайловна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Бюджетная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</w:t>
            </w:r>
            <w:r>
              <w:t>сли-сад а.г. Индура», Гродненский</w:t>
            </w:r>
            <w:r w:rsidRPr="00425D78">
              <w:t xml:space="preserve"> р-н</w:t>
            </w:r>
          </w:p>
        </w:tc>
        <w:tc>
          <w:tcPr>
            <w:tcW w:w="1800" w:type="dxa"/>
            <w:vMerge w:val="restart"/>
          </w:tcPr>
          <w:p w:rsidR="00261FA5" w:rsidRDefault="00261FA5" w:rsidP="00E36866">
            <w:pPr>
              <w:jc w:val="both"/>
            </w:pPr>
            <w:r w:rsidRPr="00425D78">
              <w:t>Ковалева Е.А., старший пре</w:t>
            </w:r>
            <w:r>
              <w:t>-</w:t>
            </w:r>
            <w:r w:rsidRPr="00425D78">
              <w:t>подаватель ка</w:t>
            </w:r>
            <w:r>
              <w:t>-</w:t>
            </w:r>
            <w:r w:rsidRPr="00425D78">
              <w:t>федры педаго</w:t>
            </w:r>
            <w:r>
              <w:t>-</w:t>
            </w:r>
            <w:r w:rsidRPr="00425D78">
              <w:t>гики и психо</w:t>
            </w:r>
            <w:r>
              <w:t>-</w:t>
            </w:r>
            <w:r w:rsidRPr="00425D78">
              <w:t>логии детства</w:t>
            </w:r>
          </w:p>
          <w:p w:rsidR="00261FA5" w:rsidRDefault="00261FA5" w:rsidP="00B87C6E"/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23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Хлистовская Виктория Ивановна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Бюджетная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«Ясли-сад</w:t>
            </w:r>
          </w:p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 xml:space="preserve">№ </w:t>
            </w:r>
            <w:smartTag w:uri="urn:schemas-microsoft-com:office:smarttags" w:element="metricconverter">
              <w:smartTagPr>
                <w:attr w:name="ProductID" w:val="74 г"/>
              </w:smartTagPr>
              <w:r w:rsidRPr="00425D78">
                <w:t>74 г</w:t>
              </w:r>
            </w:smartTag>
            <w:r w:rsidRPr="00425D78">
              <w:t>. Гродно»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425D78" w:rsidTr="00E36866">
        <w:trPr>
          <w:trHeight w:val="315"/>
        </w:trPr>
        <w:tc>
          <w:tcPr>
            <w:tcW w:w="54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24</w:t>
            </w:r>
          </w:p>
        </w:tc>
        <w:tc>
          <w:tcPr>
            <w:tcW w:w="3780" w:type="dxa"/>
            <w:noWrap/>
          </w:tcPr>
          <w:p w:rsidR="00261FA5" w:rsidRPr="00425D78" w:rsidRDefault="00261FA5" w:rsidP="00216AE0">
            <w:pPr>
              <w:spacing w:line="240" w:lineRule="exact"/>
            </w:pPr>
            <w:r w:rsidRPr="00425D78">
              <w:t>Белявская Эльмира Владимировна</w:t>
            </w:r>
          </w:p>
        </w:tc>
        <w:tc>
          <w:tcPr>
            <w:tcW w:w="1418" w:type="dxa"/>
            <w:noWrap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Платная</w:t>
            </w:r>
          </w:p>
        </w:tc>
        <w:tc>
          <w:tcPr>
            <w:tcW w:w="2722" w:type="dxa"/>
          </w:tcPr>
          <w:p w:rsidR="00261FA5" w:rsidRPr="00425D78" w:rsidRDefault="00261FA5" w:rsidP="00216AE0">
            <w:pPr>
              <w:spacing w:line="240" w:lineRule="exact"/>
              <w:jc w:val="center"/>
            </w:pPr>
            <w:r w:rsidRPr="00425D78">
              <w:t>ГУО «УПК Рудоя</w:t>
            </w:r>
            <w:r>
              <w:t>-</w:t>
            </w:r>
            <w:r w:rsidRPr="00425D78">
              <w:t>ворск</w:t>
            </w:r>
            <w:r>
              <w:t>ий д/с-базовая школа», Дятловский</w:t>
            </w:r>
            <w:r w:rsidRPr="00425D78">
              <w:t xml:space="preserve"> р-н</w:t>
            </w:r>
          </w:p>
        </w:tc>
        <w:tc>
          <w:tcPr>
            <w:tcW w:w="1800" w:type="dxa"/>
            <w:vMerge/>
          </w:tcPr>
          <w:p w:rsidR="00261FA5" w:rsidRPr="00425D78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25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Блохина Анна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 а.г. Путришки», Гродненс</w:t>
            </w:r>
            <w:r>
              <w:t>-</w:t>
            </w:r>
            <w:r w:rsidRPr="00E36866">
              <w:t>кий р-н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26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Будько Оксана Васильевна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 а.г. Озе-ры», Гродненский р-н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27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Волковская Ольга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«УПК Ялуцевичс-кий детский сад-базовая школа», Зельвенск. р-н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28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Воробьева Мария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339 г"/>
              </w:smartTagPr>
              <w:r w:rsidRPr="00E36866">
                <w:t>339 г</w:t>
              </w:r>
            </w:smartTag>
            <w:r w:rsidRPr="00E36866">
              <w:t>. Минска»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29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Галичева Татьяна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«ДЦРР г. Мосты»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30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Гишкелюк Анна Брониславовна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E36866">
                <w:t>24 г</w:t>
              </w:r>
            </w:smartTag>
            <w:r w:rsidRPr="00E36866">
              <w:t>. Волковыска»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31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Журак Елена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«Гончарский УПК детский сад-средняя школа», Лидский р-н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32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Зданович Екатерина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«Дубненский ДЦРР», Мостовский р-н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33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Капкович Наталья Григорьевна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«Гезгаловский яс-ли-сад», Дятловский р-н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34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Клак Елена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36866">
                <w:t>1 г</w:t>
              </w:r>
            </w:smartTag>
            <w:r w:rsidRPr="00E36866">
              <w:t>. Волковыска»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35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Козинец Анна Васильевна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E36866">
                <w:t>7 г</w:t>
              </w:r>
            </w:smartTag>
            <w:r w:rsidRPr="00E36866">
              <w:t>. Береза», Брестской обл.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36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Конон Ирина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 а.г. Свислочь», Свислочский р-н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37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Лагута Елена Михайловна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E36866">
                <w:t>104 г</w:t>
              </w:r>
            </w:smartTag>
            <w:r w:rsidRPr="00E36866">
              <w:t>. Гродно»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38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Лясота Ольга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E36866">
                <w:t>3 г</w:t>
              </w:r>
            </w:smartTag>
            <w:r w:rsidRPr="00E36866">
              <w:t>. Слонима»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39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Микутик Наталья Валентиновна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«Слонимский ДЦРР», г. Слоним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40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Миленкевич Татьяна Эдвардовна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61 г"/>
              </w:smartTagPr>
              <w:r w:rsidRPr="00E36866">
                <w:t>61 г</w:t>
              </w:r>
            </w:smartTag>
            <w:r w:rsidRPr="00E36866">
              <w:t>. Гродно»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41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Охота Виктория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E36866">
                <w:t>3 г</w:t>
              </w:r>
            </w:smartTag>
            <w:r w:rsidRPr="00E36866">
              <w:t>. Барановичи»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  <w:tr w:rsidR="00261FA5" w:rsidRPr="00E36866" w:rsidTr="00E36866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42</w:t>
            </w:r>
          </w:p>
        </w:tc>
        <w:tc>
          <w:tcPr>
            <w:tcW w:w="3780" w:type="dxa"/>
            <w:noWrap/>
          </w:tcPr>
          <w:p w:rsidR="00261FA5" w:rsidRPr="00E36866" w:rsidRDefault="00261FA5" w:rsidP="00216AE0">
            <w:pPr>
              <w:spacing w:line="240" w:lineRule="exact"/>
            </w:pPr>
            <w:r w:rsidRPr="00E36866">
              <w:t>Якута Наталья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722" w:type="dxa"/>
          </w:tcPr>
          <w:p w:rsidR="00261FA5" w:rsidRPr="00E36866" w:rsidRDefault="00261FA5" w:rsidP="00216AE0">
            <w:pPr>
              <w:spacing w:line="240" w:lineRule="exact"/>
              <w:jc w:val="center"/>
            </w:pPr>
            <w:r w:rsidRPr="00E36866">
              <w:t>ГУО «Новодворский детский сад», Свислочский р-н</w:t>
            </w:r>
          </w:p>
        </w:tc>
        <w:tc>
          <w:tcPr>
            <w:tcW w:w="1800" w:type="dxa"/>
            <w:vMerge/>
          </w:tcPr>
          <w:p w:rsidR="00261FA5" w:rsidRPr="00E36866" w:rsidRDefault="00261FA5" w:rsidP="00B87C6E"/>
        </w:tc>
      </w:tr>
    </w:tbl>
    <w:p w:rsidR="00261FA5" w:rsidRDefault="00261FA5" w:rsidP="00F72599">
      <w:pPr>
        <w:ind w:left="2832" w:firstLine="708"/>
        <w:jc w:val="right"/>
        <w:rPr>
          <w:lang w:val="be-BY"/>
        </w:rPr>
      </w:pPr>
      <w:r w:rsidRPr="00E36866">
        <w:rPr>
          <w:lang w:val="be-BY"/>
        </w:rPr>
        <w:br w:type="page"/>
      </w:r>
    </w:p>
    <w:p w:rsidR="00261FA5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</w:pPr>
      <w:r w:rsidRPr="00E36866">
        <w:rPr>
          <w:lang w:val="be-BY"/>
        </w:rPr>
        <w:t>Приложение 5</w:t>
      </w:r>
    </w:p>
    <w:p w:rsidR="00261FA5" w:rsidRPr="00E36866" w:rsidRDefault="00261FA5" w:rsidP="00F72599">
      <w:pPr>
        <w:jc w:val="right"/>
      </w:pPr>
      <w:r w:rsidRPr="00E36866">
        <w:t xml:space="preserve">                                                                                                   к приказу ректора университета</w:t>
      </w:r>
    </w:p>
    <w:p w:rsidR="00261FA5" w:rsidRPr="00E36866" w:rsidRDefault="00261FA5" w:rsidP="00F72599">
      <w:pPr>
        <w:jc w:val="right"/>
      </w:pPr>
      <w:r w:rsidRPr="00E36866">
        <w:t xml:space="preserve">   ______________2016  № __________________</w:t>
      </w:r>
    </w:p>
    <w:p w:rsidR="00261FA5" w:rsidRPr="00E36866" w:rsidRDefault="00261FA5" w:rsidP="00F72599">
      <w:pPr>
        <w:ind w:firstLine="708"/>
        <w:jc w:val="both"/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140"/>
        <w:gridCol w:w="1418"/>
        <w:gridCol w:w="1462"/>
        <w:gridCol w:w="2442"/>
      </w:tblGrid>
      <w:tr w:rsidR="00261FA5" w:rsidRPr="00E36866" w:rsidTr="00D30EDF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t>№ п/п</w:t>
            </w:r>
          </w:p>
        </w:tc>
        <w:tc>
          <w:tcPr>
            <w:tcW w:w="4140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t>Форма</w:t>
            </w:r>
          </w:p>
          <w:p w:rsidR="00261FA5" w:rsidRPr="00E36866" w:rsidRDefault="00261FA5" w:rsidP="00F72599">
            <w:pPr>
              <w:jc w:val="center"/>
            </w:pPr>
            <w:r w:rsidRPr="00E36866">
              <w:t>обучения</w:t>
            </w:r>
          </w:p>
        </w:tc>
        <w:tc>
          <w:tcPr>
            <w:tcW w:w="1462" w:type="dxa"/>
          </w:tcPr>
          <w:p w:rsidR="00261FA5" w:rsidRPr="00E36866" w:rsidRDefault="00261FA5" w:rsidP="00F72599">
            <w:pPr>
              <w:jc w:val="center"/>
            </w:pPr>
            <w:r w:rsidRPr="00E36866">
              <w:t>База практики</w:t>
            </w:r>
          </w:p>
        </w:tc>
        <w:tc>
          <w:tcPr>
            <w:tcW w:w="2442" w:type="dxa"/>
          </w:tcPr>
          <w:p w:rsidR="00261FA5" w:rsidRPr="00E36866" w:rsidRDefault="00261FA5" w:rsidP="00034810">
            <w:pPr>
              <w:ind w:right="-108"/>
              <w:jc w:val="center"/>
            </w:pPr>
            <w:r w:rsidRPr="00E36866">
              <w:t>ФИО руководителя практики, должность</w:t>
            </w:r>
          </w:p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Абдырейимова Зияда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1462" w:type="dxa"/>
            <w:vMerge w:val="restart"/>
          </w:tcPr>
          <w:p w:rsidR="00261FA5" w:rsidRPr="00E36866" w:rsidRDefault="00261FA5" w:rsidP="00034810">
            <w:pPr>
              <w:jc w:val="center"/>
            </w:pPr>
            <w:r w:rsidRPr="00E36866">
              <w:t>ГУО «Гимназия</w:t>
            </w:r>
          </w:p>
          <w:p w:rsidR="00261FA5" w:rsidRPr="00E36866" w:rsidRDefault="00261FA5" w:rsidP="00034810">
            <w:pPr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E36866">
                <w:t>9 г</w:t>
              </w:r>
            </w:smartTag>
            <w:r w:rsidRPr="00E36866">
              <w:t>. Гродно»</w:t>
            </w:r>
          </w:p>
        </w:tc>
        <w:tc>
          <w:tcPr>
            <w:tcW w:w="2442" w:type="dxa"/>
            <w:vMerge w:val="restart"/>
          </w:tcPr>
          <w:p w:rsidR="00261FA5" w:rsidRPr="00E36866" w:rsidRDefault="00261FA5" w:rsidP="00034810">
            <w:pPr>
              <w:jc w:val="both"/>
            </w:pPr>
            <w:r w:rsidRPr="00E36866">
              <w:t>Гимпель Т.М., стар</w:t>
            </w:r>
            <w:r>
              <w:t>-</w:t>
            </w:r>
            <w:r w:rsidRPr="00E36866">
              <w:t>ший преподаватель кафедры естествен</w:t>
            </w:r>
            <w:r>
              <w:t>-</w:t>
            </w:r>
            <w:r w:rsidRPr="00E36866">
              <w:t>нонаучных и линг</w:t>
            </w:r>
            <w:r>
              <w:t>-</w:t>
            </w:r>
            <w:r w:rsidRPr="00E36866">
              <w:t>вистических дисцип</w:t>
            </w:r>
            <w:r>
              <w:t>-</w:t>
            </w:r>
            <w:r w:rsidRPr="00E36866">
              <w:t>лин и методик их преподавания</w:t>
            </w:r>
          </w:p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2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Афанасьева Марта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3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Барановская Екатерина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4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Буденис Светлана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5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Бужинская Ольга Олеговна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6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Веленцевич Татьяна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7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Войтехович Дарья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8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Гайжевская Ольга Леонардовна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9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Глинская Юлия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10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Гришкойть Татьяна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11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Гугнина Валентина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12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Довольня Дарья Анатольевна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13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Живушко Ирина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14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Жуковская Екатерина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15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Кветко Дарья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16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Козловская Инга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17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Коневега Ольга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18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Король Екатерина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19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Рогалевич Виктория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20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Рукша Екатерина Витальевна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21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Салопонова Елена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22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>
              <w:t xml:space="preserve">Свешникова Анастасия </w:t>
            </w:r>
            <w:r w:rsidRPr="00E36866">
              <w:t>Анатольевна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23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Селятыцкая Алина Олеговна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24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Чайко Диана Андреевна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25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Черницкая Божена Павловна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26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Шарупская Анна Витальевна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  <w:tr w:rsidR="00261FA5" w:rsidRPr="00E36866" w:rsidTr="00D30EDF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034810">
            <w:r w:rsidRPr="00E36866">
              <w:t>27</w:t>
            </w:r>
          </w:p>
        </w:tc>
        <w:tc>
          <w:tcPr>
            <w:tcW w:w="4140" w:type="dxa"/>
            <w:noWrap/>
          </w:tcPr>
          <w:p w:rsidR="00261FA5" w:rsidRPr="00E36866" w:rsidRDefault="00261FA5" w:rsidP="00D30EDF">
            <w:pPr>
              <w:spacing w:line="240" w:lineRule="exact"/>
            </w:pPr>
            <w:r w:rsidRPr="00E36866">
              <w:t>Шейко Валентина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30EDF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1462" w:type="dxa"/>
            <w:vMerge/>
          </w:tcPr>
          <w:p w:rsidR="00261FA5" w:rsidRPr="00E36866" w:rsidRDefault="00261FA5" w:rsidP="00034810"/>
        </w:tc>
        <w:tc>
          <w:tcPr>
            <w:tcW w:w="2442" w:type="dxa"/>
            <w:vMerge/>
          </w:tcPr>
          <w:p w:rsidR="00261FA5" w:rsidRPr="00E36866" w:rsidRDefault="00261FA5" w:rsidP="00034810"/>
        </w:tc>
      </w:tr>
    </w:tbl>
    <w:p w:rsidR="00261FA5" w:rsidRPr="00E36866" w:rsidRDefault="00261FA5" w:rsidP="00034810">
      <w:pPr>
        <w:ind w:left="2832" w:firstLine="708"/>
        <w:rPr>
          <w:lang w:val="be-BY"/>
        </w:rPr>
      </w:pPr>
    </w:p>
    <w:p w:rsidR="00261FA5" w:rsidRDefault="00261FA5" w:rsidP="00034810">
      <w:pPr>
        <w:ind w:left="3540"/>
        <w:rPr>
          <w:lang w:val="be-BY"/>
        </w:rPr>
      </w:pPr>
      <w:r w:rsidRPr="00E36866">
        <w:rPr>
          <w:lang w:val="be-BY"/>
        </w:rPr>
        <w:t xml:space="preserve"> </w:t>
      </w:r>
      <w:r w:rsidRPr="00E36866">
        <w:rPr>
          <w:lang w:val="be-BY"/>
        </w:rPr>
        <w:br w:type="page"/>
      </w:r>
    </w:p>
    <w:p w:rsidR="00261FA5" w:rsidRPr="00E36866" w:rsidRDefault="00261FA5" w:rsidP="00034810">
      <w:pPr>
        <w:ind w:left="3540"/>
      </w:pPr>
      <w:r>
        <w:rPr>
          <w:lang w:val="be-BY"/>
        </w:rPr>
        <w:t xml:space="preserve">                                                                         </w:t>
      </w:r>
      <w:r w:rsidRPr="00E36866">
        <w:rPr>
          <w:lang w:val="be-BY"/>
        </w:rPr>
        <w:t>Приложение 6</w:t>
      </w:r>
    </w:p>
    <w:p w:rsidR="00261FA5" w:rsidRPr="00E36866" w:rsidRDefault="00261FA5" w:rsidP="00F72599">
      <w:pPr>
        <w:jc w:val="right"/>
      </w:pPr>
      <w:r w:rsidRPr="00E36866">
        <w:t xml:space="preserve">                                                                                                   к приказу ректора университета</w:t>
      </w:r>
    </w:p>
    <w:p w:rsidR="00261FA5" w:rsidRPr="00E36866" w:rsidRDefault="00261FA5" w:rsidP="00F72599">
      <w:pPr>
        <w:jc w:val="right"/>
      </w:pPr>
      <w:r w:rsidRPr="00E36866">
        <w:t xml:space="preserve">   ______________2016  № __________________</w:t>
      </w:r>
    </w:p>
    <w:p w:rsidR="00261FA5" w:rsidRPr="00E36866" w:rsidRDefault="00261FA5" w:rsidP="00F72599">
      <w:pPr>
        <w:ind w:firstLine="708"/>
        <w:jc w:val="both"/>
      </w:pPr>
    </w:p>
    <w:tbl>
      <w:tblPr>
        <w:tblW w:w="99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945"/>
        <w:gridCol w:w="1418"/>
        <w:gridCol w:w="2182"/>
        <w:gridCol w:w="1872"/>
      </w:tblGrid>
      <w:tr w:rsidR="00261FA5" w:rsidRPr="00E36866" w:rsidTr="00F72599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t>№ п/п</w:t>
            </w:r>
          </w:p>
        </w:tc>
        <w:tc>
          <w:tcPr>
            <w:tcW w:w="3945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t>Форма</w:t>
            </w:r>
          </w:p>
          <w:p w:rsidR="00261FA5" w:rsidRPr="00E36866" w:rsidRDefault="00261FA5" w:rsidP="00F72599">
            <w:pPr>
              <w:jc w:val="center"/>
            </w:pPr>
            <w:r w:rsidRPr="00E36866">
              <w:t>обучения</w:t>
            </w:r>
          </w:p>
        </w:tc>
        <w:tc>
          <w:tcPr>
            <w:tcW w:w="2182" w:type="dxa"/>
          </w:tcPr>
          <w:p w:rsidR="00261FA5" w:rsidRPr="00E36866" w:rsidRDefault="00261FA5" w:rsidP="00F72599">
            <w:pPr>
              <w:jc w:val="center"/>
            </w:pPr>
            <w:r w:rsidRPr="00E36866">
              <w:t>База практики</w:t>
            </w:r>
          </w:p>
        </w:tc>
        <w:tc>
          <w:tcPr>
            <w:tcW w:w="1872" w:type="dxa"/>
          </w:tcPr>
          <w:p w:rsidR="00261FA5" w:rsidRPr="00E36866" w:rsidRDefault="00261FA5" w:rsidP="00F72599">
            <w:pPr>
              <w:jc w:val="center"/>
            </w:pPr>
            <w:r w:rsidRPr="00E36866">
              <w:t>ФИО руководи</w:t>
            </w:r>
            <w:r>
              <w:t>-</w:t>
            </w:r>
            <w:r w:rsidRPr="00E36866">
              <w:t>теля практики, должность</w:t>
            </w:r>
          </w:p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1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Гергисевич Анастасия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 w:val="restart"/>
          </w:tcPr>
          <w:p w:rsidR="00261FA5" w:rsidRDefault="00261FA5" w:rsidP="00F72599">
            <w:pPr>
              <w:jc w:val="center"/>
            </w:pPr>
            <w:r>
              <w:t>ГУ «ЦСОН Октябрьского райо</w:t>
            </w:r>
            <w:r w:rsidRPr="00E36866">
              <w:t>на</w:t>
            </w:r>
          </w:p>
          <w:p w:rsidR="00261FA5" w:rsidRPr="00E36866" w:rsidRDefault="00261FA5" w:rsidP="00F72599">
            <w:pPr>
              <w:jc w:val="center"/>
            </w:pPr>
            <w:r w:rsidRPr="00E36866">
              <w:t xml:space="preserve"> г. Гродно»</w:t>
            </w:r>
          </w:p>
        </w:tc>
        <w:tc>
          <w:tcPr>
            <w:tcW w:w="1872" w:type="dxa"/>
            <w:vMerge w:val="restart"/>
          </w:tcPr>
          <w:p w:rsidR="00261FA5" w:rsidRPr="00E36866" w:rsidRDefault="00261FA5" w:rsidP="00326A12">
            <w:pPr>
              <w:jc w:val="both"/>
            </w:pPr>
            <w:r w:rsidRPr="00E36866">
              <w:t>Таран Р.И., до</w:t>
            </w:r>
            <w:r>
              <w:t>-</w:t>
            </w:r>
            <w:r w:rsidRPr="00E36866">
              <w:t>цент кафедры педагогики и социальной работы</w:t>
            </w:r>
          </w:p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2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Лаптева Анастасия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3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Лось Виолетта Эдуардовна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4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Мисюк Екатерина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5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Радевич Гражина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6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Скработун Дарья Олеговна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7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Стубеда Мария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8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Сыч Ирина Олеговна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9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Таболич Юлия Вячеславовна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10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Тарарук Юлия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11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Таращик Яна Васильевна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</w:tbl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</w:pPr>
      <w:r w:rsidRPr="00E36866">
        <w:rPr>
          <w:lang w:val="be-BY"/>
        </w:rPr>
        <w:t>Приложение 7</w:t>
      </w:r>
    </w:p>
    <w:p w:rsidR="00261FA5" w:rsidRPr="00E36866" w:rsidRDefault="00261FA5" w:rsidP="00F72599">
      <w:pPr>
        <w:jc w:val="right"/>
      </w:pPr>
      <w:r w:rsidRPr="00E36866">
        <w:t xml:space="preserve">                                                                                                   к приказу ректора университета</w:t>
      </w:r>
    </w:p>
    <w:p w:rsidR="00261FA5" w:rsidRPr="00E36866" w:rsidRDefault="00261FA5" w:rsidP="00F72599">
      <w:pPr>
        <w:jc w:val="right"/>
      </w:pPr>
      <w:r w:rsidRPr="00E36866">
        <w:t xml:space="preserve">   ______________2016  № __________________</w:t>
      </w:r>
    </w:p>
    <w:p w:rsidR="00261FA5" w:rsidRPr="00E36866" w:rsidRDefault="00261FA5" w:rsidP="00134157">
      <w:pPr>
        <w:ind w:firstLine="708"/>
        <w:jc w:val="both"/>
        <w:rPr>
          <w:lang w:val="be-BY"/>
        </w:rPr>
      </w:pPr>
    </w:p>
    <w:tbl>
      <w:tblPr>
        <w:tblW w:w="99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945"/>
        <w:gridCol w:w="1418"/>
        <w:gridCol w:w="2182"/>
        <w:gridCol w:w="1872"/>
      </w:tblGrid>
      <w:tr w:rsidR="00261FA5" w:rsidRPr="00E36866" w:rsidTr="00F72599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t>№ п/п</w:t>
            </w:r>
          </w:p>
        </w:tc>
        <w:tc>
          <w:tcPr>
            <w:tcW w:w="3945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E36866" w:rsidRDefault="00261FA5" w:rsidP="00E0528B">
            <w:pPr>
              <w:jc w:val="center"/>
            </w:pPr>
            <w:r w:rsidRPr="00E36866">
              <w:t>Форма</w:t>
            </w:r>
          </w:p>
          <w:p w:rsidR="00261FA5" w:rsidRPr="00E36866" w:rsidRDefault="00261FA5" w:rsidP="00E0528B">
            <w:pPr>
              <w:jc w:val="center"/>
            </w:pPr>
            <w:r w:rsidRPr="00E36866">
              <w:t>обучения</w:t>
            </w:r>
          </w:p>
        </w:tc>
        <w:tc>
          <w:tcPr>
            <w:tcW w:w="2182" w:type="dxa"/>
          </w:tcPr>
          <w:p w:rsidR="00261FA5" w:rsidRPr="00E36866" w:rsidRDefault="00261FA5" w:rsidP="00F72599">
            <w:pPr>
              <w:jc w:val="center"/>
            </w:pPr>
            <w:r w:rsidRPr="00E36866">
              <w:t>База практики</w:t>
            </w:r>
          </w:p>
        </w:tc>
        <w:tc>
          <w:tcPr>
            <w:tcW w:w="1872" w:type="dxa"/>
          </w:tcPr>
          <w:p w:rsidR="00261FA5" w:rsidRPr="00E36866" w:rsidRDefault="00261FA5" w:rsidP="00F72599">
            <w:pPr>
              <w:jc w:val="center"/>
            </w:pPr>
            <w:r w:rsidRPr="00E36866">
              <w:t>ФИО руководи</w:t>
            </w:r>
            <w:r>
              <w:t>-</w:t>
            </w:r>
            <w:r w:rsidRPr="00E36866">
              <w:t>теля практики, должность</w:t>
            </w:r>
          </w:p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1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Андрианова Анастасия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 w:val="restart"/>
          </w:tcPr>
          <w:p w:rsidR="00261FA5" w:rsidRPr="00E36866" w:rsidRDefault="00261FA5" w:rsidP="00F72599">
            <w:pPr>
              <w:jc w:val="center"/>
            </w:pPr>
            <w:r>
              <w:t>ГУ «ЦСОН Гродненского райо</w:t>
            </w:r>
            <w:r w:rsidRPr="00E36866">
              <w:t>на»</w:t>
            </w:r>
          </w:p>
        </w:tc>
        <w:tc>
          <w:tcPr>
            <w:tcW w:w="1872" w:type="dxa"/>
            <w:vMerge w:val="restart"/>
          </w:tcPr>
          <w:p w:rsidR="00261FA5" w:rsidRPr="00E36866" w:rsidRDefault="00261FA5" w:rsidP="00326A12">
            <w:pPr>
              <w:jc w:val="both"/>
            </w:pPr>
            <w:r w:rsidRPr="00E36866">
              <w:t>Таран Р.И., до</w:t>
            </w:r>
            <w:r>
              <w:t>-</w:t>
            </w:r>
            <w:r w:rsidRPr="00E36866">
              <w:t>цент кафедры педагогики и социальной работы</w:t>
            </w:r>
          </w:p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2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Валинская Лилия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43676">
            <w:pPr>
              <w:rPr>
                <w:color w:val="FF0000"/>
              </w:rPr>
            </w:pPr>
          </w:p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3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Дмитрук Анна Дмитриевна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43676">
            <w:pPr>
              <w:rPr>
                <w:color w:val="FF0000"/>
              </w:rPr>
            </w:pPr>
          </w:p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4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Каунова Дарья Игоревна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43676">
            <w:pPr>
              <w:rPr>
                <w:color w:val="FF0000"/>
              </w:rPr>
            </w:pPr>
          </w:p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5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Кислович Анна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43676">
            <w:pPr>
              <w:rPr>
                <w:color w:val="FF0000"/>
              </w:rPr>
            </w:pPr>
          </w:p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6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Тиханович Александра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43676">
            <w:pPr>
              <w:rPr>
                <w:color w:val="FF0000"/>
              </w:rPr>
            </w:pPr>
          </w:p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7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Балакер Ксения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 w:val="restart"/>
          </w:tcPr>
          <w:p w:rsidR="00261FA5" w:rsidRPr="00E36866" w:rsidRDefault="00261FA5" w:rsidP="00B17A2F">
            <w:pPr>
              <w:jc w:val="center"/>
            </w:pPr>
            <w:r>
              <w:t>ГУ «ЦСОН Ленинского райо</w:t>
            </w:r>
            <w:r w:rsidRPr="00E36866">
              <w:t>на г. Гродно»</w:t>
            </w: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8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Богдан Елена Вацлавовна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9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Клочко Марина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10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Купцевич Алеся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11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Мандрика Ирина Степановна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12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Орочко Диана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  <w:tr w:rsidR="00261FA5" w:rsidRPr="00E36866" w:rsidTr="00326A1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13</w:t>
            </w:r>
          </w:p>
        </w:tc>
        <w:tc>
          <w:tcPr>
            <w:tcW w:w="3945" w:type="dxa"/>
            <w:noWrap/>
          </w:tcPr>
          <w:p w:rsidR="00261FA5" w:rsidRPr="00E36866" w:rsidRDefault="00261FA5" w:rsidP="00326A12">
            <w:pPr>
              <w:spacing w:line="240" w:lineRule="exact"/>
            </w:pPr>
            <w:r w:rsidRPr="00E36866">
              <w:t>Шакалей Татьяна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326A1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F72599"/>
        </w:tc>
      </w:tr>
    </w:tbl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</w:pPr>
      <w:r w:rsidRPr="00E36866">
        <w:rPr>
          <w:lang w:val="be-BY"/>
        </w:rPr>
        <w:t>Приложение 8</w:t>
      </w:r>
    </w:p>
    <w:p w:rsidR="00261FA5" w:rsidRPr="00E36866" w:rsidRDefault="00261FA5" w:rsidP="00F72599">
      <w:pPr>
        <w:jc w:val="right"/>
      </w:pPr>
      <w:r w:rsidRPr="00E36866">
        <w:t xml:space="preserve">                                                                                                   к приказу ректора университета</w:t>
      </w:r>
    </w:p>
    <w:p w:rsidR="00261FA5" w:rsidRPr="00E36866" w:rsidRDefault="00261FA5" w:rsidP="00F72599">
      <w:pPr>
        <w:jc w:val="right"/>
      </w:pPr>
      <w:r w:rsidRPr="00E36866">
        <w:t xml:space="preserve">   ______________2016  № __________________</w:t>
      </w:r>
    </w:p>
    <w:p w:rsidR="00261FA5" w:rsidRPr="00E36866" w:rsidRDefault="00261FA5" w:rsidP="00F72599">
      <w:pPr>
        <w:ind w:firstLine="708"/>
        <w:jc w:val="both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945"/>
        <w:gridCol w:w="1418"/>
        <w:gridCol w:w="2017"/>
        <w:gridCol w:w="2160"/>
      </w:tblGrid>
      <w:tr w:rsidR="00261FA5" w:rsidRPr="00E36866" w:rsidTr="003C63AC">
        <w:trPr>
          <w:trHeight w:val="315"/>
        </w:trPr>
        <w:tc>
          <w:tcPr>
            <w:tcW w:w="540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t>№ п/п</w:t>
            </w:r>
          </w:p>
        </w:tc>
        <w:tc>
          <w:tcPr>
            <w:tcW w:w="3945" w:type="dxa"/>
            <w:noWrap/>
          </w:tcPr>
          <w:p w:rsidR="00261FA5" w:rsidRPr="00E36866" w:rsidRDefault="00261FA5" w:rsidP="00F72599">
            <w:pPr>
              <w:jc w:val="center"/>
            </w:pPr>
            <w:r w:rsidRPr="00E36866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E36866" w:rsidRDefault="00261FA5" w:rsidP="00097711">
            <w:pPr>
              <w:jc w:val="center"/>
            </w:pPr>
            <w:r w:rsidRPr="00E36866">
              <w:t>Форма</w:t>
            </w:r>
          </w:p>
          <w:p w:rsidR="00261FA5" w:rsidRPr="00E36866" w:rsidRDefault="00261FA5" w:rsidP="00097711">
            <w:pPr>
              <w:jc w:val="center"/>
            </w:pPr>
            <w:r w:rsidRPr="00E36866">
              <w:t>обучения</w:t>
            </w:r>
          </w:p>
        </w:tc>
        <w:tc>
          <w:tcPr>
            <w:tcW w:w="2017" w:type="dxa"/>
          </w:tcPr>
          <w:p w:rsidR="00261FA5" w:rsidRPr="00E36866" w:rsidRDefault="00261FA5" w:rsidP="00F72599">
            <w:pPr>
              <w:jc w:val="center"/>
            </w:pPr>
            <w:r w:rsidRPr="00E36866">
              <w:t>База практики</w:t>
            </w:r>
          </w:p>
        </w:tc>
        <w:tc>
          <w:tcPr>
            <w:tcW w:w="2160" w:type="dxa"/>
          </w:tcPr>
          <w:p w:rsidR="00261FA5" w:rsidRPr="00E36866" w:rsidRDefault="00261FA5" w:rsidP="003C63AC">
            <w:pPr>
              <w:ind w:right="-51"/>
              <w:jc w:val="center"/>
            </w:pPr>
            <w:r w:rsidRPr="00E36866">
              <w:t>ФИО руководи</w:t>
            </w:r>
            <w:r>
              <w:t>те-</w:t>
            </w:r>
            <w:r w:rsidRPr="00E36866">
              <w:t>ля практики, должность</w:t>
            </w:r>
          </w:p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1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Борисюк Наталия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 w:val="restart"/>
          </w:tcPr>
          <w:p w:rsidR="00261FA5" w:rsidRPr="00E36866" w:rsidRDefault="00261FA5" w:rsidP="00F72599">
            <w:pPr>
              <w:jc w:val="center"/>
            </w:pPr>
            <w:r w:rsidRPr="00E36866">
              <w:t xml:space="preserve">ГУО «Специальный детский сад № </w:t>
            </w:r>
            <w:smartTag w:uri="urn:schemas-microsoft-com:office:smarttags" w:element="metricconverter">
              <w:smartTagPr>
                <w:attr w:name="ProductID" w:val="21 г"/>
              </w:smartTagPr>
              <w:r w:rsidRPr="00E36866">
                <w:t>21 г</w:t>
              </w:r>
            </w:smartTag>
            <w:r w:rsidRPr="00E36866">
              <w:t>. Гродно»</w:t>
            </w:r>
          </w:p>
        </w:tc>
        <w:tc>
          <w:tcPr>
            <w:tcW w:w="2160" w:type="dxa"/>
            <w:vMerge w:val="restart"/>
          </w:tcPr>
          <w:p w:rsidR="00261FA5" w:rsidRPr="00E36866" w:rsidRDefault="00261FA5" w:rsidP="003C63AC">
            <w:pPr>
              <w:jc w:val="both"/>
            </w:pPr>
            <w:r>
              <w:t xml:space="preserve">Пашковская </w:t>
            </w:r>
            <w:r w:rsidRPr="00E36866">
              <w:t>А.Г., старший препода</w:t>
            </w:r>
            <w:r>
              <w:t>-</w:t>
            </w:r>
            <w:r w:rsidRPr="00E36866">
              <w:t>ватель кафедры теории и методики специального об</w:t>
            </w:r>
            <w:r>
              <w:t>-</w:t>
            </w:r>
            <w:r w:rsidRPr="00E36866">
              <w:t>разования</w:t>
            </w:r>
          </w:p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2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Боровская Яна Дмитриевна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3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Бояровская Юлия Игоревна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4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Валько Виктория Игоревна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5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Валюкевич Виктория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6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Висловух Александра Леонидовна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7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Гончарик Александра Валерьевна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8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Козакевич Анастасия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9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Сметанина Валерия Артуровна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10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Бояревич Виктория Валерьевна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 w:val="restart"/>
          </w:tcPr>
          <w:p w:rsidR="00261FA5" w:rsidRPr="00E36866" w:rsidRDefault="00261FA5" w:rsidP="009C4820">
            <w:pPr>
              <w:jc w:val="center"/>
            </w:pPr>
            <w:r w:rsidRPr="00E36866">
              <w:t>ГУО «Ясли-сад № 23 г. Гродно»</w:t>
            </w: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11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Букатович Диана Мечиславовна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12</w:t>
            </w:r>
          </w:p>
        </w:tc>
        <w:tc>
          <w:tcPr>
            <w:tcW w:w="3945" w:type="dxa"/>
            <w:noWrap/>
          </w:tcPr>
          <w:p w:rsidR="00261FA5" w:rsidRPr="00E36866" w:rsidRDefault="00261FA5" w:rsidP="00A63EDE">
            <w:pPr>
              <w:spacing w:line="240" w:lineRule="exact"/>
            </w:pPr>
            <w:r w:rsidRPr="00E36866">
              <w:t>Козодой Татьяна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63EDE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13</w:t>
            </w:r>
          </w:p>
        </w:tc>
        <w:tc>
          <w:tcPr>
            <w:tcW w:w="3945" w:type="dxa"/>
            <w:noWrap/>
          </w:tcPr>
          <w:p w:rsidR="00261FA5" w:rsidRPr="00E36866" w:rsidRDefault="00261FA5" w:rsidP="00A63EDE">
            <w:pPr>
              <w:spacing w:line="240" w:lineRule="exact"/>
            </w:pPr>
            <w:r w:rsidRPr="00E36866">
              <w:t>Кучук Виолетта Игоревна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63EDE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14</w:t>
            </w:r>
          </w:p>
        </w:tc>
        <w:tc>
          <w:tcPr>
            <w:tcW w:w="3945" w:type="dxa"/>
            <w:noWrap/>
          </w:tcPr>
          <w:p w:rsidR="00261FA5" w:rsidRPr="00E36866" w:rsidRDefault="00261FA5" w:rsidP="00250AC9">
            <w:pPr>
              <w:spacing w:line="240" w:lineRule="exact"/>
            </w:pPr>
            <w:r w:rsidRPr="00E36866">
              <w:t>Немченкова Анастасия Вадимовна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50AC9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15</w:t>
            </w:r>
          </w:p>
        </w:tc>
        <w:tc>
          <w:tcPr>
            <w:tcW w:w="3945" w:type="dxa"/>
            <w:noWrap/>
          </w:tcPr>
          <w:p w:rsidR="00261FA5" w:rsidRPr="00E36866" w:rsidRDefault="00261FA5" w:rsidP="00250AC9">
            <w:pPr>
              <w:spacing w:line="240" w:lineRule="exact"/>
            </w:pPr>
            <w:r w:rsidRPr="00E36866">
              <w:t>Толстик Светлана Леонидовна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50AC9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16</w:t>
            </w:r>
          </w:p>
        </w:tc>
        <w:tc>
          <w:tcPr>
            <w:tcW w:w="3945" w:type="dxa"/>
            <w:noWrap/>
          </w:tcPr>
          <w:p w:rsidR="00261FA5" w:rsidRPr="00E36866" w:rsidRDefault="00261FA5" w:rsidP="00250AC9">
            <w:pPr>
              <w:spacing w:line="240" w:lineRule="exact"/>
            </w:pPr>
            <w:r w:rsidRPr="00E36866">
              <w:t>Торгович Анна Дмитриевна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250AC9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17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Галабурда Юлия Андреевна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 w:val="restart"/>
          </w:tcPr>
          <w:p w:rsidR="00261FA5" w:rsidRPr="00E36866" w:rsidRDefault="00261FA5" w:rsidP="009C4820">
            <w:pPr>
              <w:jc w:val="center"/>
            </w:pPr>
            <w:r w:rsidRPr="00E36866">
              <w:t xml:space="preserve">ГУО «Специальный детский сад №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E36866">
                <w:t>19 г</w:t>
              </w:r>
            </w:smartTag>
            <w:r w:rsidRPr="00E36866">
              <w:t>. Гродно»</w:t>
            </w: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18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Живалевская Татьяна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19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Кравчук Виктория Генриховна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20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Макарчук Юлия Михайловна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21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Ошмяна Наталья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22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Павловская Екатерина Михайловна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23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Сачко Юлия Андреевна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24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Станцель Анастасия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25</w:t>
            </w:r>
          </w:p>
        </w:tc>
        <w:tc>
          <w:tcPr>
            <w:tcW w:w="3945" w:type="dxa"/>
            <w:noWrap/>
          </w:tcPr>
          <w:p w:rsidR="00261FA5" w:rsidRPr="00E36866" w:rsidRDefault="00261FA5" w:rsidP="00D12CE2">
            <w:pPr>
              <w:spacing w:line="240" w:lineRule="exact"/>
            </w:pPr>
            <w:r w:rsidRPr="00E36866">
              <w:t>Хачатрян Гоар Гегамовна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D12CE2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26</w:t>
            </w:r>
          </w:p>
        </w:tc>
        <w:tc>
          <w:tcPr>
            <w:tcW w:w="3945" w:type="dxa"/>
            <w:noWrap/>
          </w:tcPr>
          <w:p w:rsidR="00261FA5" w:rsidRPr="00E36866" w:rsidRDefault="00261FA5" w:rsidP="00EF7436">
            <w:pPr>
              <w:spacing w:line="240" w:lineRule="exact"/>
            </w:pPr>
            <w:r w:rsidRPr="00E36866">
              <w:t>Коженевская Вероника Станиславовна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EF7436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  <w:tr w:rsidR="00261FA5" w:rsidRPr="00E36866" w:rsidTr="00D12C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D12CE2">
            <w:pPr>
              <w:spacing w:line="240" w:lineRule="exact"/>
            </w:pPr>
            <w:r>
              <w:t>27</w:t>
            </w:r>
          </w:p>
        </w:tc>
        <w:tc>
          <w:tcPr>
            <w:tcW w:w="3945" w:type="dxa"/>
            <w:noWrap/>
          </w:tcPr>
          <w:p w:rsidR="00261FA5" w:rsidRPr="00E36866" w:rsidRDefault="00261FA5" w:rsidP="00EF7436">
            <w:pPr>
              <w:spacing w:line="240" w:lineRule="exact"/>
            </w:pPr>
            <w:r w:rsidRPr="00E36866">
              <w:t>Милюк Яна Эдуардовна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EF7436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017" w:type="dxa"/>
            <w:vMerge/>
          </w:tcPr>
          <w:p w:rsidR="00261FA5" w:rsidRPr="00E36866" w:rsidRDefault="00261FA5" w:rsidP="00F72599">
            <w:pPr>
              <w:jc w:val="center"/>
            </w:pPr>
          </w:p>
        </w:tc>
        <w:tc>
          <w:tcPr>
            <w:tcW w:w="2160" w:type="dxa"/>
            <w:vMerge/>
          </w:tcPr>
          <w:p w:rsidR="00261FA5" w:rsidRPr="00E36866" w:rsidRDefault="00261FA5" w:rsidP="00F72599"/>
        </w:tc>
      </w:tr>
    </w:tbl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4B7270">
      <w:pPr>
        <w:spacing w:line="240" w:lineRule="exact"/>
        <w:ind w:left="2832" w:firstLine="708"/>
        <w:jc w:val="right"/>
      </w:pPr>
      <w:r w:rsidRPr="00E36866">
        <w:rPr>
          <w:lang w:val="be-BY"/>
        </w:rPr>
        <w:t>Приложение 9</w:t>
      </w:r>
    </w:p>
    <w:p w:rsidR="00261FA5" w:rsidRPr="00E36866" w:rsidRDefault="00261FA5" w:rsidP="004B7270">
      <w:pPr>
        <w:spacing w:line="240" w:lineRule="exact"/>
        <w:jc w:val="right"/>
      </w:pPr>
      <w:r w:rsidRPr="00E36866">
        <w:t xml:space="preserve">                                                                                                   к приказу ректора университета</w:t>
      </w:r>
    </w:p>
    <w:p w:rsidR="00261FA5" w:rsidRPr="00E36866" w:rsidRDefault="00261FA5" w:rsidP="004B7270">
      <w:pPr>
        <w:spacing w:line="240" w:lineRule="exact"/>
        <w:jc w:val="right"/>
      </w:pPr>
      <w:r w:rsidRPr="00E36866">
        <w:t xml:space="preserve">   ______________2016  № __________________</w:t>
      </w:r>
    </w:p>
    <w:p w:rsidR="00261FA5" w:rsidRPr="00E36866" w:rsidRDefault="00261FA5" w:rsidP="004B7270">
      <w:pPr>
        <w:spacing w:line="240" w:lineRule="exact"/>
        <w:ind w:firstLine="708"/>
        <w:jc w:val="both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945"/>
        <w:gridCol w:w="1418"/>
        <w:gridCol w:w="2641"/>
        <w:gridCol w:w="1620"/>
      </w:tblGrid>
      <w:tr w:rsidR="00261FA5" w:rsidRPr="00E36866" w:rsidTr="004B7270">
        <w:trPr>
          <w:trHeight w:val="315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  <w:ind w:right="-108"/>
              <w:jc w:val="center"/>
            </w:pPr>
            <w:r w:rsidRPr="00E36866">
              <w:t>№ п/п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  <w:ind w:left="-24"/>
              <w:jc w:val="center"/>
            </w:pPr>
            <w:r w:rsidRPr="00E36866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Форма</w:t>
            </w:r>
          </w:p>
          <w:p w:rsidR="00261FA5" w:rsidRPr="00E36866" w:rsidRDefault="00261FA5" w:rsidP="004B7270">
            <w:pPr>
              <w:spacing w:line="240" w:lineRule="exact"/>
              <w:ind w:right="-49"/>
              <w:jc w:val="center"/>
            </w:pPr>
            <w:r w:rsidRPr="00E36866">
              <w:t>обучения</w:t>
            </w:r>
          </w:p>
        </w:tc>
        <w:tc>
          <w:tcPr>
            <w:tcW w:w="2641" w:type="dxa"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База практики</w:t>
            </w:r>
          </w:p>
        </w:tc>
        <w:tc>
          <w:tcPr>
            <w:tcW w:w="1620" w:type="dxa"/>
          </w:tcPr>
          <w:p w:rsidR="00261FA5" w:rsidRPr="00E36866" w:rsidRDefault="00261FA5" w:rsidP="009F5F1F">
            <w:pPr>
              <w:spacing w:line="240" w:lineRule="exact"/>
              <w:ind w:left="-108" w:right="-108" w:firstLine="108"/>
              <w:jc w:val="center"/>
            </w:pPr>
            <w:r w:rsidRPr="00E36866">
              <w:t>ФИО руково</w:t>
            </w:r>
            <w:r>
              <w:t>-</w:t>
            </w:r>
            <w:r w:rsidRPr="00E36866">
              <w:t>дителя прак</w:t>
            </w:r>
            <w:r>
              <w:t>-</w:t>
            </w:r>
            <w:r w:rsidRPr="00E36866">
              <w:t>тики, долж</w:t>
            </w:r>
            <w:r>
              <w:t>-</w:t>
            </w:r>
            <w:r w:rsidRPr="00E36866">
              <w:t>ность</w:t>
            </w: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Гайдук Инесса Валерьевна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 w:val="restart"/>
          </w:tcPr>
          <w:p w:rsidR="00261FA5" w:rsidRDefault="00261FA5" w:rsidP="002D7C46">
            <w:pPr>
              <w:spacing w:line="240" w:lineRule="exact"/>
              <w:jc w:val="center"/>
            </w:pPr>
            <w:r w:rsidRPr="00E36866">
              <w:t>ГУО «Ясли-сад</w:t>
            </w:r>
            <w:r>
              <w:t xml:space="preserve"> </w:t>
            </w:r>
            <w:r w:rsidRPr="00E36866">
              <w:t>№ 71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 xml:space="preserve"> г. Гродно»</w:t>
            </w:r>
          </w:p>
        </w:tc>
        <w:tc>
          <w:tcPr>
            <w:tcW w:w="1620" w:type="dxa"/>
            <w:vMerge w:val="restart"/>
          </w:tcPr>
          <w:p w:rsidR="00261FA5" w:rsidRPr="00E36866" w:rsidRDefault="00261FA5" w:rsidP="004B7270">
            <w:pPr>
              <w:spacing w:line="240" w:lineRule="exact"/>
              <w:jc w:val="both"/>
            </w:pPr>
            <w:r>
              <w:t xml:space="preserve">Машковская Р.К., </w:t>
            </w:r>
            <w:r w:rsidRPr="00E36866">
              <w:t>стар</w:t>
            </w:r>
            <w:r>
              <w:t xml:space="preserve">-ший </w:t>
            </w:r>
            <w:r w:rsidRPr="00E36866">
              <w:t>препо</w:t>
            </w:r>
            <w:r>
              <w:t>-</w:t>
            </w:r>
            <w:r w:rsidRPr="00E36866">
              <w:t>даватель ка</w:t>
            </w:r>
            <w:r>
              <w:t>-</w:t>
            </w:r>
            <w:r w:rsidRPr="00E36866">
              <w:t>федры тео</w:t>
            </w:r>
            <w:r>
              <w:t>-</w:t>
            </w:r>
            <w:r w:rsidRPr="00E36866">
              <w:t>рии и мето</w:t>
            </w:r>
            <w:r>
              <w:t>-</w:t>
            </w:r>
            <w:r w:rsidRPr="00E36866">
              <w:t xml:space="preserve">дики </w:t>
            </w:r>
            <w:r>
              <w:t xml:space="preserve">специ-ального </w:t>
            </w:r>
            <w:r w:rsidRPr="00E36866">
              <w:t>об</w:t>
            </w:r>
            <w:r>
              <w:t>-</w:t>
            </w:r>
            <w:r w:rsidRPr="00E36866">
              <w:t>разования</w:t>
            </w: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Богдевич Анжелика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/>
          </w:tcPr>
          <w:p w:rsidR="00261FA5" w:rsidRPr="00E36866" w:rsidRDefault="00261FA5" w:rsidP="002D7C46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3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Захарко Наталия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/>
          </w:tcPr>
          <w:p w:rsidR="00261FA5" w:rsidRPr="00E36866" w:rsidRDefault="00261FA5" w:rsidP="002D7C46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4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Бурблис Анастасия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641" w:type="dxa"/>
            <w:vMerge w:val="restart"/>
          </w:tcPr>
          <w:p w:rsidR="00261FA5" w:rsidRDefault="00261FA5" w:rsidP="002D7C46">
            <w:pPr>
              <w:spacing w:line="240" w:lineRule="exact"/>
              <w:jc w:val="center"/>
            </w:pPr>
            <w:r w:rsidRPr="00E36866">
              <w:t>ГУО «Ясли-сад</w:t>
            </w:r>
            <w:r>
              <w:t xml:space="preserve"> </w:t>
            </w:r>
            <w:r w:rsidRPr="00E36866">
              <w:t>№ 91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 xml:space="preserve"> г. Гродно»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5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Васюкевич Екатерина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/>
            <w:vAlign w:val="bottom"/>
          </w:tcPr>
          <w:p w:rsidR="00261FA5" w:rsidRPr="00E36866" w:rsidRDefault="00261FA5" w:rsidP="002D7C46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6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Ошмяна Каролина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/>
            <w:vAlign w:val="bottom"/>
          </w:tcPr>
          <w:p w:rsidR="00261FA5" w:rsidRPr="00E36866" w:rsidRDefault="00261FA5" w:rsidP="002D7C46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7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Вильчевская Анжелика Леонидовна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641" w:type="dxa"/>
            <w:vMerge w:val="restart"/>
          </w:tcPr>
          <w:p w:rsidR="00261FA5" w:rsidRPr="00E36866" w:rsidRDefault="00261FA5" w:rsidP="002D7C46">
            <w:pPr>
              <w:spacing w:line="240" w:lineRule="exact"/>
              <w:jc w:val="center"/>
            </w:pPr>
            <w:r>
              <w:t>ГУО «Гудский УПК-д/с-БШ», Лидский</w:t>
            </w:r>
            <w:r w:rsidRPr="00E36866">
              <w:t xml:space="preserve"> р-н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8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Качалко Александра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/>
          </w:tcPr>
          <w:p w:rsidR="00261FA5" w:rsidRPr="00E36866" w:rsidRDefault="00261FA5" w:rsidP="002D7C46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9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Волчкевич Юлия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>ГУО «ДЦРР г. Мосты»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10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Воробей Елизавета Михайловна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spacing w:line="240" w:lineRule="exact"/>
              <w:jc w:val="center"/>
            </w:pPr>
            <w:r w:rsidRPr="00E36866">
              <w:t>ГУО «Ясли-сад</w:t>
            </w:r>
            <w:r>
              <w:t xml:space="preserve"> </w:t>
            </w:r>
            <w:r w:rsidRPr="00E36866">
              <w:t>№ 14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 xml:space="preserve"> г. Кобрина»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11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Воронина Татьяна Олеговна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spacing w:line="240" w:lineRule="exact"/>
              <w:jc w:val="center"/>
            </w:pPr>
            <w:r w:rsidRPr="00E36866">
              <w:t xml:space="preserve">ГУО «Ясли-сад № 54 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>г. Гродно»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12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Выборненко Оксана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spacing w:line="240" w:lineRule="exact"/>
              <w:jc w:val="center"/>
            </w:pPr>
            <w:r w:rsidRPr="00E36866">
              <w:t>ГУО «Ясли-сад</w:t>
            </w:r>
            <w:r>
              <w:t xml:space="preserve"> </w:t>
            </w:r>
            <w:r w:rsidRPr="00E36866">
              <w:t>№ 6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 xml:space="preserve"> г. Ивацевичи»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13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Денищик Вероника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spacing w:line="240" w:lineRule="exact"/>
              <w:jc w:val="center"/>
            </w:pPr>
            <w:r w:rsidRPr="00E36866">
              <w:t>ГУО «Ясли-сад</w:t>
            </w:r>
            <w:r>
              <w:t xml:space="preserve"> </w:t>
            </w:r>
            <w:r w:rsidRPr="00E36866">
              <w:t xml:space="preserve">№ 1 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>г. Ляховичи»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14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Трифан Ольга Валерьевна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 xml:space="preserve">ГУО «Солигорский </w:t>
            </w:r>
            <w:r>
              <w:t>д/с</w:t>
            </w:r>
            <w:r w:rsidRPr="00E36866">
              <w:t>-ясли № 30»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15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Жебрун Дарья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Align w:val="bottom"/>
          </w:tcPr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36866">
                <w:t>2 г</w:t>
              </w:r>
            </w:smartTag>
            <w:r w:rsidRPr="00E36866">
              <w:t>. Волковыска»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16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Зарецкая Светлана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>ГУО «Ясли-сад</w:t>
            </w:r>
            <w:r>
              <w:t xml:space="preserve"> </w:t>
            </w:r>
            <w:r w:rsidRPr="00E36866">
              <w:t xml:space="preserve">№ 1 </w:t>
            </w:r>
          </w:p>
          <w:p w:rsidR="00261FA5" w:rsidRPr="00E36866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>г. Ошмяны»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17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Карпович Маргарита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Pr="00E36866" w:rsidRDefault="00261FA5" w:rsidP="00B441B5">
            <w:pPr>
              <w:spacing w:line="240" w:lineRule="exact"/>
              <w:jc w:val="center"/>
            </w:pPr>
            <w:r>
              <w:t xml:space="preserve">ГУО «Специальный ясли-сад </w:t>
            </w:r>
            <w:r w:rsidRPr="00E36866">
              <w:t xml:space="preserve"> г. Слонима»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18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Карпук Виктория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 w:val="restart"/>
          </w:tcPr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 xml:space="preserve">ГУО «Специальный </w:t>
            </w:r>
            <w:r>
              <w:t xml:space="preserve">д/с </w:t>
            </w: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21 г"/>
              </w:smartTagPr>
              <w:r w:rsidRPr="00E36866">
                <w:t>21 г</w:t>
              </w:r>
            </w:smartTag>
            <w:r w:rsidRPr="00E36866">
              <w:t>. Гродно для де</w:t>
            </w:r>
            <w:r>
              <w:t>-</w:t>
            </w:r>
            <w:r w:rsidRPr="00E36866">
              <w:t>тей с тяжелыми нару</w:t>
            </w:r>
            <w:r>
              <w:t>-</w:t>
            </w:r>
            <w:r w:rsidRPr="00E36866">
              <w:t>шениями речи»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19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Малмыга Валерия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/>
          </w:tcPr>
          <w:p w:rsidR="00261FA5" w:rsidRPr="00E36866" w:rsidRDefault="00261FA5" w:rsidP="002D7C46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20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Хихол Марина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/>
          </w:tcPr>
          <w:p w:rsidR="00261FA5" w:rsidRPr="00E36866" w:rsidRDefault="00261FA5" w:rsidP="002D7C46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21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Адамицкая Екатерина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 xml:space="preserve">ГУО «Ясли-сад № 10 </w:t>
            </w:r>
          </w:p>
          <w:p w:rsidR="00261FA5" w:rsidRPr="00E36866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>г. Лида»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22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Лаворенко Полина Олеговна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>ГУО «Ясли-сад № 8</w:t>
            </w:r>
          </w:p>
          <w:p w:rsidR="00261FA5" w:rsidRPr="00E36866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 xml:space="preserve"> г. Лида»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23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Макуцевич Анастасия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E36866">
                <w:t>7 г</w:t>
              </w:r>
            </w:smartTag>
            <w:r w:rsidRPr="00E36866">
              <w:t>. Щучина»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24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Пасечник Мария Вацлавовна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spacing w:line="240" w:lineRule="exact"/>
              <w:jc w:val="center"/>
            </w:pPr>
            <w:r w:rsidRPr="00E36866">
              <w:t xml:space="preserve">ГУО «ДЦРР № 30 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>г. Гродно»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25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Савко Елена Анатольевна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spacing w:line="240" w:lineRule="exact"/>
              <w:jc w:val="center"/>
            </w:pPr>
            <w:r w:rsidRPr="00E36866">
              <w:t xml:space="preserve">ГУО «ДЦРР 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>а.г. Поречье», Гродненск</w:t>
            </w:r>
            <w:r>
              <w:t>ий</w:t>
            </w:r>
            <w:r w:rsidRPr="00E36866">
              <w:t xml:space="preserve"> р-н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26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Саутина Оксана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Pr="00E36866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E36866">
                <w:t>27 г</w:t>
              </w:r>
            </w:smartTag>
            <w:r w:rsidRPr="00E36866">
              <w:t>. Бреста»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27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Федюк Виктория Станиславовна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</w:tcPr>
          <w:p w:rsidR="00261FA5" w:rsidRPr="00E36866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2D7C46">
            <w:pPr>
              <w:tabs>
                <w:tab w:val="left" w:pos="375"/>
              </w:tabs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E36866">
                <w:t>7 г</w:t>
              </w:r>
            </w:smartTag>
            <w:r w:rsidRPr="00E36866">
              <w:t>. Щучина»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28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Хирковская Екатерина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 w:val="restart"/>
          </w:tcPr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>ГУО «Специальный ясли-сад</w:t>
            </w:r>
            <w:r>
              <w:t xml:space="preserve"> </w:t>
            </w:r>
            <w:r w:rsidRPr="00E36866">
              <w:t>г. Слонима»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29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Кошаед Мария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641" w:type="dxa"/>
            <w:vMerge/>
          </w:tcPr>
          <w:p w:rsidR="00261FA5" w:rsidRPr="00E36866" w:rsidRDefault="00261FA5" w:rsidP="002D7C46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  <w:tr w:rsidR="00261FA5" w:rsidRPr="00E36866" w:rsidTr="004B7270">
        <w:trPr>
          <w:trHeight w:val="284"/>
        </w:trPr>
        <w:tc>
          <w:tcPr>
            <w:tcW w:w="456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30</w:t>
            </w:r>
          </w:p>
        </w:tc>
        <w:tc>
          <w:tcPr>
            <w:tcW w:w="3945" w:type="dxa"/>
            <w:noWrap/>
          </w:tcPr>
          <w:p w:rsidR="00261FA5" w:rsidRPr="00E36866" w:rsidRDefault="00261FA5" w:rsidP="004B7270">
            <w:pPr>
              <w:spacing w:line="240" w:lineRule="exact"/>
            </w:pPr>
            <w:r w:rsidRPr="00E36866">
              <w:t>Юхтикович Мария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4B7270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641" w:type="dxa"/>
          </w:tcPr>
          <w:p w:rsidR="00261FA5" w:rsidRDefault="00261FA5" w:rsidP="002D7C46">
            <w:pPr>
              <w:spacing w:line="240" w:lineRule="exact"/>
              <w:jc w:val="center"/>
            </w:pPr>
            <w:r w:rsidRPr="00E36866">
              <w:t xml:space="preserve">ГУО «ЦКРОИР Пинского района», </w:t>
            </w:r>
          </w:p>
          <w:p w:rsidR="00261FA5" w:rsidRPr="00E36866" w:rsidRDefault="00261FA5" w:rsidP="002D7C46">
            <w:pPr>
              <w:spacing w:line="240" w:lineRule="exact"/>
              <w:jc w:val="center"/>
            </w:pPr>
            <w:r w:rsidRPr="00E36866">
              <w:t>г. Пинск</w:t>
            </w:r>
          </w:p>
        </w:tc>
        <w:tc>
          <w:tcPr>
            <w:tcW w:w="1620" w:type="dxa"/>
            <w:vMerge/>
          </w:tcPr>
          <w:p w:rsidR="00261FA5" w:rsidRPr="00E36866" w:rsidRDefault="00261FA5" w:rsidP="004B7270">
            <w:pPr>
              <w:spacing w:line="240" w:lineRule="exact"/>
            </w:pPr>
          </w:p>
        </w:tc>
      </w:tr>
    </w:tbl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</w:pPr>
      <w:r w:rsidRPr="00E36866">
        <w:rPr>
          <w:lang w:val="be-BY"/>
        </w:rPr>
        <w:t>Приложение 10</w:t>
      </w:r>
    </w:p>
    <w:p w:rsidR="00261FA5" w:rsidRPr="00E36866" w:rsidRDefault="00261FA5" w:rsidP="00F72599">
      <w:pPr>
        <w:jc w:val="right"/>
      </w:pPr>
      <w:r w:rsidRPr="00E36866">
        <w:t xml:space="preserve">                                                                                                   к приказу ректора университета</w:t>
      </w:r>
    </w:p>
    <w:p w:rsidR="00261FA5" w:rsidRPr="00E36866" w:rsidRDefault="00261FA5" w:rsidP="00F72599">
      <w:pPr>
        <w:jc w:val="right"/>
      </w:pPr>
      <w:r w:rsidRPr="00E36866">
        <w:t xml:space="preserve">   ______________2016  № __________________</w:t>
      </w:r>
    </w:p>
    <w:p w:rsidR="00261FA5" w:rsidRPr="00E36866" w:rsidRDefault="00261FA5" w:rsidP="00F72599">
      <w:pPr>
        <w:ind w:firstLine="708"/>
        <w:jc w:val="both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945"/>
        <w:gridCol w:w="1418"/>
        <w:gridCol w:w="2182"/>
        <w:gridCol w:w="1995"/>
      </w:tblGrid>
      <w:tr w:rsidR="00261FA5" w:rsidRPr="00E36866" w:rsidTr="00951DE4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№ п/п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Форма</w:t>
            </w:r>
          </w:p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обучения</w:t>
            </w:r>
          </w:p>
        </w:tc>
        <w:tc>
          <w:tcPr>
            <w:tcW w:w="2182" w:type="dxa"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База практики</w:t>
            </w:r>
          </w:p>
        </w:tc>
        <w:tc>
          <w:tcPr>
            <w:tcW w:w="1995" w:type="dxa"/>
          </w:tcPr>
          <w:p w:rsidR="00261FA5" w:rsidRPr="00E36866" w:rsidRDefault="00261FA5" w:rsidP="00951DE4">
            <w:pPr>
              <w:ind w:right="-108"/>
              <w:jc w:val="center"/>
            </w:pPr>
            <w:r w:rsidRPr="00E36866">
              <w:t>ФИО руководителя практики, должность</w:t>
            </w:r>
          </w:p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Винча Виктория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</w:tcPr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36866">
                <w:t>10 г</w:t>
              </w:r>
            </w:smartTag>
            <w:r w:rsidRPr="00E36866">
              <w:t>. Лида»</w:t>
            </w:r>
          </w:p>
        </w:tc>
        <w:tc>
          <w:tcPr>
            <w:tcW w:w="1995" w:type="dxa"/>
            <w:vMerge w:val="restart"/>
          </w:tcPr>
          <w:p w:rsidR="00261FA5" w:rsidRPr="00E36866" w:rsidRDefault="00261FA5" w:rsidP="00951DE4">
            <w:pPr>
              <w:ind w:left="-93"/>
              <w:jc w:val="both"/>
            </w:pPr>
            <w:r>
              <w:t xml:space="preserve">Машковская </w:t>
            </w:r>
            <w:r w:rsidRPr="00E36866">
              <w:t>Р.К., старший препо</w:t>
            </w:r>
            <w:r>
              <w:t>-</w:t>
            </w:r>
            <w:r w:rsidRPr="00E36866">
              <w:t>даватель кафедры теории и мето</w:t>
            </w:r>
            <w:r>
              <w:t>-</w:t>
            </w:r>
            <w:r w:rsidRPr="00E36866">
              <w:t>дики специаль</w:t>
            </w:r>
            <w:r>
              <w:t>-</w:t>
            </w:r>
            <w:r w:rsidRPr="00E36866">
              <w:t>ного образования</w:t>
            </w:r>
          </w:p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2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Добриян Анастасия Павловна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 w:val="restart"/>
          </w:tcPr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Default="00261FA5" w:rsidP="009F5F1F">
            <w:pPr>
              <w:spacing w:line="240" w:lineRule="exact"/>
              <w:jc w:val="center"/>
            </w:pPr>
            <w:r w:rsidRPr="00E36866">
              <w:t>№ 3</w:t>
            </w:r>
          </w:p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>г. Волковыска»</w:t>
            </w: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3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Сноп Ольга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F5F1F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4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Каврук Вероника Антоновна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 w:val="restart"/>
          </w:tcPr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>ГУО «Козлов</w:t>
            </w:r>
            <w:r>
              <w:t>-</w:t>
            </w:r>
            <w:r w:rsidRPr="00E36866">
              <w:t>щинский ясли-сад», Дятловск</w:t>
            </w:r>
            <w:r>
              <w:t>ий</w:t>
            </w:r>
            <w:r w:rsidRPr="00E36866">
              <w:t xml:space="preserve"> р-н</w:t>
            </w: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5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Маркевич Алеся Вячеславовна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F5F1F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6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Казак Алина Вацлавовна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 w:val="restart"/>
          </w:tcPr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 xml:space="preserve">ГУО «Специальный ясли-сад 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E36866">
                <w:t>5 г</w:t>
              </w:r>
            </w:smartTag>
            <w:r w:rsidRPr="00E36866">
              <w:t>. Гродно»</w:t>
            </w: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7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Немцанова Евгения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F5F1F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8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Филиппова Галина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F5F1F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9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Ядешко Вероника Валерьевна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F5F1F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10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Пискун Анастасия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F5F1F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11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Кашко Мария Дмитриевна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</w:tcPr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 xml:space="preserve">ГУО «ДЦРР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E36866">
                <w:t>30 г</w:t>
              </w:r>
            </w:smartTag>
            <w:r w:rsidRPr="00E36866">
              <w:t>. Гродно»</w:t>
            </w: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12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Киселевич Ирина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</w:tcPr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64 г"/>
              </w:smartTagPr>
              <w:r w:rsidRPr="00E36866">
                <w:t>64 г</w:t>
              </w:r>
            </w:smartTag>
            <w:r w:rsidRPr="00E36866">
              <w:t>. Бреста»</w:t>
            </w: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13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Маркова Анна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 w:val="restart"/>
          </w:tcPr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 xml:space="preserve">ГУО «Специальный д/с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E36866">
                <w:t>7 г</w:t>
              </w:r>
            </w:smartTag>
            <w:r w:rsidRPr="00E36866">
              <w:t>. Гродно»</w:t>
            </w: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14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Рыбинская Ольга Зеноновна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F5F1F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15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Поварго Наталья Славомировна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F5F1F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F5F1F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16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Матусевич Юлия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 w:val="restart"/>
          </w:tcPr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9F5F1F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36866">
                <w:t>10 г</w:t>
              </w:r>
            </w:smartTag>
            <w:r w:rsidRPr="00E36866">
              <w:t>. Лида»</w:t>
            </w: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51DE4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17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Мацкевич Вероника Марияновна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51DE4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51DE4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18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Мястовская Юлия Григорьевна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  <w:vMerge/>
          </w:tcPr>
          <w:p w:rsidR="00261FA5" w:rsidRPr="00E36866" w:rsidRDefault="00261FA5" w:rsidP="00951DE4">
            <w:pPr>
              <w:spacing w:line="240" w:lineRule="exact"/>
              <w:jc w:val="center"/>
            </w:pP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51DE4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19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Чиркун Рита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Платная</w:t>
            </w:r>
          </w:p>
        </w:tc>
        <w:tc>
          <w:tcPr>
            <w:tcW w:w="2182" w:type="dxa"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ГУО «Ясли-сад</w:t>
            </w:r>
          </w:p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E36866">
                <w:t>9 г</w:t>
              </w:r>
            </w:smartTag>
            <w:r w:rsidRPr="00E36866">
              <w:t>. Кобрина»</w:t>
            </w: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  <w:tr w:rsidR="00261FA5" w:rsidRPr="00E36866" w:rsidTr="00951DE4">
        <w:trPr>
          <w:trHeight w:val="454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20</w:t>
            </w:r>
          </w:p>
        </w:tc>
        <w:tc>
          <w:tcPr>
            <w:tcW w:w="3945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Шик Оксана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>Бюджетная</w:t>
            </w:r>
          </w:p>
        </w:tc>
        <w:tc>
          <w:tcPr>
            <w:tcW w:w="2182" w:type="dxa"/>
          </w:tcPr>
          <w:p w:rsidR="00261FA5" w:rsidRPr="00E36866" w:rsidRDefault="00261FA5" w:rsidP="00951DE4">
            <w:pPr>
              <w:spacing w:line="240" w:lineRule="exact"/>
              <w:jc w:val="center"/>
            </w:pPr>
            <w:r w:rsidRPr="00E36866">
              <w:t xml:space="preserve">ГУО «Специальный д/с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E36866">
                <w:t>9 г</w:t>
              </w:r>
            </w:smartTag>
            <w:r w:rsidRPr="00E36866">
              <w:t>. Речица»</w:t>
            </w:r>
          </w:p>
        </w:tc>
        <w:tc>
          <w:tcPr>
            <w:tcW w:w="1995" w:type="dxa"/>
            <w:vMerge/>
          </w:tcPr>
          <w:p w:rsidR="00261FA5" w:rsidRPr="00E36866" w:rsidRDefault="00261FA5" w:rsidP="00F72599"/>
        </w:tc>
      </w:tr>
    </w:tbl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Default="00261FA5" w:rsidP="007F1865">
      <w:pPr>
        <w:ind w:left="2832" w:firstLine="708"/>
        <w:jc w:val="right"/>
        <w:rPr>
          <w:lang w:val="be-BY"/>
        </w:rPr>
      </w:pPr>
      <w:r w:rsidRPr="00E36866">
        <w:rPr>
          <w:lang w:val="be-BY"/>
        </w:rPr>
        <w:br w:type="page"/>
      </w:r>
    </w:p>
    <w:p w:rsidR="00261FA5" w:rsidRPr="00E36866" w:rsidRDefault="00261FA5" w:rsidP="007F1865">
      <w:pPr>
        <w:ind w:left="2832" w:firstLine="708"/>
        <w:jc w:val="right"/>
      </w:pPr>
      <w:r w:rsidRPr="00E36866">
        <w:rPr>
          <w:lang w:val="be-BY"/>
        </w:rPr>
        <w:t>Приложение 11</w:t>
      </w:r>
    </w:p>
    <w:p w:rsidR="00261FA5" w:rsidRPr="00E36866" w:rsidRDefault="00261FA5" w:rsidP="007F1865">
      <w:pPr>
        <w:jc w:val="right"/>
      </w:pPr>
      <w:r w:rsidRPr="00E36866">
        <w:t xml:space="preserve">                                                                                                   к приказу ректора университета</w:t>
      </w:r>
    </w:p>
    <w:p w:rsidR="00261FA5" w:rsidRDefault="00261FA5" w:rsidP="00A455BA">
      <w:pPr>
        <w:jc w:val="right"/>
      </w:pPr>
      <w:r w:rsidRPr="00E36866">
        <w:t xml:space="preserve">   ______________2016  № __________________</w:t>
      </w:r>
    </w:p>
    <w:p w:rsidR="00261FA5" w:rsidRPr="00E36866" w:rsidRDefault="00261FA5" w:rsidP="00A455BA">
      <w:pPr>
        <w:jc w:val="right"/>
      </w:pPr>
    </w:p>
    <w:tbl>
      <w:tblPr>
        <w:tblW w:w="101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945"/>
        <w:gridCol w:w="1418"/>
        <w:gridCol w:w="2377"/>
        <w:gridCol w:w="1872"/>
      </w:tblGrid>
      <w:tr w:rsidR="00261FA5" w:rsidRPr="00E36866" w:rsidTr="00951DE4">
        <w:trPr>
          <w:trHeight w:val="340"/>
        </w:trPr>
        <w:tc>
          <w:tcPr>
            <w:tcW w:w="540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№ п/п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Форма</w:t>
            </w:r>
          </w:p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обучения</w:t>
            </w:r>
          </w:p>
        </w:tc>
        <w:tc>
          <w:tcPr>
            <w:tcW w:w="2377" w:type="dxa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База практики</w:t>
            </w:r>
          </w:p>
        </w:tc>
        <w:tc>
          <w:tcPr>
            <w:tcW w:w="1872" w:type="dxa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ФИО руководителя практики, должность</w:t>
            </w:r>
          </w:p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Винча Виктория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E36866">
                <w:t>17 г</w:t>
              </w:r>
            </w:smartTag>
            <w:r w:rsidRPr="00E36866">
              <w:t>. Лида»</w:t>
            </w:r>
          </w:p>
        </w:tc>
        <w:tc>
          <w:tcPr>
            <w:tcW w:w="1872" w:type="dxa"/>
            <w:vMerge w:val="restart"/>
          </w:tcPr>
          <w:p w:rsidR="00261FA5" w:rsidRPr="00E36866" w:rsidRDefault="00261FA5" w:rsidP="001201B7">
            <w:pPr>
              <w:ind w:left="-108" w:right="-216"/>
            </w:pPr>
            <w:r w:rsidRPr="00E36866">
              <w:t xml:space="preserve">Машковская Р.К., старший </w:t>
            </w:r>
            <w:r>
              <w:t xml:space="preserve"> </w:t>
            </w:r>
            <w:r w:rsidRPr="00E36866">
              <w:t>препо</w:t>
            </w:r>
            <w:r>
              <w:t>-</w:t>
            </w:r>
            <w:r w:rsidRPr="00E36866">
              <w:t>даватель кафедры теории и методи</w:t>
            </w:r>
            <w:r>
              <w:t>-</w:t>
            </w:r>
            <w:r w:rsidRPr="00E36866">
              <w:t>ки специального образования</w:t>
            </w:r>
          </w:p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2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Добриян Анастасия Павловна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  <w:vMerge w:val="restart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ГУО «Волковысская вспомогательная школа-интернат»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3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Сноп Ольга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  <w:vMerge/>
          </w:tcPr>
          <w:p w:rsidR="00261FA5" w:rsidRPr="00E36866" w:rsidRDefault="00261FA5" w:rsidP="007757F4">
            <w:pPr>
              <w:spacing w:line="240" w:lineRule="atLeast"/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4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Каврук Вероника Антоновна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ГУО «Средняя шко</w:t>
            </w:r>
            <w:r>
              <w:t>-</w:t>
            </w:r>
            <w:r w:rsidRPr="00E36866">
              <w:t xml:space="preserve">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E36866">
                <w:t>3</w:t>
              </w:r>
              <w:r>
                <w:t xml:space="preserve"> </w:t>
              </w:r>
              <w:r w:rsidRPr="00E36866">
                <w:t>г</w:t>
              </w:r>
            </w:smartTag>
            <w:r w:rsidRPr="00E36866">
              <w:t>. Дятлово»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5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Казак Алина Вацлавовна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  <w:vMerge w:val="restart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ГУО «Вспомога</w:t>
            </w:r>
            <w:r>
              <w:t>-</w:t>
            </w:r>
            <w:r w:rsidRPr="00E36866">
              <w:t xml:space="preserve">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36866">
                <w:t>1 г</w:t>
              </w:r>
            </w:smartTag>
            <w:r w:rsidRPr="00E36866">
              <w:t>. Гродно»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6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Маркова Анна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377" w:type="dxa"/>
            <w:vMerge/>
          </w:tcPr>
          <w:p w:rsidR="00261FA5" w:rsidRPr="00E36866" w:rsidRDefault="00261FA5" w:rsidP="007757F4">
            <w:pPr>
              <w:spacing w:line="240" w:lineRule="atLeast"/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7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Немцанова Евгения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  <w:vMerge/>
          </w:tcPr>
          <w:p w:rsidR="00261FA5" w:rsidRPr="00E36866" w:rsidRDefault="00261FA5" w:rsidP="007757F4">
            <w:pPr>
              <w:spacing w:line="240" w:lineRule="atLeast"/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8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Филиппова Галина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  <w:vMerge/>
          </w:tcPr>
          <w:p w:rsidR="00261FA5" w:rsidRPr="00E36866" w:rsidRDefault="00261FA5" w:rsidP="007757F4">
            <w:pPr>
              <w:spacing w:line="240" w:lineRule="atLeast"/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9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Поварго Наталья Славомировна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377" w:type="dxa"/>
            <w:vMerge/>
          </w:tcPr>
          <w:p w:rsidR="00261FA5" w:rsidRPr="00E36866" w:rsidRDefault="00261FA5" w:rsidP="007757F4">
            <w:pPr>
              <w:spacing w:line="240" w:lineRule="atLeast"/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10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Ядешко Вероника Валерьевна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  <w:vMerge/>
          </w:tcPr>
          <w:p w:rsidR="00261FA5" w:rsidRPr="00E36866" w:rsidRDefault="00261FA5" w:rsidP="007757F4">
            <w:pPr>
              <w:spacing w:line="240" w:lineRule="atLeast"/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11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Пискун Анастасия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  <w:vMerge/>
          </w:tcPr>
          <w:p w:rsidR="00261FA5" w:rsidRPr="00E36866" w:rsidRDefault="00261FA5" w:rsidP="007757F4">
            <w:pPr>
              <w:spacing w:line="240" w:lineRule="atLeast"/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12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Кашко Мария Дмитриевна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E36866">
                <w:t>12 г</w:t>
              </w:r>
            </w:smartTag>
            <w:r w:rsidRPr="00E36866">
              <w:t>. Гродно»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13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Киселевич Ирина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</w:tcPr>
          <w:p w:rsidR="00261FA5" w:rsidRDefault="00261FA5" w:rsidP="007757F4">
            <w:pPr>
              <w:spacing w:line="240" w:lineRule="atLeast"/>
              <w:jc w:val="center"/>
            </w:pPr>
            <w:r w:rsidRPr="00E36866">
              <w:t>ГУО «Вспомога</w:t>
            </w:r>
            <w:r>
              <w:t>-</w:t>
            </w:r>
            <w:r w:rsidRPr="00E36866">
              <w:t xml:space="preserve">тельная школа  </w:t>
            </w:r>
          </w:p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г. Бреста»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14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Маркевич Алеся Вячеславовна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377" w:type="dxa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ГУО «УПК Хвине</w:t>
            </w:r>
            <w:r>
              <w:t>-</w:t>
            </w:r>
            <w:r w:rsidRPr="00E36866">
              <w:t>вичский детс</w:t>
            </w:r>
            <w:r>
              <w:t>кий сад-средняя школа», Дятловский</w:t>
            </w:r>
            <w:r w:rsidRPr="00E36866">
              <w:t xml:space="preserve"> р-н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15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Матусевич Юлия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  <w:vMerge w:val="restart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E36866">
                <w:t>4 г</w:t>
              </w:r>
            </w:smartTag>
            <w:r w:rsidRPr="00E36866">
              <w:t>. Лида»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16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Мацкевич Вероника Марияновна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  <w:vMerge/>
          </w:tcPr>
          <w:p w:rsidR="00261FA5" w:rsidRPr="00E36866" w:rsidRDefault="00261FA5" w:rsidP="007757F4">
            <w:pPr>
              <w:spacing w:line="240" w:lineRule="atLeast"/>
              <w:jc w:val="center"/>
            </w:pP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17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Мястовская Юлия Григорьевна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377" w:type="dxa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ГУО «Д</w:t>
            </w:r>
            <w:r>
              <w:t>итвенская средняя школа», Лидский</w:t>
            </w:r>
            <w:r w:rsidRPr="00E36866">
              <w:t xml:space="preserve"> р-н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18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Рыбинская Ольга Зеноновна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 xml:space="preserve">ГУО «Базовая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E36866">
                <w:t>14 г</w:t>
              </w:r>
            </w:smartTag>
            <w:r w:rsidRPr="00E36866">
              <w:t>. Гродно»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19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Чиркун Рита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377" w:type="dxa"/>
          </w:tcPr>
          <w:p w:rsidR="00261FA5" w:rsidRDefault="00261FA5" w:rsidP="007757F4">
            <w:pPr>
              <w:spacing w:line="240" w:lineRule="atLeast"/>
              <w:jc w:val="center"/>
            </w:pPr>
            <w:r w:rsidRPr="00E36866">
              <w:t>ГУО «Средняя школа</w:t>
            </w:r>
            <w:r>
              <w:t xml:space="preserve"> </w:t>
            </w:r>
            <w:r w:rsidRPr="00E36866">
              <w:t xml:space="preserve">№ 1 </w:t>
            </w:r>
          </w:p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г. Кобрина»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  <w:tr w:rsidR="00261FA5" w:rsidRPr="00E36866" w:rsidTr="00321AE2">
        <w:trPr>
          <w:trHeight w:val="397"/>
        </w:trPr>
        <w:tc>
          <w:tcPr>
            <w:tcW w:w="540" w:type="dxa"/>
            <w:noWrap/>
          </w:tcPr>
          <w:p w:rsidR="00261FA5" w:rsidRPr="00E36866" w:rsidRDefault="00261FA5" w:rsidP="00951DE4">
            <w:pPr>
              <w:spacing w:line="240" w:lineRule="exact"/>
            </w:pPr>
            <w:r w:rsidRPr="00E36866">
              <w:t>20</w:t>
            </w:r>
          </w:p>
        </w:tc>
        <w:tc>
          <w:tcPr>
            <w:tcW w:w="3945" w:type="dxa"/>
            <w:noWrap/>
          </w:tcPr>
          <w:p w:rsidR="00261FA5" w:rsidRPr="00E36866" w:rsidRDefault="00261FA5" w:rsidP="007757F4">
            <w:pPr>
              <w:spacing w:line="240" w:lineRule="atLeast"/>
            </w:pPr>
            <w:r w:rsidRPr="00E36866">
              <w:t>Шик Оксана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377" w:type="dxa"/>
          </w:tcPr>
          <w:p w:rsidR="00261FA5" w:rsidRPr="00E36866" w:rsidRDefault="00261FA5" w:rsidP="007757F4">
            <w:pPr>
              <w:spacing w:line="240" w:lineRule="atLeast"/>
              <w:jc w:val="center"/>
            </w:pPr>
            <w:r w:rsidRPr="00E36866">
              <w:t>ГУО «Бабичская вспомога</w:t>
            </w:r>
            <w:r>
              <w:t>тельная школа-интернат», Речицкий р</w:t>
            </w:r>
            <w:r w:rsidRPr="00E36866">
              <w:t>-н</w:t>
            </w:r>
          </w:p>
        </w:tc>
        <w:tc>
          <w:tcPr>
            <w:tcW w:w="1872" w:type="dxa"/>
            <w:vMerge/>
          </w:tcPr>
          <w:p w:rsidR="00261FA5" w:rsidRPr="00E36866" w:rsidRDefault="00261FA5" w:rsidP="00DA5AA7"/>
        </w:tc>
      </w:tr>
    </w:tbl>
    <w:p w:rsidR="00261FA5" w:rsidRPr="00E36866" w:rsidRDefault="00261FA5" w:rsidP="00F72599">
      <w:pPr>
        <w:ind w:left="2832" w:firstLine="708"/>
        <w:jc w:val="right"/>
        <w:rPr>
          <w:lang w:val="be-BY"/>
        </w:rPr>
      </w:pPr>
    </w:p>
    <w:p w:rsidR="00261FA5" w:rsidRDefault="00261FA5" w:rsidP="00F72599">
      <w:pPr>
        <w:ind w:left="2832" w:firstLine="708"/>
        <w:jc w:val="right"/>
        <w:rPr>
          <w:lang w:val="be-BY"/>
        </w:rPr>
      </w:pPr>
    </w:p>
    <w:p w:rsidR="00261FA5" w:rsidRDefault="00261FA5" w:rsidP="00F72599">
      <w:pPr>
        <w:ind w:left="2832" w:firstLine="708"/>
        <w:jc w:val="right"/>
        <w:rPr>
          <w:lang w:val="be-BY"/>
        </w:rPr>
      </w:pPr>
    </w:p>
    <w:p w:rsidR="00261FA5" w:rsidRPr="00E36866" w:rsidRDefault="00261FA5" w:rsidP="00F72599">
      <w:pPr>
        <w:ind w:left="2832" w:firstLine="708"/>
        <w:jc w:val="right"/>
      </w:pPr>
      <w:r w:rsidRPr="00E36866">
        <w:rPr>
          <w:lang w:val="be-BY"/>
        </w:rPr>
        <w:t>Приложение 12</w:t>
      </w:r>
    </w:p>
    <w:p w:rsidR="00261FA5" w:rsidRPr="00E36866" w:rsidRDefault="00261FA5" w:rsidP="00F72599">
      <w:pPr>
        <w:jc w:val="right"/>
      </w:pPr>
      <w:r w:rsidRPr="00E36866">
        <w:t xml:space="preserve">                                                                                                   к приказу ректора университета</w:t>
      </w:r>
    </w:p>
    <w:p w:rsidR="00261FA5" w:rsidRPr="00E36866" w:rsidRDefault="00261FA5" w:rsidP="00F72599">
      <w:pPr>
        <w:jc w:val="right"/>
      </w:pPr>
      <w:r w:rsidRPr="00E36866">
        <w:t xml:space="preserve">   ______________2016  № __________________</w:t>
      </w:r>
    </w:p>
    <w:p w:rsidR="00261FA5" w:rsidRPr="00E36866" w:rsidRDefault="00261FA5" w:rsidP="00F72599">
      <w:pPr>
        <w:ind w:firstLine="708"/>
        <w:jc w:val="both"/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45"/>
        <w:gridCol w:w="1418"/>
        <w:gridCol w:w="2917"/>
        <w:gridCol w:w="1620"/>
      </w:tblGrid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№ п/п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Форма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обучения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База практики</w:t>
            </w:r>
          </w:p>
        </w:tc>
        <w:tc>
          <w:tcPr>
            <w:tcW w:w="1620" w:type="dxa"/>
          </w:tcPr>
          <w:p w:rsidR="00261FA5" w:rsidRPr="00E36866" w:rsidRDefault="00261FA5" w:rsidP="0046518A">
            <w:pPr>
              <w:ind w:left="-108" w:right="-108"/>
              <w:jc w:val="center"/>
            </w:pPr>
            <w:r w:rsidRPr="00E36866">
              <w:t>ФИО руководителя практики, должность</w:t>
            </w:r>
          </w:p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Адамович Наталья Вячеславовна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Default="00261FA5" w:rsidP="00A06434">
            <w:pPr>
              <w:spacing w:line="240" w:lineRule="atLeast"/>
              <w:jc w:val="center"/>
            </w:pPr>
            <w:r>
              <w:t>ГУО «Средняя школа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 xml:space="preserve">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E36866">
                <w:t>4</w:t>
              </w:r>
              <w:r>
                <w:t xml:space="preserve"> г</w:t>
              </w:r>
            </w:smartTag>
            <w:r>
              <w:t>.</w:t>
            </w:r>
            <w:r w:rsidRPr="00E36866">
              <w:t>Слонима»</w:t>
            </w:r>
          </w:p>
        </w:tc>
        <w:tc>
          <w:tcPr>
            <w:tcW w:w="1620" w:type="dxa"/>
            <w:vMerge w:val="restart"/>
          </w:tcPr>
          <w:p w:rsidR="00261FA5" w:rsidRDefault="00261FA5" w:rsidP="00F72599">
            <w:r>
              <w:t xml:space="preserve">Скивицкая </w:t>
            </w:r>
            <w:r w:rsidRPr="00E36866">
              <w:t>М.Е., доцент кафедры тео</w:t>
            </w:r>
            <w:r>
              <w:t>-</w:t>
            </w:r>
            <w:r w:rsidRPr="00E36866">
              <w:t>рии и мето</w:t>
            </w:r>
            <w:r>
              <w:t>-</w:t>
            </w:r>
            <w:r w:rsidRPr="00E36866">
              <w:t xml:space="preserve">дики </w:t>
            </w:r>
            <w:r>
              <w:t>специ-</w:t>
            </w:r>
            <w:r w:rsidRPr="00E36866">
              <w:t>аль</w:t>
            </w:r>
            <w:r>
              <w:t xml:space="preserve">ного </w:t>
            </w:r>
            <w:r w:rsidRPr="00E36866">
              <w:t>об</w:t>
            </w:r>
            <w:r>
              <w:t>-</w:t>
            </w:r>
            <w:r w:rsidRPr="00E36866">
              <w:t>разования</w:t>
            </w:r>
          </w:p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Default="00261FA5" w:rsidP="00F72599"/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Антоненко Вероника Васильевна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 w:val="restart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ГУО «Улуковская вспо</w:t>
            </w:r>
            <w:r>
              <w:t>-</w:t>
            </w:r>
            <w:r w:rsidRPr="00E36866">
              <w:t>могате</w:t>
            </w:r>
            <w:r>
              <w:t>льная школа-ин-тернат», Гомельская</w:t>
            </w:r>
            <w:r w:rsidRPr="00E36866">
              <w:t xml:space="preserve"> обл.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Литвинова Катерина Вячеславовна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Вербицкая Наталья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ГУО «Новогрудская спе</w:t>
            </w:r>
            <w:r>
              <w:t>-</w:t>
            </w:r>
            <w:r w:rsidRPr="00E36866">
              <w:t>циальная общеобразова</w:t>
            </w:r>
            <w:r>
              <w:t>-</w:t>
            </w:r>
            <w:r w:rsidRPr="00E36866">
              <w:t>тельная школа-интернат для детей с ТР»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Грибович Оксана Михайловна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 w:val="restart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ГУО «Молотковичская вспомогательная школа-интер</w:t>
            </w:r>
            <w:r>
              <w:t>нат», Пинский</w:t>
            </w:r>
            <w:r w:rsidRPr="00E36866">
              <w:t xml:space="preserve"> р-н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Добрыдень Елена Михайловна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Меша Екатерина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8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Дубойская Милена Олеговна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9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Шоломицкая Наталья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10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Демещик Светлана Валентиновна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 w:val="restart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ГУО «Волковысская вспомогательная школа-интернат»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11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Хаджакулова Анастасия Ибадулловна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12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Михальченя Ирина Казимировна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13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Стасевич Ирина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14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Новосад Евгения Васильевна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15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Шостак Анна Дмитриевна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16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Дудко Елена Святославовна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 w:val="restart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ГУО «ЦРРОиР</w:t>
            </w:r>
            <w:r>
              <w:t xml:space="preserve"> </w:t>
            </w:r>
            <w:r w:rsidRPr="00E36866">
              <w:t>г. Мосты»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17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Люцкевич Елена Дмитриевна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18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Дымович Марина Станиславовна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Default="00261FA5" w:rsidP="00A06434">
            <w:pPr>
              <w:spacing w:line="240" w:lineRule="atLeast"/>
              <w:jc w:val="center"/>
            </w:pPr>
            <w:r>
              <w:t>ГУО «Средняя школа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 xml:space="preserve">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36866">
                <w:t>2</w:t>
              </w:r>
              <w:r>
                <w:t xml:space="preserve"> </w:t>
              </w:r>
              <w:r w:rsidRPr="00E36866">
                <w:t>г</w:t>
              </w:r>
            </w:smartTag>
            <w:r w:rsidRPr="00E36866">
              <w:t>. Березовка»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19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Завадич Жанна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ГУО «Березовская начальная школа», Брестск</w:t>
            </w:r>
            <w:r>
              <w:t>ая</w:t>
            </w:r>
            <w:r w:rsidRPr="00E36866">
              <w:t xml:space="preserve"> обл.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20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Косилко Надежда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</w:tcPr>
          <w:p w:rsidR="00261FA5" w:rsidRDefault="00261FA5" w:rsidP="00A06434">
            <w:pPr>
              <w:spacing w:line="240" w:lineRule="atLeast"/>
              <w:jc w:val="center"/>
            </w:pPr>
            <w:r w:rsidRPr="00E36866">
              <w:t>ГУО «Вспомогательная школа-интернат</w:t>
            </w:r>
            <w:r>
              <w:t xml:space="preserve"> </w:t>
            </w:r>
            <w:r w:rsidRPr="00E36866">
              <w:t xml:space="preserve">№ 10 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г. Минска»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21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Максимова Ирина Андреевна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>
              <w:t>ГУО «Средняя школа</w:t>
            </w:r>
            <w:r w:rsidRPr="00E36866">
              <w:t xml:space="preserve"> № 3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г. Дятлово»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22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Назарова Анжелика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 w:val="restart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ГУО «УПК Головичполь</w:t>
            </w:r>
            <w:r>
              <w:t>-ский д/с-СШ»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23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Поделинская Елена Иосифовна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24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Филипович Елена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>
              <w:t>ГУО «Боровлянская СШ», Минская</w:t>
            </w:r>
            <w:r w:rsidRPr="00E36866">
              <w:t xml:space="preserve"> обл.</w:t>
            </w:r>
          </w:p>
        </w:tc>
        <w:tc>
          <w:tcPr>
            <w:tcW w:w="1620" w:type="dxa"/>
            <w:vMerge/>
          </w:tcPr>
          <w:p w:rsidR="00261FA5" w:rsidRPr="00E36866" w:rsidRDefault="00261FA5" w:rsidP="005D6CB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25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Солонская Наталья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 w:val="restart"/>
          </w:tcPr>
          <w:p w:rsidR="00261FA5" w:rsidRDefault="00261FA5" w:rsidP="00A06434">
            <w:pPr>
              <w:spacing w:line="240" w:lineRule="atLeast"/>
              <w:jc w:val="center"/>
            </w:pPr>
            <w:r w:rsidRPr="00E36866">
              <w:t xml:space="preserve">ГУО «Вспомогательная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36866">
                <w:t>1 г</w:t>
              </w:r>
            </w:smartTag>
            <w:r w:rsidRPr="00E36866">
              <w:t>. Гродно»</w:t>
            </w:r>
          </w:p>
          <w:p w:rsidR="00261FA5" w:rsidRDefault="00261FA5" w:rsidP="00A06434">
            <w:pPr>
              <w:spacing w:line="240" w:lineRule="atLeast"/>
              <w:jc w:val="center"/>
            </w:pPr>
          </w:p>
          <w:p w:rsidR="00261FA5" w:rsidRDefault="00261FA5" w:rsidP="00A06434">
            <w:pPr>
              <w:spacing w:line="240" w:lineRule="atLeast"/>
              <w:jc w:val="center"/>
            </w:pPr>
          </w:p>
          <w:p w:rsidR="00261FA5" w:rsidRDefault="00261FA5" w:rsidP="00A06434">
            <w:pPr>
              <w:spacing w:line="240" w:lineRule="atLeast"/>
              <w:jc w:val="center"/>
            </w:pPr>
          </w:p>
          <w:p w:rsidR="00261FA5" w:rsidRDefault="00261FA5" w:rsidP="00A06434">
            <w:pPr>
              <w:spacing w:line="240" w:lineRule="atLeast"/>
              <w:jc w:val="center"/>
            </w:pPr>
          </w:p>
          <w:p w:rsidR="00261FA5" w:rsidRDefault="00261FA5" w:rsidP="00A06434">
            <w:pPr>
              <w:spacing w:line="240" w:lineRule="atLeast"/>
              <w:jc w:val="center"/>
            </w:pPr>
          </w:p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26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Хоружая Ольга Евгеньевна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27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Апанасик Татьяна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28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Новик Татьяна Евгеньевна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29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Карась Анастасия Станиславовна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30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Бондюш Анна Олеговна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31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Арцыман Елена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32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Белобокая Александра Геннадьевна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33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Биятанова Екатерина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34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Бутвиловская Ирина Иосифовна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35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Вознюк Жанна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36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Войтеховская Анастасия Вячеславовна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37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Ганевич Лилия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38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Каптуревская Наталья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39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Каскевич Екатерина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40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Крышин Елена Францевна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41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Лакизо Елена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42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Макаревич Анастасия Васильевна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 w:val="restart"/>
          </w:tcPr>
          <w:p w:rsidR="00261FA5" w:rsidRDefault="00261FA5" w:rsidP="000020B6">
            <w:pPr>
              <w:jc w:val="both"/>
            </w:pPr>
            <w:r w:rsidRPr="00E36866">
              <w:t>Мекеня О.И., старший пре</w:t>
            </w:r>
            <w:r>
              <w:t>-</w:t>
            </w:r>
            <w:r w:rsidRPr="00E36866">
              <w:t>подаватель кафедры тео</w:t>
            </w:r>
            <w:r>
              <w:t>-</w:t>
            </w:r>
            <w:r w:rsidRPr="00E36866">
              <w:t>рии и мето</w:t>
            </w:r>
            <w:r>
              <w:t>-</w:t>
            </w:r>
            <w:r w:rsidRPr="00E36866">
              <w:t xml:space="preserve">дики </w:t>
            </w:r>
            <w:r>
              <w:t>специ-</w:t>
            </w:r>
            <w:r w:rsidRPr="00E36866">
              <w:t>аль</w:t>
            </w:r>
            <w:r>
              <w:t xml:space="preserve">ного </w:t>
            </w:r>
            <w:r w:rsidRPr="00E36866">
              <w:t>об</w:t>
            </w:r>
            <w:r>
              <w:t>-</w:t>
            </w:r>
            <w:r w:rsidRPr="00E36866">
              <w:t>разования</w:t>
            </w: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Default="00261FA5" w:rsidP="000020B6">
            <w:pPr>
              <w:jc w:val="both"/>
            </w:pPr>
          </w:p>
          <w:p w:rsidR="00261FA5" w:rsidRPr="00E36866" w:rsidRDefault="00261FA5" w:rsidP="000020B6">
            <w:pPr>
              <w:jc w:val="both"/>
            </w:pPr>
          </w:p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43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Павлюченко Ольга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44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Самакар Марина Веславовна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45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Белая-Петрова Жанна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46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Борисевич Светлана Ивановна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47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Губарь Оксана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48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Гуревская Виолетта Романовна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49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Дрозд Наталья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50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Закревская Вероника Анатольевна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51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Каскевич Ольга Вячеславовна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52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Кудряшова Дарья Семеновна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53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Макарчук Полина Витальевна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54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Рыбак Анастасия Олеговна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55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Сойта Марина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56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Стасюкевич Екатерина Игоревна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57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Хилько Елена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58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Цвирко Вероника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59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Шаныгина Анна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60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Шимулевич Анжелика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61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Юшкевич Анастасия Витальевна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62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Анюкевич Анна Францевна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63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Борисова Елена Борисовна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64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Карпач Алла Викторовна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65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Погуляева Ольга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66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Мартинович Алина Юрьевна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67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Махнач Ольга Валентиновна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Default="00261FA5" w:rsidP="00A06434">
            <w:pPr>
              <w:spacing w:line="240" w:lineRule="atLeast"/>
              <w:jc w:val="center"/>
            </w:pPr>
            <w:r w:rsidRPr="00E36866">
              <w:t xml:space="preserve">ГУО «Средняя школа 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E36866">
                <w:t>4</w:t>
              </w:r>
              <w:r>
                <w:t xml:space="preserve"> </w:t>
              </w:r>
              <w:r w:rsidRPr="00E36866">
                <w:t>г</w:t>
              </w:r>
            </w:smartTag>
            <w:r w:rsidRPr="00E36866">
              <w:t>. Пружаны»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68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Мойсак Оксана Антоновна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>
              <w:t>ГУО «Ходоровский УПК д/с-средняя школа», Лидский</w:t>
            </w:r>
            <w:r w:rsidRPr="00E36866">
              <w:t xml:space="preserve"> р-н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69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Мухина Ирина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ГУО «Бобруйская вспомогательная школа»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70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Сенько Татьяна Владимировна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Default="00261FA5" w:rsidP="00A06434">
            <w:pPr>
              <w:spacing w:line="240" w:lineRule="atLeast"/>
              <w:jc w:val="center"/>
            </w:pPr>
            <w:r w:rsidRPr="00E36866">
              <w:t xml:space="preserve">ГУО «Вспомогательная школа-интернат № 5 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г. Гомеля»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71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Куринная Ирина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Default="00261FA5" w:rsidP="00A06434">
            <w:pPr>
              <w:spacing w:line="240" w:lineRule="atLeast"/>
              <w:jc w:val="center"/>
            </w:pPr>
            <w:r w:rsidRPr="00E36866">
              <w:t xml:space="preserve">ГУО «Средняя школа 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 xml:space="preserve">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36866">
                <w:t>10</w:t>
              </w:r>
              <w:r>
                <w:t xml:space="preserve"> </w:t>
              </w:r>
              <w:r w:rsidRPr="00E36866">
                <w:t>г</w:t>
              </w:r>
            </w:smartTag>
            <w:r w:rsidRPr="00E36866">
              <w:t>. Мозыря»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72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Шабунько Ольга Анатольевна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ГУО «Средняя школа № 2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г.п. Зельва»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73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Шведене Оксана Станиславовна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>
              <w:t>ГУО «УПК Заболотские ясли-сад-средняя школа», Вороновский</w:t>
            </w:r>
            <w:r w:rsidRPr="00E36866">
              <w:t xml:space="preserve"> р-н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74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Костаненко Алина Анатольевна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Default="00261FA5" w:rsidP="00A06434">
            <w:pPr>
              <w:spacing w:line="240" w:lineRule="atLeast"/>
              <w:jc w:val="center"/>
            </w:pPr>
            <w:r>
              <w:t>ГУО «Средняя школа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 xml:space="preserve"> № 1</w:t>
            </w:r>
            <w:r>
              <w:t xml:space="preserve">  </w:t>
            </w:r>
            <w:r w:rsidRPr="00E36866">
              <w:t>г. Сморгони»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75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Аляшкявичене Анна Валерьевна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>
              <w:t>УО «Поречская госу-дарственная вспомога-тельная</w:t>
            </w:r>
            <w:r w:rsidRPr="00E36866">
              <w:t xml:space="preserve"> школа-интернат для детей-сирот и детей, оставшихся без родите</w:t>
            </w:r>
            <w:r>
              <w:t>-</w:t>
            </w:r>
            <w:r w:rsidRPr="00E36866">
              <w:t>лей, Гродненск</w:t>
            </w:r>
            <w:r>
              <w:t>ого</w:t>
            </w:r>
            <w:r w:rsidRPr="00E36866">
              <w:t xml:space="preserve"> р-на»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76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Беляева Юлия Анатольевна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36866">
                <w:t>1 г</w:t>
              </w:r>
            </w:smartTag>
            <w:r>
              <w:t>.п. Бешенковичи», Витебской</w:t>
            </w:r>
            <w:r w:rsidRPr="00E36866">
              <w:t xml:space="preserve"> обл.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77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Гришкевич Мария Витольдовна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Бюджетная</w:t>
            </w:r>
          </w:p>
        </w:tc>
        <w:tc>
          <w:tcPr>
            <w:tcW w:w="2917" w:type="dxa"/>
            <w:vMerge w:val="restart"/>
          </w:tcPr>
          <w:p w:rsidR="00261FA5" w:rsidRDefault="00261FA5" w:rsidP="00A06434">
            <w:pPr>
              <w:spacing w:line="240" w:lineRule="atLeast"/>
              <w:jc w:val="center"/>
            </w:pPr>
            <w:r>
              <w:t>ГУО «Средняя школа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 xml:space="preserve">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36866">
                <w:t>11</w:t>
              </w:r>
              <w:r>
                <w:t xml:space="preserve"> </w:t>
              </w:r>
              <w:r w:rsidRPr="00E36866">
                <w:t>г</w:t>
              </w:r>
            </w:smartTag>
            <w:r w:rsidRPr="00E36866">
              <w:t>. Лиды»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78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Бартось Екатерина Александровна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  <w:vMerge/>
          </w:tcPr>
          <w:p w:rsidR="00261FA5" w:rsidRPr="00E36866" w:rsidRDefault="00261FA5" w:rsidP="00A06434">
            <w:pPr>
              <w:spacing w:line="240" w:lineRule="atLeast"/>
              <w:jc w:val="center"/>
            </w:pP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79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Зеленеева Ольга Игоревна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>
              <w:t>ГУО «Средняя школа</w:t>
            </w:r>
            <w:r w:rsidRPr="00E36866">
              <w:t xml:space="preserve"> № 4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г. Пружаны»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80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Мицкович Екатерина Сергеевна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>
              <w:t>ГУО «Средняя школа</w:t>
            </w:r>
            <w:r w:rsidRPr="00E36866">
              <w:t xml:space="preserve"> № 2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г. Каменца»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  <w:tr w:rsidR="00261FA5" w:rsidRPr="00E36866" w:rsidTr="00A06434">
        <w:trPr>
          <w:trHeight w:val="284"/>
        </w:trPr>
        <w:tc>
          <w:tcPr>
            <w:tcW w:w="540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81</w:t>
            </w:r>
          </w:p>
        </w:tc>
        <w:tc>
          <w:tcPr>
            <w:tcW w:w="3945" w:type="dxa"/>
            <w:noWrap/>
          </w:tcPr>
          <w:p w:rsidR="00261FA5" w:rsidRPr="00E36866" w:rsidRDefault="00261FA5" w:rsidP="00A06434">
            <w:pPr>
              <w:spacing w:line="240" w:lineRule="atLeast"/>
            </w:pPr>
            <w:r w:rsidRPr="00E36866">
              <w:t>Щербакова Ольга Николаевна</w:t>
            </w:r>
          </w:p>
        </w:tc>
        <w:tc>
          <w:tcPr>
            <w:tcW w:w="1418" w:type="dxa"/>
            <w:noWrap/>
          </w:tcPr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Платная</w:t>
            </w:r>
          </w:p>
        </w:tc>
        <w:tc>
          <w:tcPr>
            <w:tcW w:w="2917" w:type="dxa"/>
          </w:tcPr>
          <w:p w:rsidR="00261FA5" w:rsidRPr="00E36866" w:rsidRDefault="00261FA5" w:rsidP="00A06434">
            <w:pPr>
              <w:spacing w:line="240" w:lineRule="atLeast"/>
              <w:jc w:val="center"/>
            </w:pPr>
            <w:r>
              <w:t>ГУО «Средняя школа</w:t>
            </w:r>
            <w:r w:rsidRPr="00E36866">
              <w:t xml:space="preserve"> № 3</w:t>
            </w:r>
          </w:p>
          <w:p w:rsidR="00261FA5" w:rsidRPr="00E36866" w:rsidRDefault="00261FA5" w:rsidP="00A06434">
            <w:pPr>
              <w:spacing w:line="240" w:lineRule="atLeast"/>
              <w:jc w:val="center"/>
            </w:pPr>
            <w:r w:rsidRPr="00E36866">
              <w:t>г. Слонима»</w:t>
            </w:r>
          </w:p>
        </w:tc>
        <w:tc>
          <w:tcPr>
            <w:tcW w:w="1620" w:type="dxa"/>
            <w:vMerge/>
          </w:tcPr>
          <w:p w:rsidR="00261FA5" w:rsidRPr="00E36866" w:rsidRDefault="00261FA5" w:rsidP="00F72599"/>
        </w:tc>
      </w:tr>
    </w:tbl>
    <w:p w:rsidR="00261FA5" w:rsidRPr="00E36866" w:rsidRDefault="00261FA5" w:rsidP="00B053C8">
      <w:pPr>
        <w:ind w:left="2832" w:firstLine="708"/>
        <w:jc w:val="right"/>
        <w:rPr>
          <w:lang w:val="be-BY"/>
        </w:rPr>
      </w:pPr>
    </w:p>
    <w:p w:rsidR="00261FA5" w:rsidRPr="00E36866" w:rsidRDefault="00261FA5" w:rsidP="00B053C8">
      <w:pPr>
        <w:ind w:left="2832" w:firstLine="708"/>
        <w:jc w:val="right"/>
        <w:rPr>
          <w:lang w:val="be-BY"/>
        </w:rPr>
      </w:pPr>
    </w:p>
    <w:p w:rsidR="00261FA5" w:rsidRPr="00E9680C" w:rsidRDefault="00261FA5" w:rsidP="00B053C8">
      <w:pPr>
        <w:ind w:left="2832" w:firstLine="708"/>
        <w:jc w:val="right"/>
      </w:pPr>
    </w:p>
    <w:sectPr w:rsidR="00261FA5" w:rsidRPr="00E9680C" w:rsidSect="00296D83"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A5" w:rsidRDefault="00261FA5">
      <w:r>
        <w:separator/>
      </w:r>
    </w:p>
  </w:endnote>
  <w:endnote w:type="continuationSeparator" w:id="0">
    <w:p w:rsidR="00261FA5" w:rsidRDefault="0026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A5" w:rsidRDefault="00261FA5">
      <w:r>
        <w:separator/>
      </w:r>
    </w:p>
  </w:footnote>
  <w:footnote w:type="continuationSeparator" w:id="0">
    <w:p w:rsidR="00261FA5" w:rsidRDefault="00261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A5" w:rsidRDefault="00261F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1FA5" w:rsidRDefault="00261F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A5" w:rsidRDefault="00261F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61FA5" w:rsidRDefault="00261F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04"/>
    <w:rsid w:val="00000402"/>
    <w:rsid w:val="00001307"/>
    <w:rsid w:val="000015B0"/>
    <w:rsid w:val="000020B6"/>
    <w:rsid w:val="000051C5"/>
    <w:rsid w:val="000135CF"/>
    <w:rsid w:val="00013F86"/>
    <w:rsid w:val="00015128"/>
    <w:rsid w:val="000164EE"/>
    <w:rsid w:val="000209F5"/>
    <w:rsid w:val="0002135B"/>
    <w:rsid w:val="000233D8"/>
    <w:rsid w:val="0002705F"/>
    <w:rsid w:val="0003434B"/>
    <w:rsid w:val="00034810"/>
    <w:rsid w:val="00036022"/>
    <w:rsid w:val="00037E2F"/>
    <w:rsid w:val="00042B4C"/>
    <w:rsid w:val="00047A91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70250"/>
    <w:rsid w:val="00071BB0"/>
    <w:rsid w:val="00074B0F"/>
    <w:rsid w:val="00075718"/>
    <w:rsid w:val="00080EEA"/>
    <w:rsid w:val="000811E6"/>
    <w:rsid w:val="0009378D"/>
    <w:rsid w:val="00095E07"/>
    <w:rsid w:val="00096426"/>
    <w:rsid w:val="00096B1F"/>
    <w:rsid w:val="00097711"/>
    <w:rsid w:val="00097E53"/>
    <w:rsid w:val="000A0170"/>
    <w:rsid w:val="000A0A91"/>
    <w:rsid w:val="000A10D9"/>
    <w:rsid w:val="000A238E"/>
    <w:rsid w:val="000A5469"/>
    <w:rsid w:val="000A67EF"/>
    <w:rsid w:val="000A6AF7"/>
    <w:rsid w:val="000A6DDB"/>
    <w:rsid w:val="000A7B24"/>
    <w:rsid w:val="000B16F6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5A21"/>
    <w:rsid w:val="00171641"/>
    <w:rsid w:val="00174C9D"/>
    <w:rsid w:val="0017565D"/>
    <w:rsid w:val="001801EC"/>
    <w:rsid w:val="001804EE"/>
    <w:rsid w:val="00182138"/>
    <w:rsid w:val="001867F2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22DF"/>
    <w:rsid w:val="001C25F8"/>
    <w:rsid w:val="001C4722"/>
    <w:rsid w:val="001D3E81"/>
    <w:rsid w:val="001D4C15"/>
    <w:rsid w:val="001D6EFF"/>
    <w:rsid w:val="001E1D26"/>
    <w:rsid w:val="001E370D"/>
    <w:rsid w:val="002038B2"/>
    <w:rsid w:val="00213BE0"/>
    <w:rsid w:val="0021413D"/>
    <w:rsid w:val="00215FCA"/>
    <w:rsid w:val="00216AE0"/>
    <w:rsid w:val="00216E68"/>
    <w:rsid w:val="002201D6"/>
    <w:rsid w:val="00220D20"/>
    <w:rsid w:val="00221F49"/>
    <w:rsid w:val="00225F9A"/>
    <w:rsid w:val="00227F7D"/>
    <w:rsid w:val="00236647"/>
    <w:rsid w:val="002406FF"/>
    <w:rsid w:val="00240DF4"/>
    <w:rsid w:val="00241DEB"/>
    <w:rsid w:val="00244ED8"/>
    <w:rsid w:val="00245901"/>
    <w:rsid w:val="00250AC9"/>
    <w:rsid w:val="00253563"/>
    <w:rsid w:val="00256418"/>
    <w:rsid w:val="00260D8A"/>
    <w:rsid w:val="00261FA5"/>
    <w:rsid w:val="00262580"/>
    <w:rsid w:val="0026300F"/>
    <w:rsid w:val="00264B15"/>
    <w:rsid w:val="00266862"/>
    <w:rsid w:val="00267D4A"/>
    <w:rsid w:val="00267F39"/>
    <w:rsid w:val="00270A5F"/>
    <w:rsid w:val="002720E4"/>
    <w:rsid w:val="00275EA3"/>
    <w:rsid w:val="0027704C"/>
    <w:rsid w:val="002774FD"/>
    <w:rsid w:val="0028033B"/>
    <w:rsid w:val="00280583"/>
    <w:rsid w:val="00281E4C"/>
    <w:rsid w:val="00283723"/>
    <w:rsid w:val="00283BDD"/>
    <w:rsid w:val="00283D2C"/>
    <w:rsid w:val="00283FDC"/>
    <w:rsid w:val="00294E5E"/>
    <w:rsid w:val="00295C70"/>
    <w:rsid w:val="00295DD8"/>
    <w:rsid w:val="00296D83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7C46"/>
    <w:rsid w:val="002E0EB0"/>
    <w:rsid w:val="002E170A"/>
    <w:rsid w:val="002E31ED"/>
    <w:rsid w:val="002F15B7"/>
    <w:rsid w:val="002F2FD9"/>
    <w:rsid w:val="002F339C"/>
    <w:rsid w:val="002F6446"/>
    <w:rsid w:val="002F65C0"/>
    <w:rsid w:val="0030035E"/>
    <w:rsid w:val="00304F70"/>
    <w:rsid w:val="00305B34"/>
    <w:rsid w:val="003109C5"/>
    <w:rsid w:val="003148E3"/>
    <w:rsid w:val="003167D5"/>
    <w:rsid w:val="00317BC0"/>
    <w:rsid w:val="00320AC5"/>
    <w:rsid w:val="00321AE2"/>
    <w:rsid w:val="00323FFE"/>
    <w:rsid w:val="00325850"/>
    <w:rsid w:val="00326A12"/>
    <w:rsid w:val="00326DF4"/>
    <w:rsid w:val="00327645"/>
    <w:rsid w:val="00335E7E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3538"/>
    <w:rsid w:val="003A55A0"/>
    <w:rsid w:val="003A5F6D"/>
    <w:rsid w:val="003B35A0"/>
    <w:rsid w:val="003B59CE"/>
    <w:rsid w:val="003B59FF"/>
    <w:rsid w:val="003C01CC"/>
    <w:rsid w:val="003C043E"/>
    <w:rsid w:val="003C17FD"/>
    <w:rsid w:val="003C530D"/>
    <w:rsid w:val="003C63AC"/>
    <w:rsid w:val="003C79E1"/>
    <w:rsid w:val="003D0B22"/>
    <w:rsid w:val="003D1507"/>
    <w:rsid w:val="003D1764"/>
    <w:rsid w:val="003D604A"/>
    <w:rsid w:val="003D6151"/>
    <w:rsid w:val="003E2130"/>
    <w:rsid w:val="003F18F4"/>
    <w:rsid w:val="003F31FE"/>
    <w:rsid w:val="003F409A"/>
    <w:rsid w:val="003F43E5"/>
    <w:rsid w:val="003F7EF6"/>
    <w:rsid w:val="00411428"/>
    <w:rsid w:val="00412651"/>
    <w:rsid w:val="00414B23"/>
    <w:rsid w:val="004151F1"/>
    <w:rsid w:val="00416515"/>
    <w:rsid w:val="00417527"/>
    <w:rsid w:val="0042040B"/>
    <w:rsid w:val="00425396"/>
    <w:rsid w:val="00425D78"/>
    <w:rsid w:val="00431611"/>
    <w:rsid w:val="00437C17"/>
    <w:rsid w:val="004416BD"/>
    <w:rsid w:val="0044683E"/>
    <w:rsid w:val="00451600"/>
    <w:rsid w:val="0045160F"/>
    <w:rsid w:val="004531DE"/>
    <w:rsid w:val="00460C2E"/>
    <w:rsid w:val="004626BF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72A7"/>
    <w:rsid w:val="004B5AA4"/>
    <w:rsid w:val="004B7270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E4BFB"/>
    <w:rsid w:val="004E7408"/>
    <w:rsid w:val="004F32B1"/>
    <w:rsid w:val="004F42E0"/>
    <w:rsid w:val="00500243"/>
    <w:rsid w:val="00502483"/>
    <w:rsid w:val="005036B0"/>
    <w:rsid w:val="00503BAF"/>
    <w:rsid w:val="00503F36"/>
    <w:rsid w:val="0050728C"/>
    <w:rsid w:val="005078BA"/>
    <w:rsid w:val="00510BA1"/>
    <w:rsid w:val="005152FB"/>
    <w:rsid w:val="00515ED0"/>
    <w:rsid w:val="005213BD"/>
    <w:rsid w:val="00522076"/>
    <w:rsid w:val="005230E7"/>
    <w:rsid w:val="0052375D"/>
    <w:rsid w:val="00526D13"/>
    <w:rsid w:val="00536288"/>
    <w:rsid w:val="00540F6C"/>
    <w:rsid w:val="005414C8"/>
    <w:rsid w:val="005416FF"/>
    <w:rsid w:val="005421DD"/>
    <w:rsid w:val="00544C06"/>
    <w:rsid w:val="00547DFB"/>
    <w:rsid w:val="00547E80"/>
    <w:rsid w:val="00547FE9"/>
    <w:rsid w:val="005500C7"/>
    <w:rsid w:val="0055125A"/>
    <w:rsid w:val="0055733C"/>
    <w:rsid w:val="00560397"/>
    <w:rsid w:val="005608A5"/>
    <w:rsid w:val="00564046"/>
    <w:rsid w:val="005644EB"/>
    <w:rsid w:val="00565016"/>
    <w:rsid w:val="00566D93"/>
    <w:rsid w:val="00567773"/>
    <w:rsid w:val="00571B0D"/>
    <w:rsid w:val="00574AA7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20B3"/>
    <w:rsid w:val="005A3350"/>
    <w:rsid w:val="005A3AC9"/>
    <w:rsid w:val="005B1324"/>
    <w:rsid w:val="005B30E8"/>
    <w:rsid w:val="005B5460"/>
    <w:rsid w:val="005B6EBE"/>
    <w:rsid w:val="005B7CFE"/>
    <w:rsid w:val="005C166D"/>
    <w:rsid w:val="005C3C80"/>
    <w:rsid w:val="005C4D6E"/>
    <w:rsid w:val="005C5C43"/>
    <w:rsid w:val="005C69C4"/>
    <w:rsid w:val="005C70DA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59B6"/>
    <w:rsid w:val="005E5F8D"/>
    <w:rsid w:val="005F3660"/>
    <w:rsid w:val="005F3CF2"/>
    <w:rsid w:val="005F7602"/>
    <w:rsid w:val="006001F1"/>
    <w:rsid w:val="0060239B"/>
    <w:rsid w:val="00602631"/>
    <w:rsid w:val="00604EC6"/>
    <w:rsid w:val="006053A5"/>
    <w:rsid w:val="00611413"/>
    <w:rsid w:val="00611EA8"/>
    <w:rsid w:val="00612535"/>
    <w:rsid w:val="006132BD"/>
    <w:rsid w:val="006141FA"/>
    <w:rsid w:val="00617E73"/>
    <w:rsid w:val="00621211"/>
    <w:rsid w:val="00623B70"/>
    <w:rsid w:val="006243AB"/>
    <w:rsid w:val="006255B6"/>
    <w:rsid w:val="00625A91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549BF"/>
    <w:rsid w:val="006605E8"/>
    <w:rsid w:val="00660A81"/>
    <w:rsid w:val="00663B9F"/>
    <w:rsid w:val="0066691D"/>
    <w:rsid w:val="00667113"/>
    <w:rsid w:val="006700FE"/>
    <w:rsid w:val="006717B0"/>
    <w:rsid w:val="006753B2"/>
    <w:rsid w:val="00675C80"/>
    <w:rsid w:val="00682ADD"/>
    <w:rsid w:val="00682E6E"/>
    <w:rsid w:val="006851DC"/>
    <w:rsid w:val="00686880"/>
    <w:rsid w:val="00692960"/>
    <w:rsid w:val="00694D91"/>
    <w:rsid w:val="00694EB4"/>
    <w:rsid w:val="006960C3"/>
    <w:rsid w:val="006A33C6"/>
    <w:rsid w:val="006A3792"/>
    <w:rsid w:val="006A58D7"/>
    <w:rsid w:val="006B06A4"/>
    <w:rsid w:val="006B075E"/>
    <w:rsid w:val="006B1FD3"/>
    <w:rsid w:val="006C09B5"/>
    <w:rsid w:val="006C2247"/>
    <w:rsid w:val="006C2B1A"/>
    <w:rsid w:val="006C2C5D"/>
    <w:rsid w:val="006C5BAA"/>
    <w:rsid w:val="006C691A"/>
    <w:rsid w:val="006D0273"/>
    <w:rsid w:val="006D115B"/>
    <w:rsid w:val="006D1804"/>
    <w:rsid w:val="006D263E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D75"/>
    <w:rsid w:val="006F2956"/>
    <w:rsid w:val="006F78CD"/>
    <w:rsid w:val="006F7FED"/>
    <w:rsid w:val="00700908"/>
    <w:rsid w:val="007015CE"/>
    <w:rsid w:val="00702569"/>
    <w:rsid w:val="0070493A"/>
    <w:rsid w:val="00706054"/>
    <w:rsid w:val="007064AF"/>
    <w:rsid w:val="00706CC8"/>
    <w:rsid w:val="00711269"/>
    <w:rsid w:val="00711749"/>
    <w:rsid w:val="00713F6E"/>
    <w:rsid w:val="00717280"/>
    <w:rsid w:val="00731267"/>
    <w:rsid w:val="00731DCD"/>
    <w:rsid w:val="00733435"/>
    <w:rsid w:val="007340CB"/>
    <w:rsid w:val="007401F6"/>
    <w:rsid w:val="007409B4"/>
    <w:rsid w:val="00740D32"/>
    <w:rsid w:val="007419A0"/>
    <w:rsid w:val="0074465C"/>
    <w:rsid w:val="00751F9A"/>
    <w:rsid w:val="007541F7"/>
    <w:rsid w:val="007562DD"/>
    <w:rsid w:val="00756943"/>
    <w:rsid w:val="007603AB"/>
    <w:rsid w:val="00762049"/>
    <w:rsid w:val="00767B94"/>
    <w:rsid w:val="00770657"/>
    <w:rsid w:val="00771760"/>
    <w:rsid w:val="007725F5"/>
    <w:rsid w:val="007757F4"/>
    <w:rsid w:val="00775BCE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F1865"/>
    <w:rsid w:val="007F220B"/>
    <w:rsid w:val="007F3BB4"/>
    <w:rsid w:val="007F3D0E"/>
    <w:rsid w:val="007F5C66"/>
    <w:rsid w:val="007F62A6"/>
    <w:rsid w:val="007F7284"/>
    <w:rsid w:val="007F76CB"/>
    <w:rsid w:val="008025EE"/>
    <w:rsid w:val="00803607"/>
    <w:rsid w:val="00805595"/>
    <w:rsid w:val="00805657"/>
    <w:rsid w:val="00806A40"/>
    <w:rsid w:val="00810A06"/>
    <w:rsid w:val="00810D62"/>
    <w:rsid w:val="0081152B"/>
    <w:rsid w:val="00812911"/>
    <w:rsid w:val="00816E20"/>
    <w:rsid w:val="0082223A"/>
    <w:rsid w:val="008229F0"/>
    <w:rsid w:val="00824910"/>
    <w:rsid w:val="008251D2"/>
    <w:rsid w:val="00825AAD"/>
    <w:rsid w:val="00825D57"/>
    <w:rsid w:val="00827BCB"/>
    <w:rsid w:val="0083073B"/>
    <w:rsid w:val="00831231"/>
    <w:rsid w:val="00831703"/>
    <w:rsid w:val="00833616"/>
    <w:rsid w:val="00835B59"/>
    <w:rsid w:val="00837D39"/>
    <w:rsid w:val="00842B11"/>
    <w:rsid w:val="00844527"/>
    <w:rsid w:val="008502E4"/>
    <w:rsid w:val="00851279"/>
    <w:rsid w:val="00851CE3"/>
    <w:rsid w:val="008533EF"/>
    <w:rsid w:val="00854759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497F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1C89"/>
    <w:rsid w:val="008C24E3"/>
    <w:rsid w:val="008C2576"/>
    <w:rsid w:val="008C3454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AD7"/>
    <w:rsid w:val="008D7DF3"/>
    <w:rsid w:val="008E07CA"/>
    <w:rsid w:val="008E0DFF"/>
    <w:rsid w:val="008E593E"/>
    <w:rsid w:val="008E5E6A"/>
    <w:rsid w:val="008E7640"/>
    <w:rsid w:val="008F17DB"/>
    <w:rsid w:val="008F2BDE"/>
    <w:rsid w:val="008F6DF3"/>
    <w:rsid w:val="00902320"/>
    <w:rsid w:val="00902A3B"/>
    <w:rsid w:val="00904B5A"/>
    <w:rsid w:val="0090715D"/>
    <w:rsid w:val="00910BAE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4D7E"/>
    <w:rsid w:val="00956201"/>
    <w:rsid w:val="0095774F"/>
    <w:rsid w:val="009654B6"/>
    <w:rsid w:val="009663FA"/>
    <w:rsid w:val="0097287E"/>
    <w:rsid w:val="009748D6"/>
    <w:rsid w:val="00976880"/>
    <w:rsid w:val="009843CC"/>
    <w:rsid w:val="00984E16"/>
    <w:rsid w:val="0098758E"/>
    <w:rsid w:val="00992930"/>
    <w:rsid w:val="00996F15"/>
    <w:rsid w:val="0099771D"/>
    <w:rsid w:val="009A07F7"/>
    <w:rsid w:val="009A34DB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7FE"/>
    <w:rsid w:val="009C6804"/>
    <w:rsid w:val="009C6ED4"/>
    <w:rsid w:val="009D0BB5"/>
    <w:rsid w:val="009D64C9"/>
    <w:rsid w:val="009D7D12"/>
    <w:rsid w:val="009E047F"/>
    <w:rsid w:val="009E0FD5"/>
    <w:rsid w:val="009E288D"/>
    <w:rsid w:val="009E3353"/>
    <w:rsid w:val="009E7786"/>
    <w:rsid w:val="009F02CA"/>
    <w:rsid w:val="009F5F1F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3CFC"/>
    <w:rsid w:val="00A74532"/>
    <w:rsid w:val="00A8152D"/>
    <w:rsid w:val="00A81A00"/>
    <w:rsid w:val="00A83B97"/>
    <w:rsid w:val="00A841B6"/>
    <w:rsid w:val="00A85E2D"/>
    <w:rsid w:val="00A86032"/>
    <w:rsid w:val="00A8786B"/>
    <w:rsid w:val="00AA11B0"/>
    <w:rsid w:val="00AA1F5A"/>
    <w:rsid w:val="00AA420F"/>
    <w:rsid w:val="00AA4334"/>
    <w:rsid w:val="00AA4FDD"/>
    <w:rsid w:val="00AA7659"/>
    <w:rsid w:val="00AB257D"/>
    <w:rsid w:val="00AB4591"/>
    <w:rsid w:val="00AB4D09"/>
    <w:rsid w:val="00AB59D2"/>
    <w:rsid w:val="00AB5BC4"/>
    <w:rsid w:val="00AC02B8"/>
    <w:rsid w:val="00AC0CCC"/>
    <w:rsid w:val="00AC4C7A"/>
    <w:rsid w:val="00AC66C2"/>
    <w:rsid w:val="00AD2792"/>
    <w:rsid w:val="00AD5694"/>
    <w:rsid w:val="00AD5C9C"/>
    <w:rsid w:val="00AE58A5"/>
    <w:rsid w:val="00AE7AFB"/>
    <w:rsid w:val="00B015AA"/>
    <w:rsid w:val="00B02B3D"/>
    <w:rsid w:val="00B053C8"/>
    <w:rsid w:val="00B07246"/>
    <w:rsid w:val="00B124CA"/>
    <w:rsid w:val="00B13131"/>
    <w:rsid w:val="00B143EF"/>
    <w:rsid w:val="00B14783"/>
    <w:rsid w:val="00B15947"/>
    <w:rsid w:val="00B160FD"/>
    <w:rsid w:val="00B17446"/>
    <w:rsid w:val="00B17A2F"/>
    <w:rsid w:val="00B2129D"/>
    <w:rsid w:val="00B21F73"/>
    <w:rsid w:val="00B24726"/>
    <w:rsid w:val="00B258A3"/>
    <w:rsid w:val="00B25965"/>
    <w:rsid w:val="00B30339"/>
    <w:rsid w:val="00B33FE9"/>
    <w:rsid w:val="00B344CA"/>
    <w:rsid w:val="00B36542"/>
    <w:rsid w:val="00B37362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345C"/>
    <w:rsid w:val="00B8425E"/>
    <w:rsid w:val="00B85307"/>
    <w:rsid w:val="00B85776"/>
    <w:rsid w:val="00B87C6E"/>
    <w:rsid w:val="00B9256C"/>
    <w:rsid w:val="00B96A39"/>
    <w:rsid w:val="00BB03F4"/>
    <w:rsid w:val="00BB2BC0"/>
    <w:rsid w:val="00BB6A2A"/>
    <w:rsid w:val="00BB768F"/>
    <w:rsid w:val="00BC0443"/>
    <w:rsid w:val="00BC27DE"/>
    <w:rsid w:val="00BC3672"/>
    <w:rsid w:val="00BC4824"/>
    <w:rsid w:val="00BC6CAE"/>
    <w:rsid w:val="00BD0F4C"/>
    <w:rsid w:val="00BD3642"/>
    <w:rsid w:val="00BD63A0"/>
    <w:rsid w:val="00BD6A4F"/>
    <w:rsid w:val="00BD7A71"/>
    <w:rsid w:val="00BD7C53"/>
    <w:rsid w:val="00BE33D7"/>
    <w:rsid w:val="00BE43F5"/>
    <w:rsid w:val="00BE490B"/>
    <w:rsid w:val="00BE521D"/>
    <w:rsid w:val="00BE62DE"/>
    <w:rsid w:val="00BE7334"/>
    <w:rsid w:val="00BF39F6"/>
    <w:rsid w:val="00BF3D59"/>
    <w:rsid w:val="00BF405F"/>
    <w:rsid w:val="00C00306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267D5"/>
    <w:rsid w:val="00C275F6"/>
    <w:rsid w:val="00C31A69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6647B"/>
    <w:rsid w:val="00C667F3"/>
    <w:rsid w:val="00C70B69"/>
    <w:rsid w:val="00C764CC"/>
    <w:rsid w:val="00C80962"/>
    <w:rsid w:val="00C81806"/>
    <w:rsid w:val="00C81C6A"/>
    <w:rsid w:val="00C825D7"/>
    <w:rsid w:val="00C873A8"/>
    <w:rsid w:val="00C90508"/>
    <w:rsid w:val="00C91621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3B8F"/>
    <w:rsid w:val="00CB3E4F"/>
    <w:rsid w:val="00CB4D49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12CE2"/>
    <w:rsid w:val="00D14677"/>
    <w:rsid w:val="00D16988"/>
    <w:rsid w:val="00D17A66"/>
    <w:rsid w:val="00D17C70"/>
    <w:rsid w:val="00D23776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2CBB"/>
    <w:rsid w:val="00D43676"/>
    <w:rsid w:val="00D437AC"/>
    <w:rsid w:val="00D476B3"/>
    <w:rsid w:val="00D51754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EAA"/>
    <w:rsid w:val="00D77F78"/>
    <w:rsid w:val="00D815E1"/>
    <w:rsid w:val="00D84005"/>
    <w:rsid w:val="00D8553E"/>
    <w:rsid w:val="00D86919"/>
    <w:rsid w:val="00D91F19"/>
    <w:rsid w:val="00D96551"/>
    <w:rsid w:val="00D979B0"/>
    <w:rsid w:val="00DA5AA7"/>
    <w:rsid w:val="00DB1662"/>
    <w:rsid w:val="00DB1DF0"/>
    <w:rsid w:val="00DB3323"/>
    <w:rsid w:val="00DB3619"/>
    <w:rsid w:val="00DB3831"/>
    <w:rsid w:val="00DB79D7"/>
    <w:rsid w:val="00DC0201"/>
    <w:rsid w:val="00DC5896"/>
    <w:rsid w:val="00DC6790"/>
    <w:rsid w:val="00DC67B2"/>
    <w:rsid w:val="00DC71EF"/>
    <w:rsid w:val="00DD09BF"/>
    <w:rsid w:val="00DD61A2"/>
    <w:rsid w:val="00DE1448"/>
    <w:rsid w:val="00DE267E"/>
    <w:rsid w:val="00DE3628"/>
    <w:rsid w:val="00DE55DF"/>
    <w:rsid w:val="00DE6113"/>
    <w:rsid w:val="00DE74D8"/>
    <w:rsid w:val="00DF0486"/>
    <w:rsid w:val="00DF2C62"/>
    <w:rsid w:val="00DF34E0"/>
    <w:rsid w:val="00DF66DA"/>
    <w:rsid w:val="00DF7C65"/>
    <w:rsid w:val="00E004EF"/>
    <w:rsid w:val="00E00BA0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677F"/>
    <w:rsid w:val="00E70413"/>
    <w:rsid w:val="00E71258"/>
    <w:rsid w:val="00E724BC"/>
    <w:rsid w:val="00E72D21"/>
    <w:rsid w:val="00E7380F"/>
    <w:rsid w:val="00E773ED"/>
    <w:rsid w:val="00E82534"/>
    <w:rsid w:val="00E86655"/>
    <w:rsid w:val="00E87B56"/>
    <w:rsid w:val="00E92047"/>
    <w:rsid w:val="00E94048"/>
    <w:rsid w:val="00E95480"/>
    <w:rsid w:val="00E96088"/>
    <w:rsid w:val="00E9680C"/>
    <w:rsid w:val="00E96B9F"/>
    <w:rsid w:val="00EA0C46"/>
    <w:rsid w:val="00EA1C13"/>
    <w:rsid w:val="00EA33BE"/>
    <w:rsid w:val="00EA4DD7"/>
    <w:rsid w:val="00EA5559"/>
    <w:rsid w:val="00EA6FA3"/>
    <w:rsid w:val="00EB0135"/>
    <w:rsid w:val="00EB44D5"/>
    <w:rsid w:val="00EB6E68"/>
    <w:rsid w:val="00EC3C17"/>
    <w:rsid w:val="00EC700A"/>
    <w:rsid w:val="00ED0EA0"/>
    <w:rsid w:val="00ED1A10"/>
    <w:rsid w:val="00ED2761"/>
    <w:rsid w:val="00ED3CB2"/>
    <w:rsid w:val="00EE334D"/>
    <w:rsid w:val="00EE410D"/>
    <w:rsid w:val="00EE61C7"/>
    <w:rsid w:val="00EE6EED"/>
    <w:rsid w:val="00EE70A4"/>
    <w:rsid w:val="00EF11B2"/>
    <w:rsid w:val="00EF2ABC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212F2"/>
    <w:rsid w:val="00F23F85"/>
    <w:rsid w:val="00F25812"/>
    <w:rsid w:val="00F2723E"/>
    <w:rsid w:val="00F30A7B"/>
    <w:rsid w:val="00F40B70"/>
    <w:rsid w:val="00F40DA4"/>
    <w:rsid w:val="00F4775C"/>
    <w:rsid w:val="00F47BDF"/>
    <w:rsid w:val="00F5195E"/>
    <w:rsid w:val="00F540EE"/>
    <w:rsid w:val="00F55B38"/>
    <w:rsid w:val="00F61661"/>
    <w:rsid w:val="00F63F2E"/>
    <w:rsid w:val="00F64112"/>
    <w:rsid w:val="00F6615A"/>
    <w:rsid w:val="00F66F81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66B9"/>
    <w:rsid w:val="00FC682B"/>
    <w:rsid w:val="00FC683A"/>
    <w:rsid w:val="00FC719C"/>
    <w:rsid w:val="00FD0EB5"/>
    <w:rsid w:val="00FD0F2A"/>
    <w:rsid w:val="00FD3C77"/>
    <w:rsid w:val="00FD72C7"/>
    <w:rsid w:val="00FD7669"/>
    <w:rsid w:val="00FE1FCE"/>
    <w:rsid w:val="00FE2E28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Header">
    <w:name w:val="header"/>
    <w:basedOn w:val="Normal"/>
    <w:link w:val="HeaderChar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5E1B04"/>
    <w:rPr>
      <w:rFonts w:cs="Times New Roman"/>
    </w:rPr>
  </w:style>
  <w:style w:type="character" w:styleId="Strong">
    <w:name w:val="Strong"/>
    <w:basedOn w:val="DefaultParagraphFont"/>
    <w:uiPriority w:val="99"/>
    <w:qFormat/>
    <w:rsid w:val="005E1B04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C65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3540</TotalTime>
  <Pages>19</Pages>
  <Words>5289</Words>
  <Characters>30153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409</cp:revision>
  <cp:lastPrinted>2016-03-30T15:23:00Z</cp:lastPrinted>
  <dcterms:created xsi:type="dcterms:W3CDTF">2014-09-04T12:31:00Z</dcterms:created>
  <dcterms:modified xsi:type="dcterms:W3CDTF">2016-04-01T09:19:00Z</dcterms:modified>
</cp:coreProperties>
</file>