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11" w:rsidRPr="00F540EE" w:rsidRDefault="006D6811" w:rsidP="005E1B04">
      <w:pPr>
        <w:jc w:val="center"/>
        <w:rPr>
          <w:b/>
          <w:sz w:val="16"/>
        </w:rPr>
      </w:pPr>
    </w:p>
    <w:p w:rsidR="006D6811" w:rsidRPr="00F540EE" w:rsidRDefault="006D6811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36A2C" w:rsidRDefault="006D6811" w:rsidP="005E1B04">
      <w:pPr>
        <w:pStyle w:val="Heading1"/>
        <w:jc w:val="both"/>
        <w:rPr>
          <w:sz w:val="28"/>
          <w:u w:val="single"/>
          <w:lang w:val="ru-RU"/>
        </w:rPr>
      </w:pPr>
      <w:r>
        <w:rPr>
          <w:sz w:val="28"/>
          <w:u w:val="single"/>
          <w:lang w:val="en-US"/>
        </w:rPr>
        <w:t>04</w:t>
      </w:r>
      <w:r>
        <w:rPr>
          <w:sz w:val="28"/>
          <w:u w:val="single"/>
          <w:lang w:val="ru-RU"/>
        </w:rPr>
        <w:t>.</w:t>
      </w:r>
      <w:r>
        <w:rPr>
          <w:sz w:val="28"/>
          <w:u w:val="single"/>
          <w:lang w:val="en-US"/>
        </w:rPr>
        <w:t>09</w:t>
      </w:r>
      <w:r>
        <w:rPr>
          <w:sz w:val="28"/>
          <w:u w:val="single"/>
          <w:lang w:val="ru-RU"/>
        </w:rPr>
        <w:t>.</w:t>
      </w:r>
      <w:r>
        <w:rPr>
          <w:sz w:val="28"/>
          <w:u w:val="single"/>
          <w:lang w:val="en-US"/>
        </w:rPr>
        <w:t>2015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lang w:val="ru-RU"/>
        </w:rPr>
        <w:t xml:space="preserve">№ </w:t>
      </w:r>
      <w:r w:rsidRPr="00F36A2C">
        <w:rPr>
          <w:sz w:val="28"/>
          <w:u w:val="single"/>
          <w:lang w:val="ru-RU"/>
        </w:rPr>
        <w:t>362 –</w:t>
      </w:r>
      <w:r>
        <w:rPr>
          <w:sz w:val="28"/>
          <w:u w:val="single"/>
          <w:lang w:val="ru-RU"/>
        </w:rPr>
        <w:t xml:space="preserve"> </w:t>
      </w:r>
      <w:r w:rsidRPr="00F36A2C">
        <w:rPr>
          <w:sz w:val="28"/>
          <w:u w:val="single"/>
          <w:lang w:val="ru-RU"/>
        </w:rPr>
        <w:t>нму «С»</w:t>
      </w: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  <w:r w:rsidRPr="00F540EE">
        <w:rPr>
          <w:sz w:val="28"/>
          <w:lang w:val="ru-RU"/>
        </w:rPr>
        <w:t xml:space="preserve">О проведении практики </w:t>
      </w: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  <w:r w:rsidRPr="00F540EE">
        <w:rPr>
          <w:sz w:val="28"/>
          <w:lang w:val="ru-RU"/>
        </w:rPr>
        <w:t>студентов педагогического факультета</w:t>
      </w:r>
    </w:p>
    <w:p w:rsidR="006D6811" w:rsidRPr="00F540EE" w:rsidRDefault="006D6811" w:rsidP="00B070CF">
      <w:pPr>
        <w:jc w:val="both"/>
        <w:rPr>
          <w:sz w:val="28"/>
          <w:szCs w:val="28"/>
        </w:rPr>
      </w:pPr>
    </w:p>
    <w:p w:rsidR="006D6811" w:rsidRPr="00F540EE" w:rsidRDefault="006D6811" w:rsidP="005C166D">
      <w:pPr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540EE">
        <w:rPr>
          <w:sz w:val="28"/>
          <w:szCs w:val="28"/>
        </w:rPr>
        <w:t>,</w:t>
      </w:r>
      <w:r w:rsidRPr="00F540EE">
        <w:rPr>
          <w:sz w:val="28"/>
          <w:szCs w:val="28"/>
          <w:lang w:val="be-BY"/>
        </w:rPr>
        <w:t xml:space="preserve"> на основании учебных планов </w:t>
      </w:r>
      <w:r w:rsidRPr="00F540EE">
        <w:rPr>
          <w:sz w:val="28"/>
          <w:szCs w:val="28"/>
        </w:rPr>
        <w:t xml:space="preserve">2 курса </w:t>
      </w:r>
      <w:r w:rsidRPr="00F540EE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 xml:space="preserve">специальности </w:t>
      </w:r>
      <w:r w:rsidRPr="0066642B">
        <w:rPr>
          <w:sz w:val="28"/>
          <w:szCs w:val="28"/>
        </w:rPr>
        <w:t xml:space="preserve">                    </w:t>
      </w:r>
      <w:r w:rsidRPr="00F540EE">
        <w:rPr>
          <w:sz w:val="28"/>
          <w:szCs w:val="28"/>
          <w:lang w:val="be-BY"/>
        </w:rPr>
        <w:t>1-01</w:t>
      </w:r>
      <w:r w:rsidRPr="0066642B">
        <w:rPr>
          <w:sz w:val="28"/>
          <w:szCs w:val="28"/>
        </w:rPr>
        <w:t xml:space="preserve"> </w:t>
      </w:r>
      <w:r w:rsidRPr="00F540EE">
        <w:rPr>
          <w:sz w:val="28"/>
          <w:szCs w:val="28"/>
          <w:lang w:val="be-BY"/>
        </w:rPr>
        <w:t>02</w:t>
      </w:r>
      <w:r w:rsidRPr="0066642B">
        <w:rPr>
          <w:sz w:val="28"/>
          <w:szCs w:val="28"/>
        </w:rPr>
        <w:t xml:space="preserve"> </w:t>
      </w:r>
      <w:r w:rsidRPr="00F540EE">
        <w:rPr>
          <w:sz w:val="28"/>
          <w:szCs w:val="28"/>
          <w:lang w:val="be-BY"/>
        </w:rPr>
        <w:t xml:space="preserve">01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Начальное образование</w:t>
      </w:r>
      <w:r>
        <w:rPr>
          <w:sz w:val="28"/>
          <w:szCs w:val="28"/>
        </w:rPr>
        <w:t>»,</w:t>
      </w:r>
      <w:r w:rsidRPr="00F540EE">
        <w:rPr>
          <w:sz w:val="28"/>
          <w:szCs w:val="28"/>
        </w:rPr>
        <w:t xml:space="preserve"> </w:t>
      </w:r>
      <w:r w:rsidRPr="00F540EE">
        <w:rPr>
          <w:sz w:val="28"/>
          <w:szCs w:val="28"/>
          <w:lang w:val="be-BY"/>
        </w:rPr>
        <w:t xml:space="preserve">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>специальностей 1-03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 xml:space="preserve">08-02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Олигофрено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>педагогика. Логопедия</w:t>
      </w:r>
      <w:r w:rsidRPr="00F540EE">
        <w:rPr>
          <w:sz w:val="28"/>
          <w:szCs w:val="28"/>
        </w:rPr>
        <w:t xml:space="preserve">» и </w:t>
      </w:r>
      <w:r w:rsidRPr="00F540EE">
        <w:rPr>
          <w:sz w:val="28"/>
          <w:szCs w:val="28"/>
          <w:lang w:val="be-BY"/>
        </w:rPr>
        <w:t>1-01</w:t>
      </w:r>
      <w:r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  <w:lang w:val="be-BY"/>
        </w:rPr>
        <w:t xml:space="preserve">02-09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Начальное образование. Социальная педагогика</w:t>
      </w:r>
      <w:r w:rsidRPr="00F540EE">
        <w:rPr>
          <w:sz w:val="28"/>
          <w:szCs w:val="28"/>
        </w:rPr>
        <w:t>»</w:t>
      </w:r>
      <w:r w:rsidRPr="00F540EE">
        <w:rPr>
          <w:sz w:val="28"/>
          <w:szCs w:val="28"/>
          <w:lang w:val="be-BY"/>
        </w:rPr>
        <w:t xml:space="preserve"> </w:t>
      </w:r>
    </w:p>
    <w:p w:rsidR="006D6811" w:rsidRPr="00F540EE" w:rsidRDefault="006D6811" w:rsidP="005E1B04">
      <w:pPr>
        <w:jc w:val="both"/>
        <w:rPr>
          <w:b/>
          <w:sz w:val="28"/>
          <w:szCs w:val="28"/>
          <w:lang w:val="be-BY"/>
        </w:rPr>
      </w:pPr>
    </w:p>
    <w:p w:rsidR="006D6811" w:rsidRPr="00F540EE" w:rsidRDefault="006D6811" w:rsidP="005E1B04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6D6811" w:rsidRPr="00F540EE" w:rsidRDefault="006D6811" w:rsidP="005E1B04">
      <w:pPr>
        <w:jc w:val="both"/>
        <w:rPr>
          <w:b/>
          <w:lang w:val="be-BY"/>
        </w:rPr>
      </w:pPr>
    </w:p>
    <w:p w:rsidR="006D6811" w:rsidRPr="00F540EE" w:rsidRDefault="006D6811" w:rsidP="004C09B8">
      <w:pPr>
        <w:ind w:firstLine="720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 xml:space="preserve">1. Провести учебную практику </w:t>
      </w:r>
      <w:r w:rsidRPr="00F540EE">
        <w:rPr>
          <w:sz w:val="28"/>
          <w:szCs w:val="28"/>
        </w:rPr>
        <w:t xml:space="preserve">«Первые дни ребенка в школе» </w:t>
      </w:r>
      <w:r w:rsidRPr="00F540EE">
        <w:rPr>
          <w:sz w:val="28"/>
          <w:szCs w:val="28"/>
          <w:lang w:val="be-BY"/>
        </w:rPr>
        <w:t>студентов 2</w:t>
      </w:r>
      <w:r w:rsidRPr="00F540EE">
        <w:rPr>
          <w:sz w:val="28"/>
          <w:szCs w:val="28"/>
        </w:rPr>
        <w:t xml:space="preserve"> курса </w:t>
      </w:r>
      <w:r w:rsidRPr="00F540EE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 1-01 02 </w:t>
      </w:r>
      <w:r w:rsidRPr="00F540EE">
        <w:rPr>
          <w:sz w:val="28"/>
          <w:szCs w:val="28"/>
          <w:lang w:val="be-BY"/>
        </w:rPr>
        <w:t xml:space="preserve">01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Начальное образование</w:t>
      </w:r>
      <w:r w:rsidRPr="00F540EE">
        <w:rPr>
          <w:sz w:val="28"/>
          <w:szCs w:val="28"/>
        </w:rPr>
        <w:t>» с 07.09.2015 по 12.09.2015</w:t>
      </w:r>
      <w:r w:rsidRPr="00F540EE">
        <w:rPr>
          <w:sz w:val="28"/>
          <w:szCs w:val="28"/>
          <w:lang w:val="be-BY"/>
        </w:rPr>
        <w:t>.</w:t>
      </w:r>
    </w:p>
    <w:p w:rsidR="006D6811" w:rsidRPr="00F540EE" w:rsidRDefault="006D6811" w:rsidP="004C09B8">
      <w:pPr>
        <w:snapToGrid w:val="0"/>
        <w:ind w:firstLine="720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1.1. </w:t>
      </w:r>
      <w:r w:rsidRPr="00F540EE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1.</w:t>
      </w:r>
    </w:p>
    <w:p w:rsidR="006D6811" w:rsidRPr="00F540EE" w:rsidRDefault="006D6811" w:rsidP="004C09B8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 xml:space="preserve">1.2. Назначить руководителем практикой студентов от факультета доцента кафедры педагогики и психологии детства Салтыкову-Волкович М.В. </w:t>
      </w:r>
    </w:p>
    <w:p w:rsidR="006D6811" w:rsidRPr="00F540EE" w:rsidRDefault="006D6811" w:rsidP="004C09B8">
      <w:pPr>
        <w:snapToGrid w:val="0"/>
        <w:ind w:firstLine="540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  1.3. Руководителю практики от факультета провести обучение мерам безопасности и проконтролировать прохождение медосмотра студентами, направляемыми на практику.</w:t>
      </w:r>
    </w:p>
    <w:p w:rsidR="006D6811" w:rsidRPr="00F540EE" w:rsidRDefault="006D6811" w:rsidP="004C09B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>1.4.</w:t>
      </w:r>
      <w:r w:rsidRPr="00F540EE">
        <w:rPr>
          <w:sz w:val="28"/>
          <w:szCs w:val="28"/>
        </w:rPr>
        <w:t> </w:t>
      </w:r>
      <w:r w:rsidRPr="00F540EE">
        <w:rPr>
          <w:sz w:val="28"/>
          <w:szCs w:val="28"/>
          <w:lang w:val="be-BY"/>
        </w:rPr>
        <w:t>Руководителю практики провести дифференцированный зачет 25.09.2015.</w:t>
      </w:r>
    </w:p>
    <w:p w:rsidR="006D6811" w:rsidRPr="00F540EE" w:rsidRDefault="006D6811" w:rsidP="00DC67B2">
      <w:pPr>
        <w:ind w:firstLine="360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 xml:space="preserve">    2. Провести производственную педагогическую практику в качестве учителя-дефектолога ЦКРОиР студентов 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C23D41">
        <w:rPr>
          <w:sz w:val="28"/>
          <w:szCs w:val="28"/>
          <w:lang w:val="be-BY"/>
        </w:rPr>
        <w:t>специальности 1-</w:t>
      </w:r>
      <w:r w:rsidRPr="00C23D41">
        <w:rPr>
          <w:sz w:val="28"/>
          <w:szCs w:val="28"/>
        </w:rPr>
        <w:t>03 03 08</w:t>
      </w:r>
      <w:r w:rsidRPr="00C23D41">
        <w:rPr>
          <w:sz w:val="28"/>
          <w:szCs w:val="28"/>
          <w:lang w:val="be-BY"/>
        </w:rPr>
        <w:t>-02</w:t>
      </w:r>
      <w:r w:rsidRPr="00F540EE"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Олигофренопе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>дагогика. Логопедия</w:t>
      </w:r>
      <w:r w:rsidRPr="00F540EE">
        <w:rPr>
          <w:sz w:val="28"/>
          <w:szCs w:val="28"/>
        </w:rPr>
        <w:t xml:space="preserve">» </w:t>
      </w:r>
      <w:r w:rsidRPr="00F540EE">
        <w:rPr>
          <w:sz w:val="28"/>
          <w:szCs w:val="28"/>
          <w:lang w:val="be-BY"/>
        </w:rPr>
        <w:t>с 14.09.15 по 03.10.2015.</w:t>
      </w:r>
    </w:p>
    <w:p w:rsidR="006D6811" w:rsidRPr="00F540EE" w:rsidRDefault="006D6811" w:rsidP="00BF405F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2.1. </w:t>
      </w:r>
      <w:r w:rsidRPr="00F540EE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2.</w:t>
      </w:r>
    </w:p>
    <w:p w:rsidR="006D6811" w:rsidRPr="00F540EE" w:rsidRDefault="006D6811" w:rsidP="00A027D4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2.2. </w:t>
      </w:r>
      <w:r w:rsidRPr="00F540EE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>
        <w:rPr>
          <w:sz w:val="28"/>
          <w:szCs w:val="28"/>
        </w:rPr>
        <w:t>и.о. заведующего</w:t>
      </w:r>
      <w:r w:rsidRPr="00F540EE">
        <w:rPr>
          <w:sz w:val="28"/>
          <w:szCs w:val="28"/>
        </w:rPr>
        <w:t xml:space="preserve"> кафедрой теории и методики специального образования Гнездовского Ю.Ю.</w:t>
      </w:r>
    </w:p>
    <w:p w:rsidR="006D6811" w:rsidRPr="00F540EE" w:rsidRDefault="006D6811" w:rsidP="00FE1FCE">
      <w:pPr>
        <w:snapToGrid w:val="0"/>
        <w:ind w:firstLine="708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 xml:space="preserve">2.3. Назначить  руководителем практикой студентов по педагогическому компоненту практики доцента </w:t>
      </w:r>
      <w:r w:rsidRPr="00F540EE">
        <w:rPr>
          <w:sz w:val="28"/>
          <w:szCs w:val="28"/>
        </w:rPr>
        <w:t>кафедры теории и методики специального образования</w:t>
      </w:r>
      <w:r w:rsidRPr="00F540EE">
        <w:rPr>
          <w:sz w:val="28"/>
          <w:szCs w:val="28"/>
          <w:lang w:val="be-BY"/>
        </w:rPr>
        <w:t xml:space="preserve"> Скивицкую М.Е.</w:t>
      </w:r>
    </w:p>
    <w:p w:rsidR="006D6811" w:rsidRPr="00F540EE" w:rsidRDefault="006D6811" w:rsidP="00FE1FCE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>2.4. Назначить  руководителем практикой студентов по психологи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 xml:space="preserve">ческому компоненту практики </w:t>
      </w:r>
      <w:r w:rsidRPr="00F540EE">
        <w:rPr>
          <w:sz w:val="28"/>
          <w:szCs w:val="28"/>
        </w:rPr>
        <w:t>старшего преподавателя</w:t>
      </w:r>
      <w:r w:rsidRPr="00F540EE"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</w:rPr>
        <w:t>кафедры теории и методики специального образования Крюковскую Н.В.</w:t>
      </w:r>
    </w:p>
    <w:p w:rsidR="006D6811" w:rsidRPr="00F540EE" w:rsidRDefault="006D6811" w:rsidP="000A10D9">
      <w:pPr>
        <w:snapToGrid w:val="0"/>
        <w:ind w:firstLine="540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  2.5. Руководителю практики от факультета провести обучение мерам безопасности и проконтролировать прохождение медосмотра студентами, направляемыми на практику.</w:t>
      </w:r>
    </w:p>
    <w:p w:rsidR="006D6811" w:rsidRPr="00F540EE" w:rsidRDefault="006D6811" w:rsidP="00A027D4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t>2.6.</w:t>
      </w:r>
      <w:r w:rsidRPr="00F540EE">
        <w:rPr>
          <w:sz w:val="28"/>
          <w:szCs w:val="28"/>
          <w:lang w:val="be-BY"/>
        </w:rPr>
        <w:t xml:space="preserve"> Руководителю практики от факультета п</w:t>
      </w:r>
      <w:r>
        <w:rPr>
          <w:sz w:val="28"/>
          <w:szCs w:val="28"/>
          <w:lang w:val="be-BY"/>
        </w:rPr>
        <w:t>ровести дифференци-рованный заче</w:t>
      </w:r>
      <w:r w:rsidRPr="00F540EE">
        <w:rPr>
          <w:sz w:val="28"/>
          <w:szCs w:val="28"/>
          <w:lang w:val="be-BY"/>
        </w:rPr>
        <w:t>т 16.10.2015.</w:t>
      </w:r>
    </w:p>
    <w:p w:rsidR="006D6811" w:rsidRPr="00F540EE" w:rsidRDefault="006D6811" w:rsidP="00547DFB">
      <w:pPr>
        <w:ind w:firstLine="360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ab/>
        <w:t xml:space="preserve">3. Провести производственную педагогическую практику в качестве учителя-дефектолога дошкольного учреждения студентов 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            </w:t>
      </w:r>
      <w:r w:rsidRPr="00F540EE">
        <w:rPr>
          <w:sz w:val="28"/>
          <w:szCs w:val="28"/>
          <w:lang w:val="be-BY"/>
        </w:rPr>
        <w:t>1-03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 xml:space="preserve">08-02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Олигофренопедагогика. Логопедия</w:t>
      </w:r>
      <w:r w:rsidRPr="00F540EE">
        <w:rPr>
          <w:sz w:val="28"/>
          <w:szCs w:val="28"/>
        </w:rPr>
        <w:t xml:space="preserve">» </w:t>
      </w:r>
      <w:r w:rsidRPr="00F540EE">
        <w:rPr>
          <w:sz w:val="28"/>
          <w:szCs w:val="28"/>
          <w:lang w:val="be-BY"/>
        </w:rPr>
        <w:t>с 05.10.15 по 24.10.2015.</w:t>
      </w:r>
    </w:p>
    <w:p w:rsidR="006D6811" w:rsidRPr="00F540EE" w:rsidRDefault="006D6811" w:rsidP="00547D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3.1. </w:t>
      </w:r>
      <w:r w:rsidRPr="00F540EE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3.</w:t>
      </w:r>
    </w:p>
    <w:p w:rsidR="006D6811" w:rsidRPr="00F540EE" w:rsidRDefault="006D6811" w:rsidP="00976880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3.2. </w:t>
      </w:r>
      <w:r w:rsidRPr="00F540EE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>
        <w:rPr>
          <w:sz w:val="28"/>
          <w:szCs w:val="28"/>
        </w:rPr>
        <w:t>и.о. заведующего</w:t>
      </w:r>
      <w:r w:rsidRPr="00F540EE">
        <w:rPr>
          <w:sz w:val="28"/>
          <w:szCs w:val="28"/>
        </w:rPr>
        <w:t xml:space="preserve"> кафедрой теории и методики специального образования Гнездовского Ю.Ю.</w:t>
      </w:r>
    </w:p>
    <w:p w:rsidR="006D6811" w:rsidRPr="00F540EE" w:rsidRDefault="006D6811" w:rsidP="00547D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3.3. Назначить  руководителем практикой студентов по педагогическому компоненту практики </w:t>
      </w:r>
      <w:r w:rsidRPr="00F540EE">
        <w:rPr>
          <w:sz w:val="28"/>
          <w:szCs w:val="28"/>
        </w:rPr>
        <w:t>старшего преподавателя</w:t>
      </w:r>
      <w:r w:rsidRPr="00F540EE"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</w:rPr>
        <w:t>кафедры теории и методики специального образования Корнейчук С.П.</w:t>
      </w:r>
    </w:p>
    <w:p w:rsidR="006D6811" w:rsidRPr="00F540EE" w:rsidRDefault="006D6811" w:rsidP="00976880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>3.4.</w:t>
      </w:r>
      <w:r>
        <w:rPr>
          <w:sz w:val="28"/>
          <w:szCs w:val="28"/>
          <w:lang w:val="be-BY"/>
        </w:rPr>
        <w:t> </w:t>
      </w:r>
      <w:r w:rsidRPr="00F540EE">
        <w:rPr>
          <w:sz w:val="28"/>
          <w:szCs w:val="28"/>
          <w:lang w:val="be-BY"/>
        </w:rPr>
        <w:t>Назначить  руководителем практикой студентов по психологи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 xml:space="preserve">ческому компоненту практики </w:t>
      </w:r>
      <w:r w:rsidRPr="00F540EE">
        <w:rPr>
          <w:sz w:val="28"/>
          <w:szCs w:val="28"/>
        </w:rPr>
        <w:t>старшего преподавателя</w:t>
      </w:r>
      <w:r w:rsidRPr="00F540EE">
        <w:rPr>
          <w:sz w:val="28"/>
          <w:szCs w:val="28"/>
          <w:lang w:val="be-BY"/>
        </w:rPr>
        <w:t xml:space="preserve"> </w:t>
      </w:r>
      <w:r w:rsidRPr="00F540EE">
        <w:rPr>
          <w:sz w:val="28"/>
          <w:szCs w:val="28"/>
        </w:rPr>
        <w:t>кафедры теории и методики специального образования Крюковскую Н.В.</w:t>
      </w:r>
    </w:p>
    <w:p w:rsidR="006D6811" w:rsidRPr="00F540EE" w:rsidRDefault="006D6811" w:rsidP="0097688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F540EE">
        <w:rPr>
          <w:sz w:val="28"/>
          <w:szCs w:val="28"/>
        </w:rPr>
        <w:t>3.5. Руководителю практики от факультета провести обучение мерам безопасности и проконтролировать прохождение медосмотра студентами, направляемыми на практику.</w:t>
      </w:r>
    </w:p>
    <w:p w:rsidR="006D6811" w:rsidRPr="00F540EE" w:rsidRDefault="006D6811" w:rsidP="000A10D9">
      <w:pPr>
        <w:snapToGrid w:val="0"/>
        <w:ind w:firstLine="708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t>3.6.</w:t>
      </w:r>
      <w:r>
        <w:rPr>
          <w:sz w:val="28"/>
          <w:szCs w:val="28"/>
        </w:rPr>
        <w:t> </w:t>
      </w:r>
      <w:r w:rsidRPr="00F540EE">
        <w:rPr>
          <w:sz w:val="28"/>
          <w:szCs w:val="28"/>
          <w:lang w:val="be-BY"/>
        </w:rPr>
        <w:t>Руководителю практики от факультета провести дифференци</w:t>
      </w:r>
      <w:r>
        <w:rPr>
          <w:sz w:val="28"/>
          <w:szCs w:val="28"/>
          <w:lang w:val="be-BY"/>
        </w:rPr>
        <w:t>-рованный заче</w:t>
      </w:r>
      <w:r w:rsidRPr="00F540EE">
        <w:rPr>
          <w:sz w:val="28"/>
          <w:szCs w:val="28"/>
          <w:lang w:val="be-BY"/>
        </w:rPr>
        <w:t>т 06.11.2015.</w:t>
      </w:r>
    </w:p>
    <w:p w:rsidR="006D6811" w:rsidRPr="00F540EE" w:rsidRDefault="006D6811" w:rsidP="004E4BFB">
      <w:pPr>
        <w:ind w:firstLine="708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  <w:lang w:val="be-BY"/>
        </w:rPr>
        <w:t xml:space="preserve">4. Провести производственную педагогическую практику студентов 5 курса дневной формы получения высшего образования </w:t>
      </w:r>
      <w:r w:rsidRPr="00F540EE">
        <w:rPr>
          <w:sz w:val="28"/>
          <w:szCs w:val="28"/>
          <w:lang w:val="en-US"/>
        </w:rPr>
        <w:t>I</w:t>
      </w:r>
      <w:r w:rsidRPr="00F540EE">
        <w:rPr>
          <w:sz w:val="28"/>
          <w:szCs w:val="28"/>
        </w:rPr>
        <w:t xml:space="preserve"> ступени </w:t>
      </w:r>
      <w:r w:rsidRPr="00F540EE">
        <w:rPr>
          <w:sz w:val="28"/>
          <w:szCs w:val="28"/>
          <w:lang w:val="be-BY"/>
        </w:rPr>
        <w:t xml:space="preserve">специальности 1-01 02 02-09 </w:t>
      </w:r>
      <w:r w:rsidRPr="00F540EE">
        <w:rPr>
          <w:sz w:val="28"/>
          <w:szCs w:val="28"/>
        </w:rPr>
        <w:t>«</w:t>
      </w:r>
      <w:r w:rsidRPr="00F540EE">
        <w:rPr>
          <w:sz w:val="28"/>
          <w:szCs w:val="28"/>
          <w:lang w:val="be-BY"/>
        </w:rPr>
        <w:t>Начальное образование. Социальная педагоги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>ка</w:t>
      </w:r>
      <w:r w:rsidRPr="00F540EE">
        <w:rPr>
          <w:sz w:val="28"/>
          <w:szCs w:val="28"/>
        </w:rPr>
        <w:t xml:space="preserve">» </w:t>
      </w:r>
      <w:r w:rsidRPr="00F540EE">
        <w:rPr>
          <w:sz w:val="28"/>
          <w:szCs w:val="28"/>
          <w:lang w:val="be-BY"/>
        </w:rPr>
        <w:t>с 14.09.15 по 17.10.2015.</w:t>
      </w:r>
    </w:p>
    <w:p w:rsidR="006D6811" w:rsidRPr="00F540EE" w:rsidRDefault="006D6811" w:rsidP="004E4B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4.1. </w:t>
      </w:r>
      <w:r w:rsidRPr="00F540EE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4.</w:t>
      </w:r>
    </w:p>
    <w:p w:rsidR="006D6811" w:rsidRPr="00F540EE" w:rsidRDefault="006D6811" w:rsidP="004E4B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4.2. </w:t>
      </w:r>
      <w:r w:rsidRPr="00F540EE">
        <w:rPr>
          <w:sz w:val="28"/>
          <w:szCs w:val="28"/>
          <w:lang w:val="be-BY"/>
        </w:rPr>
        <w:t xml:space="preserve">Назначить  руководителем практикой студентов от факультета </w:t>
      </w:r>
      <w:r w:rsidRPr="00F540EE">
        <w:rPr>
          <w:sz w:val="28"/>
          <w:szCs w:val="28"/>
        </w:rPr>
        <w:t>старшего преподавателя (0,25 ст.) кафедры теории и методики специального образования Гукиш Т.В.</w:t>
      </w:r>
    </w:p>
    <w:p w:rsidR="006D6811" w:rsidRPr="00F540EE" w:rsidRDefault="006D6811" w:rsidP="004E4B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 xml:space="preserve">4.3. Назначить  руководителем практикой студентов по педагогическому компоненту практики старшего преподавателя (0,5 ст) </w:t>
      </w:r>
      <w:r w:rsidRPr="00F540EE">
        <w:rPr>
          <w:sz w:val="28"/>
          <w:szCs w:val="28"/>
        </w:rPr>
        <w:t>кафедры теории и методики специального образования Шафаревич Н.М.</w:t>
      </w:r>
    </w:p>
    <w:p w:rsidR="006D6811" w:rsidRPr="00F540EE" w:rsidRDefault="006D6811" w:rsidP="004E4BFB">
      <w:pPr>
        <w:snapToGrid w:val="0"/>
        <w:ind w:firstLine="708"/>
        <w:jc w:val="both"/>
        <w:rPr>
          <w:sz w:val="28"/>
          <w:szCs w:val="28"/>
        </w:rPr>
      </w:pPr>
      <w:r w:rsidRPr="00F540EE">
        <w:rPr>
          <w:sz w:val="28"/>
          <w:szCs w:val="28"/>
          <w:lang w:val="be-BY"/>
        </w:rPr>
        <w:t>4.4. Назначить  руководителем практикой студентов по психологи</w:t>
      </w:r>
      <w:r>
        <w:rPr>
          <w:sz w:val="28"/>
          <w:szCs w:val="28"/>
          <w:lang w:val="be-BY"/>
        </w:rPr>
        <w:t>-</w:t>
      </w:r>
      <w:r w:rsidRPr="00F540EE">
        <w:rPr>
          <w:sz w:val="28"/>
          <w:szCs w:val="28"/>
          <w:lang w:val="be-BY"/>
        </w:rPr>
        <w:t>ческому компоненту практики старшего преподавателя</w:t>
      </w:r>
      <w:r w:rsidRPr="00F540EE">
        <w:rPr>
          <w:sz w:val="28"/>
          <w:szCs w:val="28"/>
        </w:rPr>
        <w:t xml:space="preserve"> кафедры теории и методики специального образования Мекеня О.И.</w:t>
      </w:r>
    </w:p>
    <w:p w:rsidR="006D6811" w:rsidRPr="00F540EE" w:rsidRDefault="006D6811" w:rsidP="000A10D9">
      <w:pPr>
        <w:snapToGrid w:val="0"/>
        <w:ind w:firstLine="540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  4.5. Руководителю практики от факультета провести обучение мерам безопасности и проконтролировать прохождение медосмотра студентами, направляемыми на практику.</w:t>
      </w:r>
    </w:p>
    <w:p w:rsidR="006D6811" w:rsidRPr="00F540EE" w:rsidRDefault="006D6811" w:rsidP="004E4BFB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t>4.6.</w:t>
      </w:r>
      <w:r w:rsidRPr="00F540EE">
        <w:rPr>
          <w:sz w:val="28"/>
          <w:szCs w:val="28"/>
          <w:lang w:val="be-BY"/>
        </w:rPr>
        <w:t xml:space="preserve"> Руководителю практики от факультета провести дифференцированный зачёт  30.10.2015.</w:t>
      </w:r>
    </w:p>
    <w:p w:rsidR="006D6811" w:rsidRPr="00F540EE" w:rsidRDefault="006D6811" w:rsidP="00B8345C">
      <w:pPr>
        <w:ind w:firstLine="540"/>
        <w:jc w:val="both"/>
        <w:rPr>
          <w:sz w:val="28"/>
          <w:szCs w:val="28"/>
        </w:rPr>
      </w:pPr>
      <w:r w:rsidRPr="00F540EE">
        <w:rPr>
          <w:sz w:val="28"/>
          <w:szCs w:val="28"/>
        </w:rPr>
        <w:t xml:space="preserve">  5. Контроль за исполнением приказа возложить на декана педагогического факультета Кострицу С.Я. </w:t>
      </w:r>
    </w:p>
    <w:p w:rsidR="006D6811" w:rsidRPr="00F540EE" w:rsidRDefault="006D6811" w:rsidP="00B45A40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6D6811" w:rsidRPr="00F540EE" w:rsidRDefault="006D6811" w:rsidP="005E1B04">
      <w:pPr>
        <w:pStyle w:val="BodyText3"/>
        <w:spacing w:line="240" w:lineRule="exact"/>
        <w:jc w:val="both"/>
        <w:rPr>
          <w:szCs w:val="28"/>
          <w:lang w:val="ru-RU"/>
        </w:rPr>
      </w:pPr>
    </w:p>
    <w:p w:rsidR="006D6811" w:rsidRPr="00F540EE" w:rsidRDefault="006D6811" w:rsidP="005E1B04">
      <w:pPr>
        <w:pStyle w:val="Heading2"/>
        <w:rPr>
          <w:b w:val="0"/>
          <w:bCs w:val="0"/>
          <w:sz w:val="28"/>
          <w:szCs w:val="28"/>
          <w:lang w:val="ru-RU"/>
        </w:rPr>
      </w:pPr>
    </w:p>
    <w:p w:rsidR="006D6811" w:rsidRPr="00F540EE" w:rsidRDefault="006D6811" w:rsidP="005E1B04">
      <w:pPr>
        <w:pStyle w:val="Heading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>Г.А. Гачко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  <w:t xml:space="preserve">Начальник учебно-методического 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управления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________________И.Ф. Китурко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 xml:space="preserve"> ____  __________2015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Начальник юридического отдела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b/>
          <w:bCs/>
          <w:sz w:val="28"/>
          <w:szCs w:val="28"/>
        </w:rPr>
      </w:pPr>
      <w:r w:rsidRPr="00F540EE">
        <w:rPr>
          <w:sz w:val="28"/>
          <w:szCs w:val="28"/>
        </w:rPr>
        <w:t>_______________Г</w:t>
      </w:r>
      <w:r w:rsidRPr="00F540EE">
        <w:rPr>
          <w:rStyle w:val="Strong"/>
          <w:b w:val="0"/>
          <w:bCs/>
          <w:sz w:val="28"/>
          <w:szCs w:val="28"/>
        </w:rPr>
        <w:t>.С. Сакомская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  __________2015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Руководитель практики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_______________ Н.П. Хорощева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  __________2015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Декан педагогического факультета</w:t>
      </w:r>
    </w:p>
    <w:p w:rsidR="006D6811" w:rsidRPr="00F540EE" w:rsidRDefault="006D6811" w:rsidP="005E1B04">
      <w:pPr>
        <w:rPr>
          <w:sz w:val="28"/>
          <w:szCs w:val="28"/>
        </w:rPr>
      </w:pP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______________ С.Я. Кострица</w:t>
      </w:r>
    </w:p>
    <w:p w:rsidR="006D6811" w:rsidRPr="00F540EE" w:rsidRDefault="006D6811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t>____  __________2015</w:t>
      </w:r>
    </w:p>
    <w:p w:rsidR="006D6811" w:rsidRPr="00F540EE" w:rsidRDefault="006D6811" w:rsidP="005E1B04">
      <w:pPr>
        <w:pStyle w:val="Heading4"/>
        <w:jc w:val="both"/>
        <w:rPr>
          <w:color w:val="auto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1"/>
        <w:jc w:val="both"/>
        <w:rPr>
          <w:sz w:val="28"/>
          <w:lang w:val="ru-RU"/>
        </w:rPr>
      </w:pPr>
    </w:p>
    <w:p w:rsidR="006D6811" w:rsidRPr="00F540EE" w:rsidRDefault="006D6811" w:rsidP="005E1B04">
      <w:pPr>
        <w:pStyle w:val="Heading2"/>
        <w:jc w:val="right"/>
        <w:rPr>
          <w:b w:val="0"/>
          <w:lang w:val="ru-RU"/>
        </w:rPr>
      </w:pPr>
      <w:r w:rsidRPr="00F540EE">
        <w:rPr>
          <w:b w:val="0"/>
          <w:bCs w:val="0"/>
          <w:sz w:val="28"/>
          <w:szCs w:val="28"/>
        </w:rPr>
        <w:br w:type="page"/>
      </w:r>
      <w:r w:rsidRPr="00F540EE">
        <w:rPr>
          <w:lang w:val="ru-RU"/>
        </w:rPr>
        <w:t xml:space="preserve">              </w:t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lang w:val="ru-RU"/>
        </w:rPr>
        <w:tab/>
      </w:r>
      <w:r w:rsidRPr="00F540EE">
        <w:rPr>
          <w:b w:val="0"/>
          <w:lang w:val="ru-RU"/>
        </w:rPr>
        <w:t xml:space="preserve">           </w:t>
      </w:r>
      <w:r w:rsidRPr="00F540EE">
        <w:rPr>
          <w:b w:val="0"/>
        </w:rPr>
        <w:t>Приложение</w:t>
      </w:r>
      <w:r w:rsidRPr="00F540EE">
        <w:rPr>
          <w:b w:val="0"/>
          <w:lang w:val="ru-RU"/>
        </w:rPr>
        <w:t xml:space="preserve"> 1</w:t>
      </w:r>
    </w:p>
    <w:p w:rsidR="006D6811" w:rsidRPr="00F540EE" w:rsidRDefault="006D6811" w:rsidP="005E1B04">
      <w:pPr>
        <w:jc w:val="right"/>
      </w:pPr>
      <w:r w:rsidRPr="00F540EE">
        <w:t>к приказу ректора университета</w:t>
      </w:r>
    </w:p>
    <w:p w:rsidR="006D6811" w:rsidRPr="00F540EE" w:rsidRDefault="006D6811" w:rsidP="005E1B04">
      <w:pPr>
        <w:jc w:val="right"/>
      </w:pPr>
      <w:r w:rsidRPr="00F540EE">
        <w:t>_________2015  № _____________________</w:t>
      </w:r>
    </w:p>
    <w:p w:rsidR="006D6811" w:rsidRPr="00F540EE" w:rsidRDefault="006D6811" w:rsidP="005E1B04">
      <w:pPr>
        <w:ind w:firstLine="360"/>
        <w:jc w:val="both"/>
        <w:rPr>
          <w:lang w:val="be-BY"/>
        </w:rPr>
      </w:pPr>
    </w:p>
    <w:tbl>
      <w:tblPr>
        <w:tblW w:w="99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945"/>
        <w:gridCol w:w="1418"/>
        <w:gridCol w:w="2182"/>
        <w:gridCol w:w="1872"/>
      </w:tblGrid>
      <w:tr w:rsidR="006D6811" w:rsidRPr="00F540EE" w:rsidTr="000051C5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0051C5">
            <w:pPr>
              <w:jc w:val="center"/>
            </w:pPr>
            <w:r w:rsidRPr="00F540EE">
              <w:t>№ п/п</w:t>
            </w:r>
          </w:p>
        </w:tc>
        <w:tc>
          <w:tcPr>
            <w:tcW w:w="3945" w:type="dxa"/>
            <w:noWrap/>
          </w:tcPr>
          <w:p w:rsidR="006D6811" w:rsidRPr="00F540EE" w:rsidRDefault="006D6811" w:rsidP="000051C5">
            <w:pPr>
              <w:jc w:val="center"/>
              <w:rPr>
                <w:rFonts w:ascii="Arial" w:hAnsi="Arial"/>
              </w:rPr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6D6811" w:rsidRPr="00F540EE" w:rsidRDefault="006D6811" w:rsidP="00D54633">
            <w:pPr>
              <w:jc w:val="center"/>
            </w:pPr>
            <w:r w:rsidRPr="00F540EE">
              <w:t>Форма</w:t>
            </w:r>
          </w:p>
          <w:p w:rsidR="006D6811" w:rsidRPr="00F540EE" w:rsidRDefault="006D6811" w:rsidP="00D54633">
            <w:pPr>
              <w:jc w:val="center"/>
            </w:pPr>
            <w:r w:rsidRPr="00F540EE">
              <w:t>обучения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872" w:type="dxa"/>
          </w:tcPr>
          <w:p w:rsidR="006D6811" w:rsidRPr="00F540EE" w:rsidRDefault="006D6811" w:rsidP="000051C5">
            <w:pPr>
              <w:jc w:val="center"/>
            </w:pPr>
            <w:r w:rsidRPr="00F540EE">
              <w:t>ФИО руководителя практики, должность</w:t>
            </w:r>
          </w:p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1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Ашкиневич Наталия Александровна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spacing w:line="360" w:lineRule="auto"/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ГУО «Я/с № 39 </w:t>
            </w:r>
          </w:p>
          <w:p w:rsidR="006D6811" w:rsidRPr="00F540EE" w:rsidRDefault="006D6811" w:rsidP="000051C5">
            <w:pPr>
              <w:jc w:val="center"/>
            </w:pPr>
            <w:r w:rsidRPr="00F540EE">
              <w:t>г. Гродно»</w:t>
            </w:r>
          </w:p>
        </w:tc>
        <w:tc>
          <w:tcPr>
            <w:tcW w:w="1872" w:type="dxa"/>
            <w:vMerge w:val="restart"/>
          </w:tcPr>
          <w:p w:rsidR="006D6811" w:rsidRPr="00F540EE" w:rsidRDefault="006D6811" w:rsidP="000051C5">
            <w:r w:rsidRPr="00F540EE">
              <w:t>Салтыкова-Волкович М.В., доцент кафедры педагогики и психологии детства</w:t>
            </w:r>
          </w:p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2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Бажина Галина Константиновна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  <w:rPr>
                <w:sz w:val="20"/>
                <w:szCs w:val="20"/>
              </w:rPr>
            </w:pPr>
            <w:r w:rsidRPr="00F540EE">
              <w:t>ГУО «Ивьевская СШ»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3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Гусейнова Афет Гусейн Кызы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>Шагласерская СШ г. Ленкорань Азербайджанская Республика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4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Дивнель Елена Казимировна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>ГУО «УПК я/с-СШ аг.Одельск»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5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Дорожко Анастасия Николаевна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  <w:vMerge w:val="restart"/>
          </w:tcPr>
          <w:p w:rsidR="006D6811" w:rsidRPr="00F540EE" w:rsidRDefault="006D6811" w:rsidP="000051C5">
            <w:pPr>
              <w:jc w:val="center"/>
            </w:pPr>
            <w:r w:rsidRPr="00F540EE">
              <w:t>ГУО «Стародворецкий УПК-я/с-БШ»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6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Макей Татьяна Викторовна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  <w:vMerge/>
          </w:tcPr>
          <w:p w:rsidR="006D6811" w:rsidRPr="00F540EE" w:rsidRDefault="006D6811" w:rsidP="000051C5">
            <w:pPr>
              <w:jc w:val="center"/>
            </w:pP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7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Рыбак Наталья Валерьевна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Бюджетная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>ГУО «УПК Рожанковский д/с-СШ»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8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Сердюково Екатерина Александровна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Бюджетная</w:t>
            </w:r>
          </w:p>
        </w:tc>
        <w:tc>
          <w:tcPr>
            <w:tcW w:w="2182" w:type="dxa"/>
          </w:tcPr>
          <w:p w:rsidR="006D6811" w:rsidRDefault="006D6811" w:rsidP="000051C5">
            <w:pPr>
              <w:jc w:val="center"/>
              <w:rPr>
                <w:lang w:val="en-US"/>
              </w:rPr>
            </w:pPr>
            <w:r w:rsidRPr="00F540EE">
              <w:t xml:space="preserve">ГУО «СШ № 3 </w:t>
            </w:r>
          </w:p>
          <w:p w:rsidR="006D6811" w:rsidRPr="00F540EE" w:rsidRDefault="006D6811" w:rsidP="000051C5">
            <w:pPr>
              <w:jc w:val="center"/>
            </w:pPr>
            <w:r w:rsidRPr="00F540EE">
              <w:t>г. Мосты»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9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Тишук Анна Александровна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jc w:val="center"/>
            </w:pPr>
            <w:r w:rsidRPr="00F540EE">
              <w:t>Бюджетная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ГУО «СШ №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F540EE">
                <w:t>40 г</w:t>
              </w:r>
            </w:smartTag>
            <w:r w:rsidRPr="00F540EE">
              <w:t>. Гродно»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10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Цынгалёва Анастасия Андреевна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spacing w:line="360" w:lineRule="auto"/>
              <w:jc w:val="center"/>
            </w:pPr>
            <w:r w:rsidRPr="00F540EE">
              <w:t>Платная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ГУО «СШ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540EE">
                <w:t>3 г</w:t>
              </w:r>
            </w:smartTag>
            <w:r w:rsidRPr="00F540EE">
              <w:t>. Щучина»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  <w:tr w:rsidR="006D6811" w:rsidRPr="00F540EE" w:rsidTr="00906D6B">
        <w:trPr>
          <w:trHeight w:val="315"/>
        </w:trPr>
        <w:tc>
          <w:tcPr>
            <w:tcW w:w="540" w:type="dxa"/>
            <w:noWrap/>
          </w:tcPr>
          <w:p w:rsidR="006D6811" w:rsidRPr="00F540EE" w:rsidRDefault="006D6811" w:rsidP="00906D6B">
            <w:r w:rsidRPr="00F540EE">
              <w:t>11</w:t>
            </w:r>
          </w:p>
        </w:tc>
        <w:tc>
          <w:tcPr>
            <w:tcW w:w="3945" w:type="dxa"/>
            <w:noWrap/>
          </w:tcPr>
          <w:p w:rsidR="006D6811" w:rsidRPr="00F540EE" w:rsidRDefault="006D6811" w:rsidP="00906D6B">
            <w:r w:rsidRPr="00F540EE">
              <w:t>Янкелайть Вероника Юрьевна</w:t>
            </w:r>
          </w:p>
        </w:tc>
        <w:tc>
          <w:tcPr>
            <w:tcW w:w="1418" w:type="dxa"/>
            <w:noWrap/>
          </w:tcPr>
          <w:p w:rsidR="006D6811" w:rsidRPr="00F540EE" w:rsidRDefault="006D6811" w:rsidP="00906D6B">
            <w:pPr>
              <w:spacing w:line="360" w:lineRule="auto"/>
              <w:jc w:val="center"/>
            </w:pPr>
            <w:r w:rsidRPr="00F540EE">
              <w:t>Бюджетная</w:t>
            </w:r>
          </w:p>
        </w:tc>
        <w:tc>
          <w:tcPr>
            <w:tcW w:w="2182" w:type="dxa"/>
          </w:tcPr>
          <w:p w:rsidR="006D6811" w:rsidRPr="00F540EE" w:rsidRDefault="006D6811" w:rsidP="000051C5">
            <w:pPr>
              <w:jc w:val="center"/>
            </w:pPr>
            <w:r w:rsidRPr="00F540EE">
              <w:t>ГУО «УПК Мальский д/с-начальная школа»</w:t>
            </w:r>
          </w:p>
        </w:tc>
        <w:tc>
          <w:tcPr>
            <w:tcW w:w="1872" w:type="dxa"/>
            <w:vMerge/>
          </w:tcPr>
          <w:p w:rsidR="006D6811" w:rsidRPr="00F540EE" w:rsidRDefault="006D6811" w:rsidP="000051C5"/>
        </w:tc>
      </w:tr>
    </w:tbl>
    <w:p w:rsidR="006D6811" w:rsidRPr="00F540EE" w:rsidRDefault="006D6811" w:rsidP="005E1B04"/>
    <w:p w:rsidR="006D6811" w:rsidRPr="00F540EE" w:rsidRDefault="006D6811" w:rsidP="00F66F81">
      <w:pPr>
        <w:rPr>
          <w:rFonts w:eastAsia="Arial Unicode MS"/>
          <w:b/>
          <w:bCs/>
          <w:lang w:val="be-BY"/>
        </w:rPr>
      </w:pPr>
    </w:p>
    <w:p w:rsidR="006D6811" w:rsidRPr="00F540EE" w:rsidRDefault="006D6811" w:rsidP="00296D83">
      <w:pPr>
        <w:ind w:left="9204" w:right="-73" w:hanging="9204"/>
        <w:sectPr w:rsidR="006D6811" w:rsidRPr="00F540EE" w:rsidSect="00897458">
          <w:headerReference w:type="even" r:id="rId6"/>
          <w:headerReference w:type="default" r:id="rId7"/>
          <w:pgSz w:w="11906" w:h="16838"/>
          <w:pgMar w:top="568" w:right="851" w:bottom="851" w:left="1588" w:header="709" w:footer="709" w:gutter="0"/>
          <w:cols w:space="708"/>
          <w:titlePg/>
          <w:docGrid w:linePitch="360"/>
        </w:sectPr>
      </w:pPr>
      <w:r w:rsidRPr="00F540EE">
        <w:br w:type="page"/>
      </w:r>
    </w:p>
    <w:p w:rsidR="006D6811" w:rsidRPr="00F540EE" w:rsidRDefault="006D6811" w:rsidP="00296D83">
      <w:pPr>
        <w:ind w:left="9204" w:right="-73" w:hanging="9204"/>
        <w:jc w:val="right"/>
      </w:pPr>
      <w:r w:rsidRPr="00F540EE">
        <w:t>Приложение 2</w:t>
      </w:r>
    </w:p>
    <w:p w:rsidR="006D6811" w:rsidRPr="00F540EE" w:rsidRDefault="006D6811" w:rsidP="00296D83">
      <w:pPr>
        <w:ind w:right="-73" w:hanging="9204"/>
        <w:jc w:val="right"/>
        <w:sectPr w:rsidR="006D6811" w:rsidRPr="00F540EE" w:rsidSect="00296D83">
          <w:type w:val="continuous"/>
          <w:pgSz w:w="11906" w:h="16838"/>
          <w:pgMar w:top="568" w:right="851" w:bottom="851" w:left="1588" w:header="709" w:footer="709" w:gutter="0"/>
          <w:cols w:space="708"/>
          <w:titlePg/>
          <w:docGrid w:linePitch="360"/>
        </w:sectPr>
      </w:pPr>
    </w:p>
    <w:p w:rsidR="006D6811" w:rsidRPr="00F540EE" w:rsidRDefault="006D6811" w:rsidP="00296D83">
      <w:pPr>
        <w:ind w:right="-73" w:hanging="9204"/>
        <w:jc w:val="right"/>
      </w:pPr>
      <w:r w:rsidRPr="00F540EE">
        <w:t xml:space="preserve">                                                                                      к приказу ректора университета</w:t>
      </w:r>
    </w:p>
    <w:p w:rsidR="006D6811" w:rsidRPr="00F540EE" w:rsidRDefault="006D6811" w:rsidP="005E1B04">
      <w:pPr>
        <w:jc w:val="right"/>
      </w:pPr>
      <w:r w:rsidRPr="00F540EE">
        <w:t xml:space="preserve">                                                                             ______________2015  № _________________</w:t>
      </w:r>
    </w:p>
    <w:p w:rsidR="006D6811" w:rsidRPr="00F540EE" w:rsidRDefault="006D6811" w:rsidP="00BC27DE">
      <w:pPr>
        <w:ind w:firstLine="360"/>
        <w:jc w:val="both"/>
        <w:rPr>
          <w:lang w:val="be-BY"/>
        </w:rPr>
      </w:pPr>
    </w:p>
    <w:tbl>
      <w:tblPr>
        <w:tblW w:w="9513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8"/>
        <w:gridCol w:w="1378"/>
        <w:gridCol w:w="1558"/>
        <w:gridCol w:w="1709"/>
      </w:tblGrid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E220A2">
            <w:pPr>
              <w:jc w:val="center"/>
            </w:pPr>
            <w:r w:rsidRPr="00F540EE">
              <w:t>№ п/п</w:t>
            </w:r>
          </w:p>
        </w:tc>
        <w:tc>
          <w:tcPr>
            <w:tcW w:w="432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Форма</w:t>
            </w:r>
          </w:p>
          <w:p w:rsidR="006D6811" w:rsidRPr="00F540EE" w:rsidRDefault="006D6811" w:rsidP="005F01BF">
            <w:pPr>
              <w:jc w:val="center"/>
            </w:pPr>
            <w:r w:rsidRPr="00F540EE">
              <w:t>обучения</w:t>
            </w:r>
          </w:p>
        </w:tc>
        <w:tc>
          <w:tcPr>
            <w:tcW w:w="1615" w:type="dxa"/>
          </w:tcPr>
          <w:p w:rsidR="006D6811" w:rsidRPr="00F540EE" w:rsidRDefault="006D6811" w:rsidP="00897458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709" w:type="dxa"/>
          </w:tcPr>
          <w:p w:rsidR="006D6811" w:rsidRPr="00F540EE" w:rsidRDefault="006D6811" w:rsidP="00897458">
            <w:pPr>
              <w:jc w:val="center"/>
            </w:pPr>
            <w:r w:rsidRPr="00F540EE">
              <w:t>Ф.И.О. руководителя</w:t>
            </w:r>
            <w:r>
              <w:t xml:space="preserve"> практики</w:t>
            </w:r>
            <w:r w:rsidRPr="00F540EE">
              <w:t>, должность</w:t>
            </w: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Воробьёва Виктория Петровна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 w:val="restart"/>
          </w:tcPr>
          <w:p w:rsidR="006D6811" w:rsidRPr="00F540EE" w:rsidRDefault="006D6811" w:rsidP="001A1061">
            <w:pPr>
              <w:jc w:val="center"/>
            </w:pPr>
            <w:r w:rsidRPr="00F540EE">
              <w:t>УО «ГЦКРОиР</w:t>
            </w:r>
          </w:p>
          <w:p w:rsidR="006D6811" w:rsidRPr="00F540EE" w:rsidRDefault="006D6811" w:rsidP="001A1061">
            <w:pPr>
              <w:jc w:val="center"/>
            </w:pPr>
            <w:r w:rsidRPr="00F540EE">
              <w:t>г. Гродно»</w:t>
            </w:r>
          </w:p>
        </w:tc>
        <w:tc>
          <w:tcPr>
            <w:tcW w:w="1709" w:type="dxa"/>
            <w:vMerge w:val="restart"/>
          </w:tcPr>
          <w:p w:rsidR="006D6811" w:rsidRPr="00F540EE" w:rsidRDefault="006D6811" w:rsidP="00833616">
            <w:r>
              <w:t>Степура Н.А. -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Городкевич Диана Викторовна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Исаченко Елизавета Владимировна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Ярошевич Елена Станиславовна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Шестак Наталья Юрьевна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6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Федюк Юлия Станиславовна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7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Прокопик Юлия Викторовна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8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Найман Елизавета Владимировна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9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Нечай Ангелина Анатольевна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10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Морозик Ольга Сергеевна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Майшук Наталия Викторовна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Максимчик Надежда Станиславовна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976880">
            <w:r w:rsidRPr="00F540EE">
              <w:t>Козел Екатерина Александровна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 w:val="restart"/>
          </w:tcPr>
          <w:p w:rsidR="006D6811" w:rsidRPr="00F540EE" w:rsidRDefault="006D6811" w:rsidP="00D625DE">
            <w:r>
              <w:t xml:space="preserve">Скивицкая М.В., </w:t>
            </w:r>
            <w:r w:rsidRPr="00F540EE">
              <w:t>доцент кафедры теории и методики специального образования</w:t>
            </w: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Данило Елена Эдуардовна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D625DE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Джураханова Алеся Михайловна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D625DE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16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Дубровская Инна Геннадьевна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D625DE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17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Кончик Наталья Тадеушевна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D625DE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18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Кривошеева Дарья Константиновна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19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Анисько Инна Олеговна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20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Анисько Наталья Сергеевна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Бородинчик Юлия Сергеевна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Волынец Кристина Викторовна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Масловская Вероника Александровна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Мухина Анна Станиславовна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Патейчук Евгения Александровна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26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Поддубнова Юлия Юрьевна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27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Самущик Анастасия Владимировна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28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Сапего Анастасия Викторовна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29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Сафронова Ирина Петровна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30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Сорока Юлия Валерьевна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4D68F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4D68F8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Сыровая Ольга Сергеевна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/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Чижонок Диана Михайловна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Шкулепа Елена Ивановна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Шульга Александра Ивановна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5F01BF">
            <w:pPr>
              <w:jc w:val="center"/>
            </w:pPr>
            <w:r w:rsidRPr="00F540EE">
              <w:t>Бюджетная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4A5720">
            <w:r w:rsidRPr="00F540EE">
              <w:t>Якимович Наталья Александровна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  <w:vMerge/>
          </w:tcPr>
          <w:p w:rsidR="006D6811" w:rsidRPr="00F540EE" w:rsidRDefault="006D6811" w:rsidP="00897458">
            <w:pPr>
              <w:jc w:val="center"/>
            </w:pP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  <w:tr w:rsidR="006D6811" w:rsidRPr="00F540EE" w:rsidTr="005F01BF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5F01BF">
            <w:r>
              <w:t>36</w:t>
            </w:r>
          </w:p>
        </w:tc>
        <w:tc>
          <w:tcPr>
            <w:tcW w:w="4328" w:type="dxa"/>
            <w:noWrap/>
          </w:tcPr>
          <w:p w:rsidR="006D6811" w:rsidRPr="00F540EE" w:rsidRDefault="006D6811" w:rsidP="005F01BF">
            <w:r w:rsidRPr="00F540EE">
              <w:t>Захарко Божена Антоновна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5F01BF">
            <w:pPr>
              <w:jc w:val="center"/>
            </w:pPr>
            <w:r w:rsidRPr="00F540EE">
              <w:t>Платная</w:t>
            </w:r>
          </w:p>
        </w:tc>
        <w:tc>
          <w:tcPr>
            <w:tcW w:w="1615" w:type="dxa"/>
          </w:tcPr>
          <w:p w:rsidR="006D6811" w:rsidRPr="00F540EE" w:rsidRDefault="006D6811" w:rsidP="005D4013">
            <w:pPr>
              <w:jc w:val="center"/>
            </w:pPr>
            <w:r w:rsidRPr="00F540EE">
              <w:t>УО «ГЦКРОиР</w:t>
            </w:r>
          </w:p>
          <w:p w:rsidR="006D6811" w:rsidRPr="00F540EE" w:rsidRDefault="006D6811" w:rsidP="005D4013">
            <w:pPr>
              <w:jc w:val="center"/>
            </w:pPr>
            <w:r>
              <w:t>г.п. Бересто-вица</w:t>
            </w:r>
            <w:r w:rsidRPr="00F540EE">
              <w:t>»</w:t>
            </w:r>
          </w:p>
        </w:tc>
        <w:tc>
          <w:tcPr>
            <w:tcW w:w="1709" w:type="dxa"/>
            <w:vMerge/>
          </w:tcPr>
          <w:p w:rsidR="006D6811" w:rsidRPr="00F540EE" w:rsidRDefault="006D6811" w:rsidP="00897458">
            <w:pPr>
              <w:jc w:val="center"/>
            </w:pPr>
          </w:p>
        </w:tc>
      </w:tr>
    </w:tbl>
    <w:p w:rsidR="006D6811" w:rsidRPr="00F540EE" w:rsidRDefault="006D6811" w:rsidP="005E1B04">
      <w:pPr>
        <w:ind w:firstLine="400"/>
        <w:jc w:val="right"/>
      </w:pPr>
    </w:p>
    <w:p w:rsidR="006D6811" w:rsidRPr="00F540EE" w:rsidRDefault="006D6811" w:rsidP="005E1B04">
      <w:pPr>
        <w:ind w:firstLine="360"/>
        <w:jc w:val="right"/>
      </w:pPr>
      <w:r w:rsidRPr="00F540EE">
        <w:rPr>
          <w:lang w:val="be-BY"/>
        </w:rPr>
        <w:t xml:space="preserve">                                                               Приложение 3</w:t>
      </w:r>
    </w:p>
    <w:p w:rsidR="006D6811" w:rsidRPr="00F540EE" w:rsidRDefault="006D6811" w:rsidP="005E1B04">
      <w:pPr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6D6811" w:rsidRPr="00F540EE" w:rsidRDefault="006D6811" w:rsidP="005E1B04">
      <w:pPr>
        <w:jc w:val="right"/>
      </w:pPr>
      <w:r w:rsidRPr="00F540EE">
        <w:t xml:space="preserve">   ______________2015  № __________________</w:t>
      </w:r>
    </w:p>
    <w:p w:rsidR="006D6811" w:rsidRPr="00F540EE" w:rsidRDefault="006D6811" w:rsidP="005E1B04">
      <w:pPr>
        <w:ind w:firstLine="360"/>
      </w:pPr>
    </w:p>
    <w:tbl>
      <w:tblPr>
        <w:tblW w:w="9478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231"/>
        <w:gridCol w:w="1453"/>
        <w:gridCol w:w="1377"/>
        <w:gridCol w:w="1877"/>
      </w:tblGrid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</w:tcPr>
          <w:p w:rsidR="006D6811" w:rsidRPr="00F540EE" w:rsidRDefault="006D6811" w:rsidP="00456DB4">
            <w:pPr>
              <w:jc w:val="center"/>
            </w:pPr>
            <w:r w:rsidRPr="00F540EE">
              <w:t>№ п/п</w:t>
            </w:r>
          </w:p>
        </w:tc>
        <w:tc>
          <w:tcPr>
            <w:tcW w:w="4231" w:type="dxa"/>
            <w:noWrap/>
          </w:tcPr>
          <w:p w:rsidR="006D6811" w:rsidRPr="00F540EE" w:rsidRDefault="006D6811" w:rsidP="00456DB4">
            <w:pPr>
              <w:jc w:val="center"/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453" w:type="dxa"/>
            <w:noWrap/>
          </w:tcPr>
          <w:p w:rsidR="006D6811" w:rsidRPr="00F540EE" w:rsidRDefault="006D6811" w:rsidP="00456DB4">
            <w:pPr>
              <w:jc w:val="center"/>
            </w:pPr>
            <w:r w:rsidRPr="00F540EE">
              <w:t>Форма</w:t>
            </w:r>
          </w:p>
          <w:p w:rsidR="006D6811" w:rsidRPr="00F540EE" w:rsidRDefault="006D6811" w:rsidP="00456DB4">
            <w:pPr>
              <w:jc w:val="center"/>
            </w:pPr>
            <w:r w:rsidRPr="00F540EE">
              <w:t>обучения</w:t>
            </w:r>
          </w:p>
        </w:tc>
        <w:tc>
          <w:tcPr>
            <w:tcW w:w="1377" w:type="dxa"/>
          </w:tcPr>
          <w:p w:rsidR="006D6811" w:rsidRPr="00F540EE" w:rsidRDefault="006D6811" w:rsidP="00456DB4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877" w:type="dxa"/>
          </w:tcPr>
          <w:p w:rsidR="006D6811" w:rsidRPr="00F540EE" w:rsidRDefault="006D6811" w:rsidP="00456DB4">
            <w:pPr>
              <w:jc w:val="center"/>
            </w:pPr>
            <w:r w:rsidRPr="00F540EE">
              <w:t>Ф.И.О. руководителя</w:t>
            </w:r>
            <w:r>
              <w:t xml:space="preserve"> практики</w:t>
            </w:r>
            <w:r w:rsidRPr="00F540EE">
              <w:t>, должность</w:t>
            </w: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117E4E">
            <w:r w:rsidRPr="00F540EE">
              <w:t>Анисько Наталья Сергеевна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 w:val="restart"/>
          </w:tcPr>
          <w:p w:rsidR="006D6811" w:rsidRPr="00F540EE" w:rsidRDefault="006D6811" w:rsidP="00976880">
            <w:pPr>
              <w:jc w:val="center"/>
            </w:pPr>
            <w:r w:rsidRPr="00F540EE">
              <w:t>ГУО «Детский сад № 7 г.Гродно»</w:t>
            </w:r>
          </w:p>
        </w:tc>
        <w:tc>
          <w:tcPr>
            <w:tcW w:w="1877" w:type="dxa"/>
            <w:vMerge w:val="restart"/>
          </w:tcPr>
          <w:p w:rsidR="006D6811" w:rsidRPr="00F540EE" w:rsidRDefault="006D6811" w:rsidP="00976880">
            <w:r>
              <w:t>Вашкевич Н.К. -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61709">
            <w:r w:rsidRPr="00F540EE">
              <w:t>Воробьёва Виктория Петровна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D868E7">
            <w:r w:rsidRPr="00F540EE">
              <w:t>Захарко Божена Антоновна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4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C5B0A">
            <w:r w:rsidRPr="00F540EE">
              <w:t>Козел Екатерина Александровна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5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Масловская Вероника Александровна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6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Самущик Анастасия Владимировна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7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Сапего Анастасия Викторовна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8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Сафронова Ирина Петровна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9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Сорока Юлия Валерьевна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10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Шестак Наталья Юрьевна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11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Шкулепа Елена Ивановна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12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Шульга Александра Ивановна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/>
        </w:tc>
        <w:bookmarkStart w:id="0" w:name="_GoBack"/>
        <w:bookmarkEnd w:id="0"/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13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623BC">
            <w:r w:rsidRPr="00F540EE">
              <w:t>Бородинчик Юлия Сергеевна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 w:val="restart"/>
          </w:tcPr>
          <w:p w:rsidR="006D6811" w:rsidRPr="00F540EE" w:rsidRDefault="006D6811" w:rsidP="00976880">
            <w:pPr>
              <w:jc w:val="center"/>
            </w:pPr>
            <w:r w:rsidRPr="00F540EE">
              <w:t>ГУО «Детский сад  № 5 г.Гродно»</w:t>
            </w:r>
          </w:p>
        </w:tc>
        <w:tc>
          <w:tcPr>
            <w:tcW w:w="1877" w:type="dxa"/>
            <w:vMerge w:val="restart"/>
          </w:tcPr>
          <w:p w:rsidR="006D6811" w:rsidRPr="00F540EE" w:rsidRDefault="006D6811" w:rsidP="007E1A6F">
            <w:r>
              <w:t>Мекеня О.И. -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14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623BC">
            <w:r w:rsidRPr="00F540EE">
              <w:t>Волынец Кристина Викторовна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15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C7239">
            <w:r w:rsidRPr="00F540EE">
              <w:t>Городкевич Диана Викторовна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16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14B70">
            <w:r w:rsidRPr="00F540EE">
              <w:t>Джураханова Алеся Михайловна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17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14B70">
            <w:r w:rsidRPr="00F540EE">
              <w:t>Дубровская Инна Геннадьевна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18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Кривошеева Дарья Константиновна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19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Майшук Наталия Викторовна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20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Мухина Анна Станиславовна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21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Нечай Ангелина Анатольевна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22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Сыровая Ольга Сергеевна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23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Федюк Юлия Станиславовна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24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097734">
            <w:r w:rsidRPr="00F540EE">
              <w:t>Чижонок Диана Михайловна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25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Данило Елена Эдуардовна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 w:val="restart"/>
          </w:tcPr>
          <w:p w:rsidR="006D6811" w:rsidRPr="00F540EE" w:rsidRDefault="006D6811" w:rsidP="00F540EE">
            <w:pPr>
              <w:jc w:val="center"/>
            </w:pPr>
            <w:r w:rsidRPr="00F540EE">
              <w:t>УО «ГЦКРОиР</w:t>
            </w:r>
          </w:p>
          <w:p w:rsidR="006D6811" w:rsidRPr="00F540EE" w:rsidRDefault="006D6811" w:rsidP="00F540EE">
            <w:pPr>
              <w:jc w:val="center"/>
            </w:pPr>
            <w:r w:rsidRPr="00F540EE">
              <w:t>г. Гродно»</w:t>
            </w:r>
          </w:p>
        </w:tc>
        <w:tc>
          <w:tcPr>
            <w:tcW w:w="1877" w:type="dxa"/>
            <w:vMerge w:val="restart"/>
          </w:tcPr>
          <w:p w:rsidR="006D6811" w:rsidRPr="00F540EE" w:rsidRDefault="006D6811" w:rsidP="00EC4995">
            <w:r>
              <w:t>Виненко Т.Л. -  старший</w:t>
            </w:r>
            <w:r w:rsidRPr="00F540EE">
              <w:t xml:space="preserve"> преподаватель кафедры теории и методики специального образования</w:t>
            </w: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26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1C5BCF">
            <w:r w:rsidRPr="00F540EE">
              <w:t>Анисько Инна Олеговна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27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C31161">
            <w:r w:rsidRPr="00F540EE">
              <w:t>Найман Елизавета Владимировна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28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Исаченко Елизавета Владимировна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305B34">
            <w:pPr>
              <w:jc w:val="right"/>
            </w:pPr>
            <w:r w:rsidRPr="00F540EE">
              <w:t>29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F53774">
            <w:r w:rsidRPr="00F540EE">
              <w:t>Кончик Наталья Тадеушевна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30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Максимчик Надежда Станиславовна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31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Морозик Ольга Сергеевна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32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Патейчук Евгения Александровна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33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Поддубнова Юлия Юрьевна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34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Прокопик Юлия Викторовна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35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Якимович Наталья Александровна</w:t>
            </w:r>
          </w:p>
        </w:tc>
        <w:tc>
          <w:tcPr>
            <w:tcW w:w="1453" w:type="dxa"/>
            <w:noWrap/>
          </w:tcPr>
          <w:p w:rsidR="006D6811" w:rsidRPr="00F540EE" w:rsidRDefault="006D6811" w:rsidP="00715D14">
            <w:pPr>
              <w:jc w:val="center"/>
            </w:pPr>
            <w:r w:rsidRPr="00F540EE">
              <w:t>Платная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540" w:type="dxa"/>
            <w:noWrap/>
            <w:vAlign w:val="bottom"/>
          </w:tcPr>
          <w:p w:rsidR="006D6811" w:rsidRPr="00F540EE" w:rsidRDefault="006D6811" w:rsidP="00976880">
            <w:pPr>
              <w:jc w:val="right"/>
            </w:pPr>
            <w:r w:rsidRPr="00F540EE">
              <w:t>36</w:t>
            </w:r>
          </w:p>
        </w:tc>
        <w:tc>
          <w:tcPr>
            <w:tcW w:w="4231" w:type="dxa"/>
            <w:noWrap/>
            <w:vAlign w:val="bottom"/>
          </w:tcPr>
          <w:p w:rsidR="006D6811" w:rsidRPr="00F540EE" w:rsidRDefault="006D6811" w:rsidP="00976880">
            <w:r w:rsidRPr="00F540EE">
              <w:t>Ярошевич Елена Станиславовна</w:t>
            </w:r>
          </w:p>
        </w:tc>
        <w:tc>
          <w:tcPr>
            <w:tcW w:w="1453" w:type="dxa"/>
            <w:noWrap/>
            <w:vAlign w:val="center"/>
          </w:tcPr>
          <w:p w:rsidR="006D6811" w:rsidRPr="00F540EE" w:rsidRDefault="006D6811" w:rsidP="00715D14">
            <w:pPr>
              <w:jc w:val="center"/>
            </w:pPr>
            <w:r w:rsidRPr="00F540EE">
              <w:t>Бюджетная</w:t>
            </w:r>
          </w:p>
        </w:tc>
        <w:tc>
          <w:tcPr>
            <w:tcW w:w="13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  <w:tc>
          <w:tcPr>
            <w:tcW w:w="1877" w:type="dxa"/>
            <w:vMerge/>
          </w:tcPr>
          <w:p w:rsidR="006D6811" w:rsidRPr="00F540EE" w:rsidRDefault="006D6811" w:rsidP="00976880">
            <w:pPr>
              <w:jc w:val="center"/>
            </w:pPr>
          </w:p>
        </w:tc>
      </w:tr>
    </w:tbl>
    <w:p w:rsidR="006D6811" w:rsidRPr="00F540EE" w:rsidRDefault="006D6811" w:rsidP="005E1B04"/>
    <w:p w:rsidR="006D6811" w:rsidRPr="00F540EE" w:rsidRDefault="006D6811" w:rsidP="005E1B04"/>
    <w:p w:rsidR="006D6811" w:rsidRPr="00F540EE" w:rsidRDefault="006D6811" w:rsidP="00897458">
      <w:pPr>
        <w:ind w:firstLine="360"/>
        <w:jc w:val="right"/>
        <w:rPr>
          <w:lang w:val="be-BY"/>
        </w:rPr>
      </w:pPr>
      <w:r w:rsidRPr="00F540EE">
        <w:rPr>
          <w:lang w:val="be-BY"/>
        </w:rPr>
        <w:t xml:space="preserve">                                                              </w:t>
      </w:r>
    </w:p>
    <w:p w:rsidR="006D6811" w:rsidRPr="00F540EE" w:rsidRDefault="006D6811" w:rsidP="002F65C0">
      <w:pPr>
        <w:ind w:left="2832" w:firstLine="708"/>
        <w:jc w:val="right"/>
      </w:pPr>
      <w:r w:rsidRPr="00F540EE">
        <w:rPr>
          <w:lang w:val="be-BY"/>
        </w:rPr>
        <w:t>Приложение 4</w:t>
      </w:r>
    </w:p>
    <w:p w:rsidR="006D6811" w:rsidRPr="00F540EE" w:rsidRDefault="006D6811" w:rsidP="002F65C0">
      <w:pPr>
        <w:jc w:val="right"/>
      </w:pPr>
      <w:r w:rsidRPr="00F540EE">
        <w:t xml:space="preserve">                                                                                                   к приказу ректора университета</w:t>
      </w:r>
    </w:p>
    <w:p w:rsidR="006D6811" w:rsidRPr="00F540EE" w:rsidRDefault="006D6811" w:rsidP="002F65C0">
      <w:pPr>
        <w:jc w:val="right"/>
      </w:pPr>
      <w:r w:rsidRPr="00F540EE">
        <w:t xml:space="preserve">   ______________2015  № __________________</w:t>
      </w:r>
    </w:p>
    <w:p w:rsidR="006D6811" w:rsidRPr="00F540EE" w:rsidRDefault="006D6811" w:rsidP="00493DF1">
      <w:pPr>
        <w:ind w:firstLine="708"/>
        <w:jc w:val="both"/>
      </w:pPr>
      <w:r w:rsidRPr="00F540EE">
        <w:t xml:space="preserve"> </w:t>
      </w:r>
    </w:p>
    <w:tbl>
      <w:tblPr>
        <w:tblW w:w="10283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8"/>
        <w:gridCol w:w="1378"/>
        <w:gridCol w:w="2089"/>
        <w:gridCol w:w="1948"/>
      </w:tblGrid>
      <w:tr w:rsidR="006D6811" w:rsidRPr="00F540EE" w:rsidTr="00A339EF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E220A2">
            <w:pPr>
              <w:jc w:val="center"/>
            </w:pPr>
            <w:r w:rsidRPr="00F540EE">
              <w:t>№ п/п</w:t>
            </w:r>
          </w:p>
        </w:tc>
        <w:tc>
          <w:tcPr>
            <w:tcW w:w="4328" w:type="dxa"/>
            <w:noWrap/>
          </w:tcPr>
          <w:p w:rsidR="006D6811" w:rsidRPr="00F540EE" w:rsidRDefault="006D6811" w:rsidP="00E220A2">
            <w:pPr>
              <w:jc w:val="center"/>
            </w:pPr>
            <w:r w:rsidRPr="00F540EE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6D6811" w:rsidRPr="00F540EE" w:rsidRDefault="006D6811" w:rsidP="00E220A2">
            <w:pPr>
              <w:jc w:val="center"/>
            </w:pPr>
            <w:r w:rsidRPr="00F540EE">
              <w:t>Форма</w:t>
            </w:r>
          </w:p>
          <w:p w:rsidR="006D6811" w:rsidRPr="00F540EE" w:rsidRDefault="006D6811" w:rsidP="00E220A2">
            <w:pPr>
              <w:jc w:val="center"/>
            </w:pPr>
            <w:r w:rsidRPr="00F540EE">
              <w:t>обучения</w:t>
            </w:r>
          </w:p>
        </w:tc>
        <w:tc>
          <w:tcPr>
            <w:tcW w:w="2125" w:type="dxa"/>
          </w:tcPr>
          <w:p w:rsidR="006D6811" w:rsidRPr="00F540EE" w:rsidRDefault="006D6811" w:rsidP="00E220A2">
            <w:pPr>
              <w:jc w:val="center"/>
            </w:pPr>
            <w:r w:rsidRPr="00F540EE">
              <w:t>База практики</w:t>
            </w:r>
          </w:p>
        </w:tc>
        <w:tc>
          <w:tcPr>
            <w:tcW w:w="1969" w:type="dxa"/>
          </w:tcPr>
          <w:p w:rsidR="006D6811" w:rsidRPr="00F540EE" w:rsidRDefault="006D6811" w:rsidP="00E220A2">
            <w:pPr>
              <w:jc w:val="center"/>
            </w:pPr>
            <w:r w:rsidRPr="00F540EE">
              <w:t>Ф.И.О. руководителя</w:t>
            </w:r>
            <w:r>
              <w:t xml:space="preserve"> практики</w:t>
            </w:r>
            <w:r w:rsidRPr="00F540EE">
              <w:t>, должность</w:t>
            </w: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Байковская Анастасия Игоревна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 xml:space="preserve">Платная </w:t>
            </w:r>
          </w:p>
        </w:tc>
        <w:tc>
          <w:tcPr>
            <w:tcW w:w="2125" w:type="dxa"/>
            <w:vMerge w:val="restart"/>
          </w:tcPr>
          <w:p w:rsidR="006D6811" w:rsidRPr="00F540EE" w:rsidRDefault="006D6811" w:rsidP="00DF7C65">
            <w:pPr>
              <w:jc w:val="center"/>
            </w:pPr>
            <w:r w:rsidRPr="00F540EE">
              <w:t>УО «ГГГСПЦ»</w:t>
            </w:r>
          </w:p>
        </w:tc>
        <w:tc>
          <w:tcPr>
            <w:tcW w:w="1969" w:type="dxa"/>
            <w:vMerge w:val="restart"/>
          </w:tcPr>
          <w:p w:rsidR="006D6811" w:rsidRPr="00F540EE" w:rsidRDefault="006D6811" w:rsidP="00493DF1">
            <w:r>
              <w:t>Гукиш Т.В. -  0,25 ст. старшего</w:t>
            </w:r>
            <w:r w:rsidRPr="00F540EE">
              <w:t xml:space="preserve"> преподавателя кафедры теории и методики специального образования</w:t>
            </w: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Веренич Галина Валерьевна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Витченко Анна Викторовна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Гнетецкая Анжелика Ивановна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>Платная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Голонская Надежда Мечиславовна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6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Городецкая Оксана Валерьевна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7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Гульник Татьяна Александровна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8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Косач Екатерина Николаевна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9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Кургун Наталья Валентиновна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10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Лукша Ольга Николаевна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>Платная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11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Малявко Светлана Васильевна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>Платная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12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Солоневич Светлана Васильевна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13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Толочко Марта Николаевна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14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Трафимович Екатерина Николаевна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15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Трофимчик Анастасия Сергеевна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16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Турок Анастасия Чеславовна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>Платная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17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Тюркина Юлия Геннадьевна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0051C5">
            <w:pPr>
              <w:jc w:val="center"/>
            </w:pPr>
            <w:r w:rsidRPr="00F540EE">
              <w:t xml:space="preserve">Бюджетная 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637F3D">
        <w:trPr>
          <w:trHeight w:val="315"/>
          <w:jc w:val="center"/>
        </w:trPr>
        <w:tc>
          <w:tcPr>
            <w:tcW w:w="483" w:type="dxa"/>
            <w:noWrap/>
            <w:vAlign w:val="bottom"/>
          </w:tcPr>
          <w:p w:rsidR="006D6811" w:rsidRPr="00F540EE" w:rsidRDefault="006D6811" w:rsidP="000051C5">
            <w:pPr>
              <w:jc w:val="right"/>
            </w:pPr>
            <w:r w:rsidRPr="00F540EE">
              <w:t>18</w:t>
            </w:r>
          </w:p>
        </w:tc>
        <w:tc>
          <w:tcPr>
            <w:tcW w:w="4328" w:type="dxa"/>
            <w:noWrap/>
            <w:vAlign w:val="bottom"/>
          </w:tcPr>
          <w:p w:rsidR="006D6811" w:rsidRPr="00F540EE" w:rsidRDefault="006D6811" w:rsidP="000051C5">
            <w:r w:rsidRPr="00F540EE">
              <w:t>Чирец Анастасия Александровна</w:t>
            </w:r>
          </w:p>
        </w:tc>
        <w:tc>
          <w:tcPr>
            <w:tcW w:w="1378" w:type="dxa"/>
            <w:noWrap/>
            <w:vAlign w:val="center"/>
          </w:tcPr>
          <w:p w:rsidR="006D6811" w:rsidRPr="00F540EE" w:rsidRDefault="006D6811" w:rsidP="00DF7C65">
            <w:pPr>
              <w:jc w:val="center"/>
            </w:pPr>
            <w:r w:rsidRPr="00F540EE">
              <w:t>Платная</w:t>
            </w:r>
          </w:p>
        </w:tc>
        <w:tc>
          <w:tcPr>
            <w:tcW w:w="2125" w:type="dxa"/>
            <w:vMerge/>
          </w:tcPr>
          <w:p w:rsidR="006D6811" w:rsidRPr="00F540EE" w:rsidRDefault="006D6811" w:rsidP="00DF7C65">
            <w:pPr>
              <w:jc w:val="center"/>
            </w:pP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715D14">
            <w:r w:rsidRPr="00F540EE">
              <w:t>19</w:t>
            </w:r>
          </w:p>
        </w:tc>
        <w:tc>
          <w:tcPr>
            <w:tcW w:w="4328" w:type="dxa"/>
            <w:noWrap/>
          </w:tcPr>
          <w:p w:rsidR="006D6811" w:rsidRPr="00F540EE" w:rsidRDefault="006D6811" w:rsidP="00715D14">
            <w:r w:rsidRPr="00F540EE">
              <w:t>Цагельник Екатерина Игоревна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715D14">
            <w:r w:rsidRPr="00F540EE">
              <w:t xml:space="preserve">Бюджетная </w:t>
            </w:r>
          </w:p>
        </w:tc>
        <w:tc>
          <w:tcPr>
            <w:tcW w:w="2125" w:type="dxa"/>
          </w:tcPr>
          <w:p w:rsidR="006D6811" w:rsidRPr="00F540EE" w:rsidRDefault="006D6811" w:rsidP="00DF7C65">
            <w:pPr>
              <w:jc w:val="center"/>
            </w:pPr>
            <w:r>
              <w:t>ГУО «Остринская СШ им. А.С.</w:t>
            </w:r>
            <w:r w:rsidRPr="00F540EE">
              <w:t>Паш</w:t>
            </w:r>
            <w:r>
              <w:t>-</w:t>
            </w:r>
            <w:r w:rsidRPr="00F540EE">
              <w:t>кевич (Цётки)»</w:t>
            </w: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715D14">
            <w:r w:rsidRPr="00F540EE">
              <w:t>20</w:t>
            </w:r>
          </w:p>
        </w:tc>
        <w:tc>
          <w:tcPr>
            <w:tcW w:w="4328" w:type="dxa"/>
            <w:noWrap/>
          </w:tcPr>
          <w:p w:rsidR="006D6811" w:rsidRPr="00F540EE" w:rsidRDefault="006D6811" w:rsidP="00715D14">
            <w:r w:rsidRPr="00F540EE">
              <w:t>Кулевич Ольга Юзефовна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715D14">
            <w:r w:rsidRPr="00F540EE">
              <w:t xml:space="preserve">Бюджетная </w:t>
            </w:r>
          </w:p>
        </w:tc>
        <w:tc>
          <w:tcPr>
            <w:tcW w:w="2125" w:type="dxa"/>
          </w:tcPr>
          <w:p w:rsidR="006D6811" w:rsidRPr="00F540EE" w:rsidRDefault="006D6811" w:rsidP="00637F3D">
            <w:pPr>
              <w:jc w:val="center"/>
            </w:pPr>
            <w:r w:rsidRPr="00F540EE">
              <w:t>ГУО «СШ № 16 г. Лиды»</w:t>
            </w: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  <w:tr w:rsidR="006D6811" w:rsidRPr="00F540EE" w:rsidTr="00715D14">
        <w:trPr>
          <w:trHeight w:val="315"/>
          <w:jc w:val="center"/>
        </w:trPr>
        <w:tc>
          <w:tcPr>
            <w:tcW w:w="483" w:type="dxa"/>
            <w:noWrap/>
          </w:tcPr>
          <w:p w:rsidR="006D6811" w:rsidRPr="00F540EE" w:rsidRDefault="006D6811" w:rsidP="00715D14">
            <w:r w:rsidRPr="00F540EE">
              <w:t>21</w:t>
            </w:r>
          </w:p>
        </w:tc>
        <w:tc>
          <w:tcPr>
            <w:tcW w:w="4328" w:type="dxa"/>
            <w:noWrap/>
          </w:tcPr>
          <w:p w:rsidR="006D6811" w:rsidRPr="00F540EE" w:rsidRDefault="006D6811" w:rsidP="00715D14">
            <w:r w:rsidRPr="00F540EE">
              <w:t>Горбач Татьяна Геннадьевна</w:t>
            </w:r>
          </w:p>
        </w:tc>
        <w:tc>
          <w:tcPr>
            <w:tcW w:w="1378" w:type="dxa"/>
            <w:noWrap/>
          </w:tcPr>
          <w:p w:rsidR="006D6811" w:rsidRPr="00F540EE" w:rsidRDefault="006D6811" w:rsidP="00715D14">
            <w:r w:rsidRPr="00F540EE">
              <w:t xml:space="preserve">Бюджетная </w:t>
            </w:r>
          </w:p>
        </w:tc>
        <w:tc>
          <w:tcPr>
            <w:tcW w:w="2125" w:type="dxa"/>
          </w:tcPr>
          <w:p w:rsidR="006D6811" w:rsidRPr="00F540EE" w:rsidRDefault="006D6811" w:rsidP="00DF7C65">
            <w:pPr>
              <w:jc w:val="center"/>
            </w:pPr>
            <w:r>
              <w:t>ГУО «Деречинский д/с-СШ</w:t>
            </w:r>
            <w:r w:rsidRPr="00F540EE">
              <w:t>»</w:t>
            </w:r>
          </w:p>
        </w:tc>
        <w:tc>
          <w:tcPr>
            <w:tcW w:w="1969" w:type="dxa"/>
            <w:vMerge/>
          </w:tcPr>
          <w:p w:rsidR="006D6811" w:rsidRPr="00F540EE" w:rsidRDefault="006D6811" w:rsidP="00DF7C65">
            <w:pPr>
              <w:jc w:val="center"/>
            </w:pPr>
          </w:p>
        </w:tc>
      </w:tr>
    </w:tbl>
    <w:p w:rsidR="006D6811" w:rsidRPr="00F540EE" w:rsidRDefault="006D6811">
      <w:pPr>
        <w:spacing w:after="200" w:line="276" w:lineRule="auto"/>
        <w:rPr>
          <w:lang w:val="be-BY"/>
        </w:rPr>
      </w:pPr>
    </w:p>
    <w:p w:rsidR="006D6811" w:rsidRPr="00F540EE" w:rsidRDefault="006D6811">
      <w:pPr>
        <w:spacing w:after="200" w:line="276" w:lineRule="auto"/>
        <w:rPr>
          <w:lang w:val="be-BY"/>
        </w:rPr>
      </w:pPr>
    </w:p>
    <w:p w:rsidR="006D6811" w:rsidRPr="00F540EE" w:rsidRDefault="006D6811">
      <w:pPr>
        <w:spacing w:after="200" w:line="276" w:lineRule="auto"/>
        <w:rPr>
          <w:lang w:val="be-BY"/>
        </w:rPr>
      </w:pPr>
    </w:p>
    <w:sectPr w:rsidR="006D6811" w:rsidRPr="00F540EE" w:rsidSect="00296D83"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11" w:rsidRDefault="006D6811">
      <w:r>
        <w:separator/>
      </w:r>
    </w:p>
  </w:endnote>
  <w:endnote w:type="continuationSeparator" w:id="0">
    <w:p w:rsidR="006D6811" w:rsidRDefault="006D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11" w:rsidRDefault="006D6811">
      <w:r>
        <w:separator/>
      </w:r>
    </w:p>
  </w:footnote>
  <w:footnote w:type="continuationSeparator" w:id="0">
    <w:p w:rsidR="006D6811" w:rsidRDefault="006D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11" w:rsidRDefault="006D6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811" w:rsidRDefault="006D68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11" w:rsidRDefault="006D68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D6811" w:rsidRDefault="006D6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04"/>
    <w:rsid w:val="0000048E"/>
    <w:rsid w:val="00001307"/>
    <w:rsid w:val="000015B0"/>
    <w:rsid w:val="000051C5"/>
    <w:rsid w:val="000135CF"/>
    <w:rsid w:val="00013F86"/>
    <w:rsid w:val="00014B70"/>
    <w:rsid w:val="00015128"/>
    <w:rsid w:val="000164EE"/>
    <w:rsid w:val="000209F5"/>
    <w:rsid w:val="000233D8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22DF"/>
    <w:rsid w:val="001C25F8"/>
    <w:rsid w:val="001C5BCF"/>
    <w:rsid w:val="001D3E81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8033B"/>
    <w:rsid w:val="00280583"/>
    <w:rsid w:val="00283723"/>
    <w:rsid w:val="00283BDD"/>
    <w:rsid w:val="00283FDC"/>
    <w:rsid w:val="00295C70"/>
    <w:rsid w:val="00295DD8"/>
    <w:rsid w:val="00296D83"/>
    <w:rsid w:val="002A6EA9"/>
    <w:rsid w:val="002B32BB"/>
    <w:rsid w:val="002B5BB7"/>
    <w:rsid w:val="002C0748"/>
    <w:rsid w:val="002C2D19"/>
    <w:rsid w:val="002C7218"/>
    <w:rsid w:val="002D1425"/>
    <w:rsid w:val="002D1573"/>
    <w:rsid w:val="002E0EB0"/>
    <w:rsid w:val="002E170A"/>
    <w:rsid w:val="002E31ED"/>
    <w:rsid w:val="002F2FD9"/>
    <w:rsid w:val="002F339C"/>
    <w:rsid w:val="002F65C0"/>
    <w:rsid w:val="00305B34"/>
    <w:rsid w:val="003109C5"/>
    <w:rsid w:val="003167D5"/>
    <w:rsid w:val="00317BC0"/>
    <w:rsid w:val="00320AC5"/>
    <w:rsid w:val="00323FFE"/>
    <w:rsid w:val="00325850"/>
    <w:rsid w:val="00326DF4"/>
    <w:rsid w:val="0032764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5771"/>
    <w:rsid w:val="0047691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6D7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70DA"/>
    <w:rsid w:val="005D22C5"/>
    <w:rsid w:val="005D4013"/>
    <w:rsid w:val="005D5484"/>
    <w:rsid w:val="005D7943"/>
    <w:rsid w:val="005D7FCC"/>
    <w:rsid w:val="005E10BB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53B2"/>
    <w:rsid w:val="00675C8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691A"/>
    <w:rsid w:val="006D0273"/>
    <w:rsid w:val="006D115B"/>
    <w:rsid w:val="006D263E"/>
    <w:rsid w:val="006D3398"/>
    <w:rsid w:val="006D5BFE"/>
    <w:rsid w:val="006D60D3"/>
    <w:rsid w:val="006D6811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909"/>
    <w:rsid w:val="00A73CFC"/>
    <w:rsid w:val="00A74532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5307"/>
    <w:rsid w:val="00B96A39"/>
    <w:rsid w:val="00BB03F4"/>
    <w:rsid w:val="00BB6A2A"/>
    <w:rsid w:val="00BC0443"/>
    <w:rsid w:val="00BC27DE"/>
    <w:rsid w:val="00BC4824"/>
    <w:rsid w:val="00BD63A0"/>
    <w:rsid w:val="00BD6A4F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5492"/>
    <w:rsid w:val="00C05D90"/>
    <w:rsid w:val="00C07CEC"/>
    <w:rsid w:val="00C11B0D"/>
    <w:rsid w:val="00C146D9"/>
    <w:rsid w:val="00C153D8"/>
    <w:rsid w:val="00C23D41"/>
    <w:rsid w:val="00C31161"/>
    <w:rsid w:val="00C31A69"/>
    <w:rsid w:val="00C3564F"/>
    <w:rsid w:val="00C3783C"/>
    <w:rsid w:val="00C47AD4"/>
    <w:rsid w:val="00C52625"/>
    <w:rsid w:val="00C52C48"/>
    <w:rsid w:val="00C55D43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812"/>
    <w:rsid w:val="00F30A7B"/>
    <w:rsid w:val="00F36A2C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E1B04"/>
    <w:rPr>
      <w:rFonts w:cs="Times New Roman"/>
    </w:rPr>
  </w:style>
  <w:style w:type="character" w:styleId="Strong">
    <w:name w:val="Strong"/>
    <w:basedOn w:val="DefaultParagraphFont"/>
    <w:uiPriority w:val="99"/>
    <w:qFormat/>
    <w:rsid w:val="005E1B0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C65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1319</TotalTime>
  <Pages>8</Pages>
  <Words>1781</Words>
  <Characters>10156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189</cp:revision>
  <cp:lastPrinted>2014-09-11T07:27:00Z</cp:lastPrinted>
  <dcterms:created xsi:type="dcterms:W3CDTF">2014-09-04T12:31:00Z</dcterms:created>
  <dcterms:modified xsi:type="dcterms:W3CDTF">2016-02-15T06:47:00Z</dcterms:modified>
</cp:coreProperties>
</file>